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B" w:rsidRDefault="00767CCB" w:rsidP="00664150">
      <w:pPr>
        <w:ind w:left="-567"/>
        <w:rPr>
          <w:lang w:val="ru-RU"/>
        </w:rPr>
      </w:pPr>
      <w:r w:rsidRPr="0072532C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5" o:spid="_x0000_i1025" type="#_x0000_t75" style="width:300pt;height:471pt;visibility:visible">
            <v:imagedata r:id="rId4" o:title=""/>
          </v:shape>
        </w:pict>
      </w:r>
    </w:p>
    <w:p w:rsidR="00767CCB" w:rsidRDefault="00767CCB">
      <w:pPr>
        <w:rPr>
          <w:rStyle w:val="Strong"/>
          <w:rFonts w:ascii="Verdana" w:hAnsi="Verdana"/>
          <w:color w:val="7030A0"/>
          <w:sz w:val="20"/>
          <w:szCs w:val="20"/>
          <w:lang w:val="ru-RU"/>
        </w:rPr>
      </w:pPr>
    </w:p>
    <w:p w:rsidR="00767CCB" w:rsidRPr="00664150" w:rsidRDefault="00767CCB">
      <w:pPr>
        <w:rPr>
          <w:rStyle w:val="Strong"/>
          <w:rFonts w:ascii="Verdana" w:hAnsi="Verdana"/>
          <w:color w:val="7030A0"/>
          <w:sz w:val="20"/>
          <w:szCs w:val="20"/>
          <w:lang w:val="ru-RU"/>
        </w:rPr>
      </w:pPr>
      <w:r w:rsidRPr="00664150">
        <w:rPr>
          <w:rStyle w:val="Strong"/>
          <w:rFonts w:ascii="Verdana" w:hAnsi="Verdana"/>
          <w:color w:val="7030A0"/>
          <w:sz w:val="20"/>
          <w:szCs w:val="20"/>
          <w:lang w:val="ru-RU"/>
        </w:rPr>
        <w:t>Отдел охраны детства администрации Калининского района г. Чебоксары расположен по адресу:</w:t>
      </w:r>
      <w:r w:rsidRPr="00664150">
        <w:rPr>
          <w:rStyle w:val="Strong"/>
          <w:rFonts w:ascii="Verdana" w:hAnsi="Verdana"/>
          <w:color w:val="7030A0"/>
          <w:sz w:val="20"/>
          <w:szCs w:val="20"/>
        </w:rPr>
        <w:t> </w:t>
      </w:r>
      <w:r w:rsidRPr="00664150">
        <w:rPr>
          <w:rStyle w:val="Strong"/>
          <w:rFonts w:ascii="Verdana" w:hAnsi="Verdana"/>
          <w:color w:val="7030A0"/>
          <w:sz w:val="20"/>
          <w:szCs w:val="20"/>
          <w:lang w:val="ru-RU"/>
        </w:rPr>
        <w:t>г. Чебоксары, ул. 50 лет Октября, д. 10а, каб.217, т.23-44-27, 23-44-28.</w:t>
      </w:r>
    </w:p>
    <w:p w:rsidR="00767CCB" w:rsidRPr="00F33561" w:rsidRDefault="00767CCB">
      <w:pPr>
        <w:rPr>
          <w:color w:val="C00000"/>
          <w:lang w:val="ru-RU"/>
        </w:rPr>
      </w:pPr>
    </w:p>
    <w:p w:rsidR="00767CCB" w:rsidRDefault="00767CCB" w:rsidP="00F33561">
      <w:pPr>
        <w:pStyle w:val="NormalWeb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36"/>
          <w:szCs w:val="36"/>
        </w:rPr>
        <w:t>Единый общероссийский телефон доверия для детей</w:t>
      </w:r>
    </w:p>
    <w:p w:rsidR="00767CCB" w:rsidRDefault="00767CCB" w:rsidP="00F33561">
      <w:pPr>
        <w:pStyle w:val="NormalWeb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36"/>
          <w:szCs w:val="36"/>
        </w:rPr>
        <w:t>8-800-2000-122</w:t>
      </w:r>
    </w:p>
    <w:p w:rsidR="00767CCB" w:rsidRDefault="00767CCB" w:rsidP="00F33561">
      <w:pPr>
        <w:pStyle w:val="4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67CCB" w:rsidRDefault="00767CCB">
      <w:pPr>
        <w:rPr>
          <w:lang w:val="ru-RU"/>
        </w:rPr>
      </w:pPr>
    </w:p>
    <w:p w:rsidR="00767CCB" w:rsidRDefault="00767CCB">
      <w:pPr>
        <w:rPr>
          <w:lang w:val="ru-RU"/>
        </w:rPr>
      </w:pPr>
      <w:r w:rsidRPr="0072532C">
        <w:rPr>
          <w:noProof/>
          <w:lang w:val="ru-RU" w:eastAsia="ru-RU"/>
        </w:rPr>
        <w:pict>
          <v:shape id="Рисунок 1" o:spid="_x0000_i1026" type="#_x0000_t75" style="width:207.75pt;height:137.25pt;visibility:visible">
            <v:imagedata r:id="rId5" o:title=""/>
          </v:shape>
        </w:pict>
      </w:r>
    </w:p>
    <w:p w:rsidR="00767CCB" w:rsidRDefault="00767CCB" w:rsidP="009A06B2">
      <w:pPr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767CCB" w:rsidRPr="009A06B2" w:rsidRDefault="00767CCB" w:rsidP="00664150">
      <w:pPr>
        <w:ind w:left="142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767CCB" w:rsidRPr="00664150" w:rsidRDefault="00767CCB" w:rsidP="009A06B2">
      <w:pPr>
        <w:jc w:val="center"/>
        <w:rPr>
          <w:rFonts w:ascii="Times New Roman" w:hAnsi="Times New Roman"/>
          <w:b/>
          <w:color w:val="7030A0"/>
          <w:sz w:val="24"/>
          <w:szCs w:val="24"/>
          <w:lang w:val="ru-RU"/>
        </w:rPr>
      </w:pPr>
      <w:r w:rsidRPr="00664150">
        <w:rPr>
          <w:rFonts w:ascii="Times New Roman" w:hAnsi="Times New Roman"/>
          <w:b/>
          <w:color w:val="7030A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b/>
          <w:color w:val="7030A0"/>
          <w:sz w:val="24"/>
          <w:szCs w:val="24"/>
          <w:lang w:val="ru-RU"/>
        </w:rPr>
        <w:t xml:space="preserve">«Детский сад № 78 </w:t>
      </w:r>
      <w:r w:rsidRPr="00664150">
        <w:rPr>
          <w:rFonts w:ascii="Times New Roman" w:hAnsi="Times New Roman"/>
          <w:b/>
          <w:color w:val="7030A0"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color w:val="7030A0"/>
          <w:sz w:val="24"/>
          <w:szCs w:val="24"/>
          <w:lang w:val="ru-RU"/>
        </w:rPr>
        <w:t>Колосок</w:t>
      </w:r>
      <w:r w:rsidRPr="00664150">
        <w:rPr>
          <w:rFonts w:ascii="Times New Roman" w:hAnsi="Times New Roman"/>
          <w:b/>
          <w:color w:val="7030A0"/>
          <w:sz w:val="24"/>
          <w:szCs w:val="24"/>
          <w:lang w:val="ru-RU"/>
        </w:rPr>
        <w:t>» города Чебоксары Чувашской Республики</w:t>
      </w:r>
    </w:p>
    <w:p w:rsidR="00767CCB" w:rsidRDefault="00767CCB" w:rsidP="009A06B2">
      <w:pPr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767CCB" w:rsidRDefault="00767CCB" w:rsidP="009A06B2">
      <w:pPr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0C078A">
        <w:rPr>
          <w:rFonts w:ascii="Times New Roman" w:hAnsi="Times New Roman"/>
          <w:b/>
          <w:color w:val="C00000"/>
          <w:sz w:val="24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39.5pt;height:36.75pt" fillcolor="red" strokecolor="#33c" strokeweight="1pt">
            <v:fill opacity=".5"/>
            <v:shadow on="t" color="#99f" offset="3pt"/>
            <v:textpath style="font-family:&quot;Arial Black&quot;;v-text-kern:t" trim="t" fitpath="t" string="ПРАВА"/>
          </v:shape>
        </w:pict>
      </w:r>
    </w:p>
    <w:p w:rsidR="00767CCB" w:rsidRDefault="00767CCB" w:rsidP="009A06B2">
      <w:pPr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0C078A">
        <w:rPr>
          <w:rFonts w:ascii="Times New Roman" w:hAnsi="Times New Roman"/>
          <w:b/>
          <w:color w:val="C00000"/>
          <w:sz w:val="24"/>
          <w:szCs w:val="24"/>
          <w:lang w:val="ru-RU"/>
        </w:rPr>
        <w:pict>
          <v:shape id="_x0000_i1028" type="#_x0000_t136" style="width:135pt;height:43.5pt" fillcolor="red" strokecolor="#33c" strokeweight="1pt">
            <v:fill opacity=".5"/>
            <v:shadow on="t" color="#99f" offset="3pt"/>
            <v:textpath style="font-family:&quot;Arial Black&quot;;v-text-kern:t" trim="t" fitpath="t" string="ДЕТЕЙ"/>
          </v:shape>
        </w:pict>
      </w:r>
    </w:p>
    <w:p w:rsidR="00767CCB" w:rsidRDefault="00767CCB" w:rsidP="009A06B2">
      <w:pPr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0C078A">
        <w:rPr>
          <w:rFonts w:ascii="Times New Roman" w:hAnsi="Times New Roman"/>
          <w:b/>
          <w:color w:val="C00000"/>
          <w:sz w:val="24"/>
          <w:szCs w:val="24"/>
          <w:lang w:val="ru-RU"/>
        </w:rPr>
        <w:pict>
          <v:shape id="_x0000_i1029" type="#_x0000_t136" style="width:171pt;height:34.5pt" fillcolor="red" strokecolor="#33c" strokeweight="1pt">
            <v:fill opacity=".5"/>
            <v:shadow on="t" color="#99f" offset="3pt"/>
            <v:textpath style="font-family:&quot;Arial Black&quot;;v-text-kern:t" trim="t" fitpath="t" string="В СЕМЬЕ"/>
          </v:shape>
        </w:pict>
      </w:r>
    </w:p>
    <w:p w:rsidR="00767CCB" w:rsidRDefault="00767CCB" w:rsidP="009A06B2">
      <w:pPr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767CCB" w:rsidRPr="009A06B2" w:rsidRDefault="00767CCB" w:rsidP="009A06B2">
      <w:pPr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72532C">
        <w:rPr>
          <w:rFonts w:ascii="Times New Roman" w:hAnsi="Times New Roman"/>
          <w:b/>
          <w:noProof/>
          <w:color w:val="C00000"/>
          <w:sz w:val="24"/>
          <w:szCs w:val="24"/>
          <w:lang w:val="ru-RU" w:eastAsia="ru-RU"/>
        </w:rPr>
        <w:pict>
          <v:shape id="Рисунок 17" o:spid="_x0000_i1030" type="#_x0000_t75" style="width:222pt;height:151.5pt;visibility:visible">
            <v:imagedata r:id="rId6" o:title=""/>
          </v:shape>
        </w:pict>
      </w:r>
    </w:p>
    <w:sectPr w:rsidR="00767CCB" w:rsidRPr="009A06B2" w:rsidSect="0045216B">
      <w:pgSz w:w="16838" w:h="11906" w:orient="landscape"/>
      <w:pgMar w:top="993" w:right="1134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F38"/>
    <w:rsid w:val="000C078A"/>
    <w:rsid w:val="002231BE"/>
    <w:rsid w:val="002417F4"/>
    <w:rsid w:val="00246CF4"/>
    <w:rsid w:val="00306150"/>
    <w:rsid w:val="00377867"/>
    <w:rsid w:val="0045216B"/>
    <w:rsid w:val="00571E87"/>
    <w:rsid w:val="00590184"/>
    <w:rsid w:val="00664150"/>
    <w:rsid w:val="00690305"/>
    <w:rsid w:val="00701531"/>
    <w:rsid w:val="0072532C"/>
    <w:rsid w:val="00767CCB"/>
    <w:rsid w:val="009A06B2"/>
    <w:rsid w:val="009C5A75"/>
    <w:rsid w:val="00A01415"/>
    <w:rsid w:val="00A673E9"/>
    <w:rsid w:val="00BF1CFB"/>
    <w:rsid w:val="00C94E90"/>
    <w:rsid w:val="00DD1F38"/>
    <w:rsid w:val="00F3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F1CF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C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1C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1CF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1CF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C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C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1C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1CF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1C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C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1CF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1CF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1CFB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CFB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CFB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1CFB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F1CFB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1CFB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F1CF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F1C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F1C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1C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1C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BF1CF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F1CFB"/>
    <w:rPr>
      <w:rFonts w:cs="Times New Roman"/>
      <w:i/>
      <w:iCs/>
    </w:rPr>
  </w:style>
  <w:style w:type="paragraph" w:styleId="NoSpacing">
    <w:name w:val="No Spacing"/>
    <w:uiPriority w:val="99"/>
    <w:qFormat/>
    <w:rsid w:val="00BF1CF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F1C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F1CF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F1CF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F1C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F1CFB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BF1CF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BF1CF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F1CF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F1CF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F1CF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F1CFB"/>
    <w:pPr>
      <w:outlineLvl w:val="9"/>
    </w:pPr>
  </w:style>
  <w:style w:type="paragraph" w:styleId="NormalWeb">
    <w:name w:val="Normal (Web)"/>
    <w:basedOn w:val="Normal"/>
    <w:uiPriority w:val="99"/>
    <w:semiHidden/>
    <w:rsid w:val="00F33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стиль4"/>
    <w:basedOn w:val="Normal"/>
    <w:uiPriority w:val="99"/>
    <w:rsid w:val="00F33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55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Filiann</cp:lastModifiedBy>
  <cp:revision>7</cp:revision>
  <cp:lastPrinted>2018-03-12T07:51:00Z</cp:lastPrinted>
  <dcterms:created xsi:type="dcterms:W3CDTF">2018-03-12T06:52:00Z</dcterms:created>
  <dcterms:modified xsi:type="dcterms:W3CDTF">2021-07-13T15:57:00Z</dcterms:modified>
</cp:coreProperties>
</file>