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A7BC" w14:textId="69FB4B8F" w:rsidR="005E531E" w:rsidRPr="00251B6D" w:rsidRDefault="005E531E" w:rsidP="005E531E">
      <w:pPr>
        <w:ind w:left="4536" w:firstLine="426"/>
        <w:jc w:val="right"/>
        <w:rPr>
          <w:rFonts w:eastAsia="Calibri"/>
        </w:rPr>
      </w:pPr>
      <w:r w:rsidRPr="00251B6D">
        <w:rPr>
          <w:rFonts w:eastAsia="Calibri"/>
        </w:rPr>
        <w:t xml:space="preserve">Приложение </w:t>
      </w:r>
      <w:r w:rsidR="00953903" w:rsidRPr="00251B6D">
        <w:rPr>
          <w:rFonts w:eastAsia="Calibri"/>
        </w:rPr>
        <w:t>1</w:t>
      </w:r>
    </w:p>
    <w:p w14:paraId="5F78DD7E" w14:textId="77777777" w:rsidR="005E531E" w:rsidRPr="00251B6D" w:rsidRDefault="005E531E" w:rsidP="005E531E">
      <w:pPr>
        <w:ind w:left="4536"/>
        <w:jc w:val="right"/>
        <w:rPr>
          <w:rFonts w:eastAsia="Calibri"/>
        </w:rPr>
      </w:pPr>
      <w:r w:rsidRPr="00251B6D">
        <w:rPr>
          <w:rFonts w:eastAsia="Calibri"/>
        </w:rPr>
        <w:t xml:space="preserve">к приказу АУ «Центр мониторинга </w:t>
      </w:r>
    </w:p>
    <w:p w14:paraId="3AD610E7" w14:textId="77777777" w:rsidR="005E531E" w:rsidRPr="00251B6D" w:rsidRDefault="005E531E" w:rsidP="005E531E">
      <w:pPr>
        <w:ind w:left="4536"/>
        <w:jc w:val="right"/>
        <w:rPr>
          <w:rFonts w:eastAsia="Calibri"/>
        </w:rPr>
      </w:pPr>
      <w:r w:rsidRPr="00251B6D">
        <w:rPr>
          <w:rFonts w:eastAsia="Calibri"/>
        </w:rPr>
        <w:t xml:space="preserve">и развития образования» города Чебоксары </w:t>
      </w:r>
    </w:p>
    <w:p w14:paraId="530F81C3" w14:textId="2F6460B3" w:rsidR="005E531E" w:rsidRDefault="007A7637" w:rsidP="007A7637">
      <w:pPr>
        <w:pStyle w:val="3"/>
        <w:spacing w:line="240" w:lineRule="auto"/>
        <w:jc w:val="right"/>
        <w:rPr>
          <w:rFonts w:ascii="Times New Roman" w:eastAsia="Calibri" w:hAnsi="Times New Roman"/>
          <w:b w:val="0"/>
          <w:sz w:val="20"/>
        </w:rPr>
      </w:pPr>
      <w:r w:rsidRPr="007A7637">
        <w:rPr>
          <w:rFonts w:ascii="Times New Roman" w:eastAsia="Calibri" w:hAnsi="Times New Roman"/>
          <w:b w:val="0"/>
          <w:sz w:val="20"/>
        </w:rPr>
        <w:t>№ 67 от 24.03.2025 г.</w:t>
      </w:r>
    </w:p>
    <w:p w14:paraId="38DE8C91" w14:textId="77777777" w:rsidR="007A7637" w:rsidRPr="007A7637" w:rsidRDefault="007A7637" w:rsidP="007A7637"/>
    <w:p w14:paraId="325DDD4F" w14:textId="73E78739" w:rsidR="0069060B" w:rsidRPr="00251B6D" w:rsidRDefault="0069060B" w:rsidP="000567D5">
      <w:pPr>
        <w:pStyle w:val="3"/>
        <w:spacing w:line="240" w:lineRule="auto"/>
        <w:rPr>
          <w:rFonts w:ascii="Times New Roman" w:hAnsi="Times New Roman"/>
          <w:sz w:val="24"/>
          <w:szCs w:val="24"/>
        </w:rPr>
      </w:pPr>
      <w:r w:rsidRPr="00251B6D">
        <w:rPr>
          <w:rFonts w:ascii="Times New Roman" w:hAnsi="Times New Roman"/>
          <w:sz w:val="24"/>
          <w:szCs w:val="24"/>
        </w:rPr>
        <w:t xml:space="preserve">Положение </w:t>
      </w:r>
    </w:p>
    <w:p w14:paraId="25D798A5" w14:textId="3EDCDC22" w:rsidR="00486416" w:rsidRDefault="0069060B" w:rsidP="00486416">
      <w:pPr>
        <w:contextualSpacing/>
        <w:jc w:val="center"/>
        <w:rPr>
          <w:b/>
          <w:sz w:val="24"/>
          <w:szCs w:val="24"/>
        </w:rPr>
      </w:pPr>
      <w:r w:rsidRPr="00251B6D">
        <w:rPr>
          <w:b/>
          <w:sz w:val="24"/>
          <w:szCs w:val="24"/>
        </w:rPr>
        <w:t xml:space="preserve">о проведении </w:t>
      </w:r>
      <w:r w:rsidR="00BC1E3A" w:rsidRPr="00251B6D">
        <w:rPr>
          <w:b/>
          <w:sz w:val="24"/>
          <w:szCs w:val="24"/>
        </w:rPr>
        <w:t xml:space="preserve">семейного </w:t>
      </w:r>
      <w:r w:rsidR="00321753" w:rsidRPr="00486416">
        <w:rPr>
          <w:b/>
          <w:sz w:val="24"/>
          <w:szCs w:val="24"/>
        </w:rPr>
        <w:t>онлайн-</w:t>
      </w:r>
      <w:r w:rsidR="00640002" w:rsidRPr="00486416">
        <w:rPr>
          <w:b/>
          <w:sz w:val="24"/>
          <w:szCs w:val="24"/>
        </w:rPr>
        <w:t xml:space="preserve">фестиваля </w:t>
      </w:r>
      <w:bookmarkStart w:id="0" w:name="_GoBack"/>
      <w:bookmarkEnd w:id="0"/>
    </w:p>
    <w:p w14:paraId="52E862EF" w14:textId="79BC79F3" w:rsidR="00486416" w:rsidRDefault="006861C1" w:rsidP="00486416">
      <w:pPr>
        <w:contextualSpacing/>
        <w:jc w:val="center"/>
        <w:rPr>
          <w:b/>
          <w:sz w:val="24"/>
          <w:szCs w:val="24"/>
        </w:rPr>
      </w:pPr>
      <w:r w:rsidRPr="00486416">
        <w:rPr>
          <w:b/>
          <w:sz w:val="24"/>
          <w:szCs w:val="24"/>
        </w:rPr>
        <w:t>«Полевая кухня Победы»</w:t>
      </w:r>
    </w:p>
    <w:p w14:paraId="4E9F52F7" w14:textId="77777777" w:rsidR="006861C1" w:rsidRPr="00486416" w:rsidRDefault="006861C1" w:rsidP="00486416">
      <w:pPr>
        <w:contextualSpacing/>
        <w:jc w:val="center"/>
        <w:rPr>
          <w:b/>
          <w:sz w:val="24"/>
          <w:szCs w:val="24"/>
        </w:rPr>
      </w:pPr>
    </w:p>
    <w:p w14:paraId="0E54F83F" w14:textId="5D95A330" w:rsidR="007C7221" w:rsidRPr="00486416" w:rsidRDefault="007C7221" w:rsidP="00486416">
      <w:pPr>
        <w:spacing w:before="240" w:after="120"/>
        <w:contextualSpacing/>
        <w:jc w:val="center"/>
        <w:rPr>
          <w:b/>
          <w:sz w:val="24"/>
          <w:szCs w:val="24"/>
        </w:rPr>
      </w:pPr>
      <w:r w:rsidRPr="00486416">
        <w:rPr>
          <w:b/>
          <w:sz w:val="24"/>
          <w:szCs w:val="24"/>
        </w:rPr>
        <w:t>1. Общее положение</w:t>
      </w:r>
    </w:p>
    <w:p w14:paraId="7E89284C" w14:textId="7905BDBA" w:rsidR="00786599" w:rsidRPr="00486416" w:rsidRDefault="00786599" w:rsidP="00486416">
      <w:pPr>
        <w:tabs>
          <w:tab w:val="left" w:pos="709"/>
          <w:tab w:val="left" w:pos="993"/>
        </w:tabs>
        <w:spacing w:before="240" w:after="120"/>
        <w:ind w:firstLine="567"/>
        <w:contextualSpacing/>
        <w:jc w:val="both"/>
        <w:rPr>
          <w:bCs/>
          <w:sz w:val="24"/>
          <w:szCs w:val="24"/>
        </w:rPr>
      </w:pPr>
      <w:r w:rsidRPr="00486416">
        <w:rPr>
          <w:bCs/>
          <w:sz w:val="24"/>
          <w:szCs w:val="24"/>
        </w:rPr>
        <w:t>1.1.</w:t>
      </w:r>
      <w:r w:rsidRPr="00486416">
        <w:rPr>
          <w:bCs/>
          <w:sz w:val="24"/>
          <w:szCs w:val="24"/>
        </w:rPr>
        <w:tab/>
        <w:t xml:space="preserve">Положение о </w:t>
      </w:r>
      <w:bookmarkStart w:id="1" w:name="_Hlk192775072"/>
      <w:r w:rsidRPr="00486416">
        <w:rPr>
          <w:bCs/>
          <w:sz w:val="24"/>
          <w:szCs w:val="24"/>
        </w:rPr>
        <w:t>городском семейном онлайн-фестивале</w:t>
      </w:r>
      <w:r w:rsidR="00401E53">
        <w:rPr>
          <w:bCs/>
          <w:sz w:val="24"/>
          <w:szCs w:val="24"/>
        </w:rPr>
        <w:t xml:space="preserve"> </w:t>
      </w:r>
      <w:r w:rsidR="006861C1" w:rsidRPr="006861C1">
        <w:rPr>
          <w:bCs/>
          <w:sz w:val="24"/>
          <w:szCs w:val="24"/>
        </w:rPr>
        <w:t>«Полевая кухня Победы»</w:t>
      </w:r>
      <w:r w:rsidRPr="00486416">
        <w:rPr>
          <w:bCs/>
          <w:sz w:val="24"/>
          <w:szCs w:val="24"/>
        </w:rPr>
        <w:t xml:space="preserve"> </w:t>
      </w:r>
      <w:bookmarkEnd w:id="1"/>
      <w:r w:rsidRPr="00486416">
        <w:rPr>
          <w:bCs/>
          <w:sz w:val="24"/>
          <w:szCs w:val="24"/>
        </w:rPr>
        <w:t xml:space="preserve">(далее – </w:t>
      </w:r>
      <w:r w:rsidR="000A5520" w:rsidRPr="00486416">
        <w:rPr>
          <w:bCs/>
          <w:sz w:val="24"/>
          <w:szCs w:val="24"/>
        </w:rPr>
        <w:t>Фестиваль</w:t>
      </w:r>
      <w:r w:rsidRPr="00486416">
        <w:rPr>
          <w:bCs/>
          <w:sz w:val="24"/>
          <w:szCs w:val="24"/>
        </w:rPr>
        <w:t>) определяет цели, задачи, сроки проведения, основное содержание фестиваля, критерии отбора и подведение итогов.</w:t>
      </w:r>
    </w:p>
    <w:p w14:paraId="6EDBE61D" w14:textId="5D44E755" w:rsidR="00786599" w:rsidRPr="00486416" w:rsidRDefault="00786599" w:rsidP="00486416">
      <w:pPr>
        <w:tabs>
          <w:tab w:val="left" w:pos="709"/>
          <w:tab w:val="left" w:pos="993"/>
        </w:tabs>
        <w:spacing w:before="240" w:after="120"/>
        <w:ind w:firstLine="567"/>
        <w:contextualSpacing/>
        <w:jc w:val="both"/>
        <w:rPr>
          <w:bCs/>
          <w:sz w:val="24"/>
          <w:szCs w:val="24"/>
        </w:rPr>
      </w:pPr>
      <w:r w:rsidRPr="00486416">
        <w:rPr>
          <w:bCs/>
          <w:sz w:val="24"/>
          <w:szCs w:val="24"/>
        </w:rPr>
        <w:t>1.2.</w:t>
      </w:r>
      <w:r w:rsidRPr="00486416">
        <w:rPr>
          <w:bCs/>
          <w:sz w:val="24"/>
          <w:szCs w:val="24"/>
        </w:rPr>
        <w:tab/>
        <w:t xml:space="preserve">Организатором </w:t>
      </w:r>
      <w:r w:rsidR="000A5520" w:rsidRPr="00486416">
        <w:rPr>
          <w:bCs/>
          <w:sz w:val="24"/>
          <w:szCs w:val="24"/>
        </w:rPr>
        <w:t>Ф</w:t>
      </w:r>
      <w:r w:rsidRPr="00486416">
        <w:rPr>
          <w:bCs/>
          <w:sz w:val="24"/>
          <w:szCs w:val="24"/>
        </w:rPr>
        <w:t>естиваля является автономное учреждение «Центр мониторинга и развития образования» города Чебоксары, ресурсный центр руководителей дошкольных образовательных учреждений города Чебоксары по организации питания.</w:t>
      </w:r>
    </w:p>
    <w:p w14:paraId="56EC60D7" w14:textId="617CCBA2" w:rsidR="00251B6D" w:rsidRPr="00486416" w:rsidRDefault="00251B6D" w:rsidP="00486416">
      <w:pPr>
        <w:tabs>
          <w:tab w:val="left" w:pos="709"/>
          <w:tab w:val="left" w:pos="993"/>
        </w:tabs>
        <w:spacing w:before="240" w:after="120"/>
        <w:ind w:firstLine="567"/>
        <w:contextualSpacing/>
        <w:jc w:val="both"/>
        <w:rPr>
          <w:bCs/>
          <w:sz w:val="24"/>
          <w:szCs w:val="24"/>
        </w:rPr>
      </w:pPr>
      <w:r w:rsidRPr="00486416">
        <w:rPr>
          <w:bCs/>
          <w:sz w:val="24"/>
          <w:szCs w:val="24"/>
        </w:rPr>
        <w:t>1.3. Для проведения Конкурса создается организационный комитет (Приложение 2)</w:t>
      </w:r>
      <w:r w:rsidR="00486416" w:rsidRPr="00486416">
        <w:rPr>
          <w:bCs/>
          <w:sz w:val="24"/>
          <w:szCs w:val="24"/>
        </w:rPr>
        <w:t>.</w:t>
      </w:r>
    </w:p>
    <w:p w14:paraId="5AD0340B" w14:textId="1B7651D4" w:rsidR="00251B6D" w:rsidRPr="00486416" w:rsidRDefault="00486416" w:rsidP="00486416">
      <w:pPr>
        <w:tabs>
          <w:tab w:val="left" w:pos="709"/>
          <w:tab w:val="left" w:pos="993"/>
        </w:tabs>
        <w:spacing w:before="240" w:after="120"/>
        <w:ind w:firstLine="567"/>
        <w:contextualSpacing/>
        <w:jc w:val="both"/>
        <w:rPr>
          <w:bCs/>
          <w:sz w:val="24"/>
          <w:szCs w:val="24"/>
        </w:rPr>
      </w:pPr>
      <w:r w:rsidRPr="00486416">
        <w:rPr>
          <w:bCs/>
          <w:sz w:val="24"/>
          <w:szCs w:val="24"/>
        </w:rPr>
        <w:t>1.4. Организационный комитет планирует и координирует работу по подготовке и проведению фестиваля, решает организационные вопросы.</w:t>
      </w:r>
    </w:p>
    <w:p w14:paraId="388BEA62" w14:textId="77777777" w:rsidR="00786599" w:rsidRPr="00486416" w:rsidRDefault="00786599" w:rsidP="00486416">
      <w:pPr>
        <w:tabs>
          <w:tab w:val="left" w:pos="709"/>
          <w:tab w:val="left" w:pos="993"/>
        </w:tabs>
        <w:spacing w:before="240" w:after="120"/>
        <w:ind w:firstLine="567"/>
        <w:contextualSpacing/>
        <w:jc w:val="both"/>
        <w:rPr>
          <w:bCs/>
          <w:sz w:val="24"/>
          <w:szCs w:val="24"/>
        </w:rPr>
      </w:pPr>
    </w:p>
    <w:p w14:paraId="319CAE10" w14:textId="23135AB7" w:rsidR="007C7221" w:rsidRPr="00486416" w:rsidRDefault="007C7221" w:rsidP="00486416">
      <w:pPr>
        <w:tabs>
          <w:tab w:val="left" w:pos="851"/>
        </w:tabs>
        <w:ind w:firstLine="567"/>
        <w:contextualSpacing/>
        <w:jc w:val="center"/>
        <w:rPr>
          <w:b/>
          <w:sz w:val="24"/>
          <w:szCs w:val="24"/>
        </w:rPr>
      </w:pPr>
      <w:r w:rsidRPr="00486416">
        <w:rPr>
          <w:b/>
          <w:sz w:val="24"/>
          <w:szCs w:val="24"/>
        </w:rPr>
        <w:t>2. Цели и задачи</w:t>
      </w:r>
    </w:p>
    <w:p w14:paraId="05159E6E" w14:textId="5BF389CA" w:rsidR="007C7221" w:rsidRPr="00486416" w:rsidRDefault="007C7221" w:rsidP="00486416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ab/>
      </w:r>
      <w:r w:rsidR="00BC1E3A" w:rsidRPr="00486416">
        <w:rPr>
          <w:sz w:val="24"/>
          <w:szCs w:val="24"/>
        </w:rPr>
        <w:t xml:space="preserve">2.1 </w:t>
      </w:r>
      <w:r w:rsidR="00857D8A" w:rsidRPr="00486416">
        <w:rPr>
          <w:sz w:val="24"/>
          <w:szCs w:val="24"/>
        </w:rPr>
        <w:t xml:space="preserve">Фестиваль </w:t>
      </w:r>
      <w:r w:rsidRPr="00486416">
        <w:rPr>
          <w:sz w:val="24"/>
          <w:szCs w:val="24"/>
        </w:rPr>
        <w:t xml:space="preserve">проводится в целях </w:t>
      </w:r>
      <w:bookmarkStart w:id="2" w:name="_Hlk192775011"/>
      <w:r w:rsidRPr="00486416">
        <w:rPr>
          <w:sz w:val="24"/>
          <w:szCs w:val="24"/>
        </w:rPr>
        <w:t xml:space="preserve">привлечения внимания родителей (законных представителей), педагогов, </w:t>
      </w:r>
      <w:r w:rsidR="00957B74" w:rsidRPr="00486416">
        <w:rPr>
          <w:sz w:val="24"/>
          <w:szCs w:val="24"/>
        </w:rPr>
        <w:t xml:space="preserve">воспитанников, </w:t>
      </w:r>
      <w:r w:rsidRPr="00486416">
        <w:rPr>
          <w:sz w:val="24"/>
          <w:szCs w:val="24"/>
        </w:rPr>
        <w:t xml:space="preserve">представителей широкой общественности </w:t>
      </w:r>
      <w:r w:rsidR="009A5005" w:rsidRPr="00486416">
        <w:rPr>
          <w:sz w:val="24"/>
          <w:szCs w:val="24"/>
        </w:rPr>
        <w:t xml:space="preserve">к вопросам формирования представлений о здоровом питании воспитанников, </w:t>
      </w:r>
      <w:r w:rsidRPr="00486416">
        <w:rPr>
          <w:sz w:val="24"/>
          <w:szCs w:val="24"/>
        </w:rPr>
        <w:t>массово</w:t>
      </w:r>
      <w:r w:rsidR="00743484" w:rsidRPr="00486416">
        <w:rPr>
          <w:sz w:val="24"/>
          <w:szCs w:val="24"/>
        </w:rPr>
        <w:t>му</w:t>
      </w:r>
      <w:r w:rsidRPr="00486416">
        <w:rPr>
          <w:sz w:val="24"/>
          <w:szCs w:val="24"/>
        </w:rPr>
        <w:t xml:space="preserve"> вовлечени</w:t>
      </w:r>
      <w:r w:rsidR="00743484" w:rsidRPr="00486416">
        <w:rPr>
          <w:sz w:val="24"/>
          <w:szCs w:val="24"/>
        </w:rPr>
        <w:t>ю</w:t>
      </w:r>
      <w:r w:rsidRPr="00486416">
        <w:rPr>
          <w:sz w:val="24"/>
          <w:szCs w:val="24"/>
        </w:rPr>
        <w:t xml:space="preserve"> населения в празднование 80-ой годовщины Победы в Великой Отечественной войне</w:t>
      </w:r>
      <w:bookmarkEnd w:id="2"/>
      <w:r w:rsidRPr="00486416">
        <w:rPr>
          <w:sz w:val="24"/>
          <w:szCs w:val="24"/>
        </w:rPr>
        <w:t>.</w:t>
      </w:r>
    </w:p>
    <w:p w14:paraId="296BA519" w14:textId="2B9AF7A5" w:rsidR="00152297" w:rsidRPr="00486416" w:rsidRDefault="00BC1E3A" w:rsidP="00486416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 xml:space="preserve">2.2. </w:t>
      </w:r>
      <w:r w:rsidR="007C7221" w:rsidRPr="00486416">
        <w:rPr>
          <w:sz w:val="24"/>
          <w:szCs w:val="24"/>
        </w:rPr>
        <w:t xml:space="preserve">Задачами проведения </w:t>
      </w:r>
      <w:r w:rsidR="00857D8A" w:rsidRPr="00486416">
        <w:rPr>
          <w:sz w:val="24"/>
          <w:szCs w:val="24"/>
        </w:rPr>
        <w:t>Фестиваля</w:t>
      </w:r>
      <w:r w:rsidR="007C7221" w:rsidRPr="00486416">
        <w:rPr>
          <w:sz w:val="24"/>
          <w:szCs w:val="24"/>
        </w:rPr>
        <w:t xml:space="preserve"> являются: </w:t>
      </w:r>
    </w:p>
    <w:p w14:paraId="21A98055" w14:textId="74605684" w:rsidR="008E555A" w:rsidRPr="00486416" w:rsidRDefault="00202A06" w:rsidP="00486416">
      <w:pPr>
        <w:pStyle w:val="aa"/>
        <w:numPr>
          <w:ilvl w:val="0"/>
          <w:numId w:val="50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color w:val="1A1A1A"/>
          <w:sz w:val="24"/>
          <w:szCs w:val="24"/>
        </w:rPr>
      </w:pPr>
      <w:r w:rsidRPr="00486416">
        <w:rPr>
          <w:color w:val="1A1A1A"/>
          <w:sz w:val="24"/>
          <w:szCs w:val="24"/>
        </w:rPr>
        <w:t>п</w:t>
      </w:r>
      <w:r w:rsidR="00C95C10" w:rsidRPr="00486416">
        <w:rPr>
          <w:color w:val="1A1A1A"/>
          <w:sz w:val="24"/>
          <w:szCs w:val="24"/>
        </w:rPr>
        <w:t>опуляризация</w:t>
      </w:r>
      <w:r w:rsidR="008E555A" w:rsidRPr="00486416">
        <w:rPr>
          <w:color w:val="1A1A1A"/>
          <w:sz w:val="24"/>
          <w:szCs w:val="24"/>
        </w:rPr>
        <w:t xml:space="preserve"> исторических фактов Великой Отечественной войны, значения военно-полевой кухни в Великой Победе</w:t>
      </w:r>
      <w:r w:rsidRPr="00486416">
        <w:rPr>
          <w:color w:val="1A1A1A"/>
          <w:sz w:val="24"/>
          <w:szCs w:val="24"/>
        </w:rPr>
        <w:t>;</w:t>
      </w:r>
    </w:p>
    <w:p w14:paraId="7EAD04F5" w14:textId="172DBF71" w:rsidR="009A5005" w:rsidRPr="00486416" w:rsidRDefault="00202A06" w:rsidP="00486416">
      <w:pPr>
        <w:pStyle w:val="aa"/>
        <w:numPr>
          <w:ilvl w:val="0"/>
          <w:numId w:val="50"/>
        </w:numPr>
        <w:tabs>
          <w:tab w:val="left" w:pos="851"/>
        </w:tabs>
        <w:ind w:left="0" w:firstLine="567"/>
        <w:contextualSpacing/>
        <w:rPr>
          <w:color w:val="1A1A1A"/>
          <w:sz w:val="24"/>
          <w:szCs w:val="24"/>
        </w:rPr>
      </w:pPr>
      <w:r w:rsidRPr="00486416">
        <w:rPr>
          <w:color w:val="1A1A1A"/>
          <w:sz w:val="24"/>
          <w:szCs w:val="24"/>
        </w:rPr>
        <w:t>с</w:t>
      </w:r>
      <w:r w:rsidR="009A5005" w:rsidRPr="00486416">
        <w:rPr>
          <w:color w:val="1A1A1A"/>
          <w:sz w:val="24"/>
          <w:szCs w:val="24"/>
        </w:rPr>
        <w:t>охранение и развитие обычаев приготовления традиционных русских блюд;</w:t>
      </w:r>
    </w:p>
    <w:p w14:paraId="4EA4212A" w14:textId="04E3F8E2" w:rsidR="008E555A" w:rsidRPr="00486416" w:rsidRDefault="00202A06" w:rsidP="00486416">
      <w:pPr>
        <w:pStyle w:val="aa"/>
        <w:numPr>
          <w:ilvl w:val="0"/>
          <w:numId w:val="50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color w:val="1A1A1A"/>
          <w:sz w:val="24"/>
          <w:szCs w:val="24"/>
        </w:rPr>
      </w:pPr>
      <w:r w:rsidRPr="00486416">
        <w:rPr>
          <w:rFonts w:eastAsia="Calibri"/>
          <w:sz w:val="24"/>
          <w:szCs w:val="24"/>
        </w:rPr>
        <w:t>ф</w:t>
      </w:r>
      <w:r w:rsidR="007638A2" w:rsidRPr="00486416">
        <w:rPr>
          <w:rFonts w:eastAsia="Calibri"/>
          <w:sz w:val="24"/>
          <w:szCs w:val="24"/>
        </w:rPr>
        <w:t>ормирование у населения патриотического сознания, уважения к памяти защитников Отечества</w:t>
      </w:r>
      <w:r w:rsidRPr="00486416">
        <w:rPr>
          <w:rFonts w:eastAsia="Calibri"/>
          <w:sz w:val="24"/>
          <w:szCs w:val="24"/>
        </w:rPr>
        <w:t>;</w:t>
      </w:r>
    </w:p>
    <w:p w14:paraId="55530D02" w14:textId="22ADA340" w:rsidR="007C7221" w:rsidRPr="00486416" w:rsidRDefault="00202A06" w:rsidP="00486416">
      <w:pPr>
        <w:pStyle w:val="aa"/>
        <w:numPr>
          <w:ilvl w:val="0"/>
          <w:numId w:val="50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 xml:space="preserve">воспитание уважения к героической истории Российского государства и сохранения лучших воинских традиций. </w:t>
      </w:r>
    </w:p>
    <w:p w14:paraId="626EE192" w14:textId="77777777" w:rsidR="00202A06" w:rsidRPr="00486416" w:rsidRDefault="00202A06" w:rsidP="00486416">
      <w:pPr>
        <w:pStyle w:val="aa"/>
        <w:shd w:val="clear" w:color="auto" w:fill="FFFFFF"/>
        <w:tabs>
          <w:tab w:val="left" w:pos="851"/>
        </w:tabs>
        <w:ind w:left="567" w:firstLine="567"/>
        <w:contextualSpacing/>
        <w:jc w:val="both"/>
        <w:rPr>
          <w:sz w:val="24"/>
          <w:szCs w:val="24"/>
        </w:rPr>
      </w:pPr>
    </w:p>
    <w:p w14:paraId="6E26EA5A" w14:textId="393A66C2" w:rsidR="00BC1E3A" w:rsidRPr="00486416" w:rsidRDefault="00BC1E3A" w:rsidP="00486416">
      <w:pPr>
        <w:tabs>
          <w:tab w:val="left" w:pos="851"/>
        </w:tabs>
        <w:ind w:firstLine="567"/>
        <w:contextualSpacing/>
        <w:jc w:val="center"/>
        <w:rPr>
          <w:b/>
          <w:sz w:val="24"/>
          <w:szCs w:val="24"/>
        </w:rPr>
      </w:pPr>
      <w:r w:rsidRPr="00486416">
        <w:rPr>
          <w:b/>
          <w:sz w:val="24"/>
          <w:szCs w:val="24"/>
        </w:rPr>
        <w:t>3. Сроки проведения Фестиваля</w:t>
      </w:r>
    </w:p>
    <w:p w14:paraId="64DF5A46" w14:textId="77777777" w:rsidR="00F13D07" w:rsidRDefault="00BC1E3A" w:rsidP="00486416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 xml:space="preserve">3.1. </w:t>
      </w:r>
      <w:r w:rsidR="00857D8A" w:rsidRPr="00486416">
        <w:rPr>
          <w:sz w:val="24"/>
          <w:szCs w:val="24"/>
        </w:rPr>
        <w:t>Фестиваль</w:t>
      </w:r>
      <w:r w:rsidRPr="00486416">
        <w:rPr>
          <w:sz w:val="24"/>
          <w:szCs w:val="24"/>
        </w:rPr>
        <w:t xml:space="preserve"> проводится </w:t>
      </w:r>
      <w:bookmarkStart w:id="3" w:name="_Hlk192775051"/>
      <w:r w:rsidRPr="00486416">
        <w:rPr>
          <w:sz w:val="24"/>
          <w:szCs w:val="24"/>
        </w:rPr>
        <w:t xml:space="preserve">с </w:t>
      </w:r>
      <w:r w:rsidR="00953903" w:rsidRPr="00486416">
        <w:rPr>
          <w:sz w:val="24"/>
          <w:szCs w:val="24"/>
        </w:rPr>
        <w:t>0</w:t>
      </w:r>
      <w:r w:rsidRPr="00486416">
        <w:rPr>
          <w:sz w:val="24"/>
          <w:szCs w:val="24"/>
        </w:rPr>
        <w:t>1 по 25 апреля 2025 года</w:t>
      </w:r>
      <w:bookmarkEnd w:id="3"/>
      <w:r w:rsidRPr="00486416">
        <w:rPr>
          <w:sz w:val="24"/>
          <w:szCs w:val="24"/>
        </w:rPr>
        <w:t>.</w:t>
      </w:r>
      <w:r w:rsidR="000567D5" w:rsidRPr="00486416">
        <w:rPr>
          <w:sz w:val="24"/>
          <w:szCs w:val="24"/>
        </w:rPr>
        <w:t xml:space="preserve"> </w:t>
      </w:r>
    </w:p>
    <w:p w14:paraId="2F32B321" w14:textId="439F49CA" w:rsidR="007C7221" w:rsidRDefault="00F13D07" w:rsidP="00486416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3.2. С 01 по</w:t>
      </w:r>
      <w:r w:rsidR="00953903" w:rsidRPr="00486416">
        <w:rPr>
          <w:sz w:val="24"/>
          <w:szCs w:val="24"/>
        </w:rPr>
        <w:t xml:space="preserve"> 18 апреля 2025 года </w:t>
      </w:r>
      <w:r w:rsidR="00857D8A" w:rsidRPr="00486416">
        <w:rPr>
          <w:sz w:val="24"/>
          <w:szCs w:val="24"/>
        </w:rPr>
        <w:t xml:space="preserve">осуществляется </w:t>
      </w:r>
      <w:r w:rsidR="00953903" w:rsidRPr="00486416">
        <w:rPr>
          <w:sz w:val="24"/>
          <w:szCs w:val="24"/>
        </w:rPr>
        <w:t>подготовка видеороликов</w:t>
      </w:r>
      <w:r w:rsidR="000A5520" w:rsidRPr="00486416">
        <w:rPr>
          <w:sz w:val="24"/>
          <w:szCs w:val="24"/>
        </w:rPr>
        <w:t>, с</w:t>
      </w:r>
      <w:r w:rsidR="00953903" w:rsidRPr="00486416">
        <w:rPr>
          <w:sz w:val="24"/>
          <w:szCs w:val="24"/>
        </w:rPr>
        <w:t xml:space="preserve"> 21 по 25 апреля 2025 года </w:t>
      </w:r>
      <w:r w:rsidR="007A7637">
        <w:rPr>
          <w:sz w:val="24"/>
          <w:szCs w:val="24"/>
        </w:rPr>
        <w:t>–</w:t>
      </w:r>
      <w:r w:rsidR="00857D8A" w:rsidRPr="00486416">
        <w:rPr>
          <w:sz w:val="24"/>
          <w:szCs w:val="24"/>
        </w:rPr>
        <w:t xml:space="preserve"> </w:t>
      </w:r>
      <w:r w:rsidR="00953903" w:rsidRPr="00486416">
        <w:rPr>
          <w:sz w:val="24"/>
          <w:szCs w:val="24"/>
        </w:rPr>
        <w:t xml:space="preserve">размещение видеороликов в социальных сетях, </w:t>
      </w:r>
      <w:proofErr w:type="spellStart"/>
      <w:r w:rsidR="00953903" w:rsidRPr="00486416">
        <w:rPr>
          <w:sz w:val="24"/>
          <w:szCs w:val="24"/>
        </w:rPr>
        <w:t>госпабликах</w:t>
      </w:r>
      <w:proofErr w:type="spellEnd"/>
      <w:r w:rsidR="00953903" w:rsidRPr="00486416">
        <w:rPr>
          <w:sz w:val="24"/>
          <w:szCs w:val="24"/>
        </w:rPr>
        <w:t>.</w:t>
      </w:r>
    </w:p>
    <w:p w14:paraId="6A7A16C6" w14:textId="77777777" w:rsidR="00486416" w:rsidRPr="00486416" w:rsidRDefault="00486416" w:rsidP="00486416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</w:p>
    <w:p w14:paraId="470EBE5F" w14:textId="20B0C9CC" w:rsidR="00BC1E3A" w:rsidRPr="00486416" w:rsidRDefault="000567D5" w:rsidP="00486416">
      <w:pPr>
        <w:tabs>
          <w:tab w:val="left" w:pos="851"/>
        </w:tabs>
        <w:spacing w:before="240" w:after="120"/>
        <w:ind w:firstLine="567"/>
        <w:contextualSpacing/>
        <w:jc w:val="center"/>
        <w:rPr>
          <w:b/>
          <w:sz w:val="24"/>
          <w:szCs w:val="24"/>
        </w:rPr>
      </w:pPr>
      <w:r w:rsidRPr="00486416">
        <w:rPr>
          <w:b/>
          <w:bCs/>
          <w:sz w:val="24"/>
          <w:szCs w:val="24"/>
        </w:rPr>
        <w:t>4</w:t>
      </w:r>
      <w:r w:rsidR="00BC1E3A" w:rsidRPr="00486416">
        <w:rPr>
          <w:b/>
          <w:bCs/>
          <w:sz w:val="24"/>
          <w:szCs w:val="24"/>
        </w:rPr>
        <w:t>.</w:t>
      </w:r>
      <w:r w:rsidR="00BC1E3A" w:rsidRPr="00486416">
        <w:rPr>
          <w:b/>
          <w:sz w:val="24"/>
          <w:szCs w:val="24"/>
        </w:rPr>
        <w:t xml:space="preserve"> Участники</w:t>
      </w:r>
      <w:r w:rsidR="00857D8A" w:rsidRPr="00486416">
        <w:rPr>
          <w:b/>
          <w:sz w:val="24"/>
          <w:szCs w:val="24"/>
        </w:rPr>
        <w:t xml:space="preserve"> Фестиваля</w:t>
      </w:r>
    </w:p>
    <w:p w14:paraId="1BAA23FF" w14:textId="77777777" w:rsidR="00BC1E3A" w:rsidRPr="00486416" w:rsidRDefault="00BC1E3A" w:rsidP="00486416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 xml:space="preserve">4.1. Участниками </w:t>
      </w:r>
      <w:r w:rsidR="00CF4852" w:rsidRPr="00486416">
        <w:rPr>
          <w:sz w:val="24"/>
          <w:szCs w:val="24"/>
        </w:rPr>
        <w:t>онлайн-ф</w:t>
      </w:r>
      <w:r w:rsidRPr="00486416">
        <w:rPr>
          <w:sz w:val="24"/>
          <w:szCs w:val="24"/>
        </w:rPr>
        <w:t xml:space="preserve">естиваля являются </w:t>
      </w:r>
      <w:r w:rsidR="00B13851" w:rsidRPr="00486416">
        <w:rPr>
          <w:sz w:val="24"/>
          <w:szCs w:val="24"/>
        </w:rPr>
        <w:t>семьи воспитанников, посещающих</w:t>
      </w:r>
      <w:r w:rsidRPr="00486416">
        <w:rPr>
          <w:sz w:val="24"/>
          <w:szCs w:val="24"/>
        </w:rPr>
        <w:t xml:space="preserve"> муниципальные дошкольные образовательн</w:t>
      </w:r>
      <w:r w:rsidR="000567D5" w:rsidRPr="00486416">
        <w:rPr>
          <w:sz w:val="24"/>
          <w:szCs w:val="24"/>
        </w:rPr>
        <w:t>ые учреждения города Чебоксары</w:t>
      </w:r>
      <w:r w:rsidRPr="00486416">
        <w:rPr>
          <w:sz w:val="24"/>
          <w:szCs w:val="24"/>
        </w:rPr>
        <w:t>.</w:t>
      </w:r>
    </w:p>
    <w:p w14:paraId="58FF6189" w14:textId="77777777" w:rsidR="00857D8A" w:rsidRPr="00486416" w:rsidRDefault="00857D8A" w:rsidP="00486416">
      <w:pPr>
        <w:tabs>
          <w:tab w:val="left" w:pos="851"/>
        </w:tabs>
        <w:spacing w:after="120"/>
        <w:ind w:firstLine="567"/>
        <w:contextualSpacing/>
        <w:jc w:val="center"/>
        <w:rPr>
          <w:b/>
          <w:sz w:val="24"/>
          <w:szCs w:val="24"/>
        </w:rPr>
      </w:pPr>
    </w:p>
    <w:p w14:paraId="7E877262" w14:textId="1084FD8A" w:rsidR="00BC1E3A" w:rsidRPr="00486416" w:rsidRDefault="00BC1E3A" w:rsidP="00486416">
      <w:pPr>
        <w:tabs>
          <w:tab w:val="left" w:pos="851"/>
        </w:tabs>
        <w:spacing w:after="120"/>
        <w:ind w:firstLine="567"/>
        <w:contextualSpacing/>
        <w:jc w:val="center"/>
        <w:rPr>
          <w:b/>
          <w:sz w:val="24"/>
          <w:szCs w:val="24"/>
        </w:rPr>
      </w:pPr>
      <w:r w:rsidRPr="00486416">
        <w:rPr>
          <w:b/>
          <w:sz w:val="24"/>
          <w:szCs w:val="24"/>
        </w:rPr>
        <w:t>5. Условия и порядок проведения</w:t>
      </w:r>
    </w:p>
    <w:p w14:paraId="3C0ECA9B" w14:textId="77777777" w:rsidR="00251B6D" w:rsidRPr="00486416" w:rsidRDefault="00C15AAA" w:rsidP="00486416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  <w:shd w:val="clear" w:color="auto" w:fill="FFFFFF"/>
        </w:rPr>
        <w:t xml:space="preserve">5.1. </w:t>
      </w:r>
      <w:r w:rsidR="00251B6D" w:rsidRPr="00486416">
        <w:rPr>
          <w:sz w:val="24"/>
          <w:szCs w:val="24"/>
        </w:rPr>
        <w:t>На Фестиваль предоставляются видеоролики, соответствующие заявленной тематике.</w:t>
      </w:r>
    </w:p>
    <w:p w14:paraId="2D3C0E0B" w14:textId="6C988DE0" w:rsidR="006E4B9A" w:rsidRPr="00486416" w:rsidRDefault="00251B6D" w:rsidP="00486416">
      <w:pPr>
        <w:pStyle w:val="rtejustify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hd w:val="clear" w:color="auto" w:fill="FFFFFF"/>
        </w:rPr>
      </w:pPr>
      <w:r w:rsidRPr="00486416">
        <w:rPr>
          <w:shd w:val="clear" w:color="auto" w:fill="FFFFFF"/>
        </w:rPr>
        <w:t xml:space="preserve">5.2. </w:t>
      </w:r>
      <w:r w:rsidR="006E4B9A" w:rsidRPr="00486416">
        <w:rPr>
          <w:shd w:val="clear" w:color="auto" w:fill="FFFFFF"/>
        </w:rPr>
        <w:t>Для участия в Онлайн-</w:t>
      </w:r>
      <w:r w:rsidR="0063447E" w:rsidRPr="00486416">
        <w:rPr>
          <w:shd w:val="clear" w:color="auto" w:fill="FFFFFF"/>
        </w:rPr>
        <w:t>фестивале</w:t>
      </w:r>
      <w:r w:rsidR="006E4B9A" w:rsidRPr="00486416">
        <w:rPr>
          <w:shd w:val="clear" w:color="auto" w:fill="FFFFFF"/>
        </w:rPr>
        <w:t xml:space="preserve"> необходимо:</w:t>
      </w:r>
    </w:p>
    <w:p w14:paraId="5E9AB486" w14:textId="0932062A" w:rsidR="006E4B9A" w:rsidRPr="00486416" w:rsidRDefault="00F13D07" w:rsidP="00486416">
      <w:pPr>
        <w:pStyle w:val="rtejustify"/>
        <w:numPr>
          <w:ilvl w:val="0"/>
          <w:numId w:val="49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6E4B9A" w:rsidRPr="00486416">
        <w:rPr>
          <w:shd w:val="clear" w:color="auto" w:fill="FFFFFF"/>
        </w:rPr>
        <w:t>ыбрать блюдо, которое возможно приготовить</w:t>
      </w:r>
      <w:r w:rsidR="005D14B1" w:rsidRPr="00486416">
        <w:rPr>
          <w:shd w:val="clear" w:color="auto" w:fill="FFFFFF"/>
        </w:rPr>
        <w:t>:</w:t>
      </w:r>
      <w:r w:rsidR="000A5520" w:rsidRPr="00486416">
        <w:rPr>
          <w:shd w:val="clear" w:color="auto" w:fill="FFFFFF"/>
        </w:rPr>
        <w:t xml:space="preserve"> </w:t>
      </w:r>
      <w:r w:rsidR="006E4B9A" w:rsidRPr="00486416">
        <w:rPr>
          <w:shd w:val="clear" w:color="auto" w:fill="FFFFFF"/>
        </w:rPr>
        <w:t>первые блюда, вторые блюда, напитки, хлебобулочные изделия;</w:t>
      </w:r>
    </w:p>
    <w:p w14:paraId="700C50B8" w14:textId="6C229550" w:rsidR="006E4B9A" w:rsidRPr="00486416" w:rsidRDefault="00F13D07" w:rsidP="00486416">
      <w:pPr>
        <w:pStyle w:val="rtejustify"/>
        <w:numPr>
          <w:ilvl w:val="0"/>
          <w:numId w:val="49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6E4B9A" w:rsidRPr="00486416">
        <w:rPr>
          <w:shd w:val="clear" w:color="auto" w:fill="FFFFFF"/>
        </w:rPr>
        <w:t>ридумать оригинальное название блюду</w:t>
      </w:r>
      <w:r>
        <w:rPr>
          <w:shd w:val="clear" w:color="auto" w:fill="FFFFFF"/>
        </w:rPr>
        <w:t>;</w:t>
      </w:r>
    </w:p>
    <w:p w14:paraId="23818D18" w14:textId="160AE671" w:rsidR="006E4B9A" w:rsidRPr="00486416" w:rsidRDefault="00F13D07" w:rsidP="00486416">
      <w:pPr>
        <w:pStyle w:val="rtejustify"/>
        <w:numPr>
          <w:ilvl w:val="0"/>
          <w:numId w:val="49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о</w:t>
      </w:r>
      <w:r w:rsidR="006E4B9A" w:rsidRPr="00486416">
        <w:rPr>
          <w:shd w:val="clear" w:color="auto" w:fill="FFFFFF"/>
        </w:rPr>
        <w:t>писать рецепт блюда;</w:t>
      </w:r>
    </w:p>
    <w:p w14:paraId="3C0E9B13" w14:textId="13EB743E" w:rsidR="006E4B9A" w:rsidRPr="00486416" w:rsidRDefault="00F13D07" w:rsidP="00486416">
      <w:pPr>
        <w:pStyle w:val="rtejustify"/>
        <w:numPr>
          <w:ilvl w:val="0"/>
          <w:numId w:val="49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п</w:t>
      </w:r>
      <w:r w:rsidR="006E4B9A" w:rsidRPr="00486416">
        <w:rPr>
          <w:shd w:val="clear" w:color="auto" w:fill="FFFFFF"/>
        </w:rPr>
        <w:t>риготовить блюдо</w:t>
      </w:r>
      <w:r>
        <w:rPr>
          <w:shd w:val="clear" w:color="auto" w:fill="FFFFFF"/>
        </w:rPr>
        <w:t>;</w:t>
      </w:r>
    </w:p>
    <w:p w14:paraId="175FFB13" w14:textId="679CFDE5" w:rsidR="006E4B9A" w:rsidRPr="00486416" w:rsidRDefault="00F13D07" w:rsidP="00486416">
      <w:pPr>
        <w:pStyle w:val="rtejustify"/>
        <w:numPr>
          <w:ilvl w:val="0"/>
          <w:numId w:val="49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з</w:t>
      </w:r>
      <w:r w:rsidR="006E4B9A" w:rsidRPr="00486416">
        <w:rPr>
          <w:shd w:val="clear" w:color="auto" w:fill="FFFFFF"/>
        </w:rPr>
        <w:t>аписать видео поэтапного приготовления блюда</w:t>
      </w:r>
      <w:r w:rsidR="000A5520" w:rsidRPr="00486416">
        <w:rPr>
          <w:shd w:val="clear" w:color="auto" w:fill="FFFFFF"/>
        </w:rPr>
        <w:t>;</w:t>
      </w:r>
    </w:p>
    <w:p w14:paraId="582FD334" w14:textId="599712A7" w:rsidR="006E4B9A" w:rsidRPr="00486416" w:rsidRDefault="00F13D07" w:rsidP="00486416">
      <w:pPr>
        <w:pStyle w:val="rtejustify"/>
        <w:numPr>
          <w:ilvl w:val="0"/>
          <w:numId w:val="49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о</w:t>
      </w:r>
      <w:r w:rsidR="006E4B9A" w:rsidRPr="00486416">
        <w:rPr>
          <w:shd w:val="clear" w:color="auto" w:fill="FFFFFF"/>
        </w:rPr>
        <w:t>формить пост (информацию), включающую в себя</w:t>
      </w:r>
      <w:r w:rsidR="005427BE" w:rsidRPr="00486416">
        <w:rPr>
          <w:shd w:val="clear" w:color="auto" w:fill="FFFFFF"/>
        </w:rPr>
        <w:t>: название, рецепт блюда, видео</w:t>
      </w:r>
      <w:r w:rsidR="006E4B9A" w:rsidRPr="00486416">
        <w:rPr>
          <w:shd w:val="clear" w:color="auto" w:fill="FFFFFF"/>
        </w:rPr>
        <w:t>материалы приготовления блюда, фамилию, имя участника онлайн-</w:t>
      </w:r>
      <w:r w:rsidR="00A93CBD" w:rsidRPr="00486416">
        <w:rPr>
          <w:shd w:val="clear" w:color="auto" w:fill="FFFFFF"/>
        </w:rPr>
        <w:t>фестиваля</w:t>
      </w:r>
      <w:r w:rsidR="006E4B9A" w:rsidRPr="00486416">
        <w:rPr>
          <w:shd w:val="clear" w:color="auto" w:fill="FFFFFF"/>
        </w:rPr>
        <w:t>.</w:t>
      </w:r>
    </w:p>
    <w:p w14:paraId="3DC660C9" w14:textId="291B74B1" w:rsidR="006E4B9A" w:rsidRPr="00486416" w:rsidRDefault="00C15AAA" w:rsidP="00486416">
      <w:pPr>
        <w:pStyle w:val="rtejustify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hd w:val="clear" w:color="auto" w:fill="FFFFFF"/>
        </w:rPr>
      </w:pPr>
      <w:r w:rsidRPr="00486416">
        <w:t>5.</w:t>
      </w:r>
      <w:r w:rsidR="00251B6D" w:rsidRPr="00486416">
        <w:t>3</w:t>
      </w:r>
      <w:r w:rsidRPr="00486416">
        <w:t>.</w:t>
      </w:r>
      <w:r w:rsidR="006E4B9A" w:rsidRPr="00486416">
        <w:t xml:space="preserve"> </w:t>
      </w:r>
      <w:r w:rsidR="008F5505" w:rsidRPr="00486416">
        <w:rPr>
          <w:shd w:val="clear" w:color="auto" w:fill="FFFFFF"/>
        </w:rPr>
        <w:t>Видеоролик необходимо р</w:t>
      </w:r>
      <w:r w:rsidR="006E4B9A" w:rsidRPr="00486416">
        <w:rPr>
          <w:shd w:val="clear" w:color="auto" w:fill="FFFFFF"/>
        </w:rPr>
        <w:t>азместить в социальной сети «</w:t>
      </w:r>
      <w:proofErr w:type="spellStart"/>
      <w:r w:rsidR="006E4B9A" w:rsidRPr="00486416">
        <w:rPr>
          <w:shd w:val="clear" w:color="auto" w:fill="FFFFFF"/>
        </w:rPr>
        <w:t>В</w:t>
      </w:r>
      <w:r w:rsidR="007A7637" w:rsidRPr="00486416">
        <w:rPr>
          <w:shd w:val="clear" w:color="auto" w:fill="FFFFFF"/>
        </w:rPr>
        <w:t>к</w:t>
      </w:r>
      <w:r w:rsidR="006E4B9A" w:rsidRPr="00486416">
        <w:rPr>
          <w:shd w:val="clear" w:color="auto" w:fill="FFFFFF"/>
        </w:rPr>
        <w:t>онтакте</w:t>
      </w:r>
      <w:proofErr w:type="spellEnd"/>
      <w:r w:rsidR="006E4B9A" w:rsidRPr="00486416">
        <w:rPr>
          <w:shd w:val="clear" w:color="auto" w:fill="FFFFFF"/>
        </w:rPr>
        <w:t>» на личной странице</w:t>
      </w:r>
      <w:r w:rsidR="00A93CBD" w:rsidRPr="00486416">
        <w:rPr>
          <w:shd w:val="clear" w:color="auto" w:fill="FFFFFF"/>
        </w:rPr>
        <w:t xml:space="preserve">, </w:t>
      </w:r>
      <w:proofErr w:type="spellStart"/>
      <w:r w:rsidR="008F5505" w:rsidRPr="00486416">
        <w:rPr>
          <w:shd w:val="clear" w:color="auto" w:fill="FFFFFF"/>
        </w:rPr>
        <w:t>госпабликах</w:t>
      </w:r>
      <w:proofErr w:type="spellEnd"/>
      <w:r w:rsidR="008F5505" w:rsidRPr="00486416">
        <w:rPr>
          <w:shd w:val="clear" w:color="auto" w:fill="FFFFFF"/>
        </w:rPr>
        <w:t xml:space="preserve"> ДОУ</w:t>
      </w:r>
      <w:r w:rsidR="00E13D14" w:rsidRPr="00486416">
        <w:rPr>
          <w:shd w:val="clear" w:color="auto" w:fill="FFFFFF"/>
        </w:rPr>
        <w:t xml:space="preserve">, на </w:t>
      </w:r>
      <w:r w:rsidR="002E661F" w:rsidRPr="00486416">
        <w:rPr>
          <w:shd w:val="clear" w:color="auto" w:fill="FFFFFF"/>
        </w:rPr>
        <w:t xml:space="preserve">официальных </w:t>
      </w:r>
      <w:r w:rsidR="00E13D14" w:rsidRPr="00486416">
        <w:rPr>
          <w:shd w:val="clear" w:color="auto" w:fill="FFFFFF"/>
        </w:rPr>
        <w:t>сайтах</w:t>
      </w:r>
      <w:r w:rsidR="002E661F" w:rsidRPr="00486416">
        <w:rPr>
          <w:shd w:val="clear" w:color="auto" w:fill="FFFFFF"/>
        </w:rPr>
        <w:t xml:space="preserve"> образовательных организаций</w:t>
      </w:r>
      <w:r w:rsidR="009A5005" w:rsidRPr="00486416">
        <w:rPr>
          <w:shd w:val="clear" w:color="auto" w:fill="FFFFFF"/>
        </w:rPr>
        <w:t xml:space="preserve"> с </w:t>
      </w:r>
      <w:proofErr w:type="spellStart"/>
      <w:proofErr w:type="gramStart"/>
      <w:r w:rsidR="009A5005" w:rsidRPr="00486416">
        <w:rPr>
          <w:shd w:val="clear" w:color="auto" w:fill="FFFFFF"/>
        </w:rPr>
        <w:t>хэштегом</w:t>
      </w:r>
      <w:proofErr w:type="spellEnd"/>
      <w:r w:rsidR="009A5005" w:rsidRPr="00486416">
        <w:rPr>
          <w:shd w:val="clear" w:color="auto" w:fill="FFFFFF"/>
        </w:rPr>
        <w:t xml:space="preserve">  </w:t>
      </w:r>
      <w:r w:rsidR="009A5005" w:rsidRPr="00486416">
        <w:t>#</w:t>
      </w:r>
      <w:proofErr w:type="gramEnd"/>
      <w:r w:rsidR="009A5005" w:rsidRPr="00486416">
        <w:t>Полевая кухня Победы.</w:t>
      </w:r>
    </w:p>
    <w:p w14:paraId="54E39616" w14:textId="77777777" w:rsidR="009C06AE" w:rsidRPr="00486416" w:rsidRDefault="009C06AE" w:rsidP="00486416">
      <w:pPr>
        <w:tabs>
          <w:tab w:val="left" w:pos="851"/>
        </w:tabs>
        <w:ind w:firstLine="567"/>
        <w:contextualSpacing/>
        <w:jc w:val="center"/>
        <w:rPr>
          <w:b/>
          <w:sz w:val="24"/>
          <w:szCs w:val="24"/>
        </w:rPr>
      </w:pPr>
    </w:p>
    <w:p w14:paraId="3A01A734" w14:textId="1C04DD90" w:rsidR="00132793" w:rsidRPr="00486416" w:rsidRDefault="00786599" w:rsidP="00486416">
      <w:pPr>
        <w:tabs>
          <w:tab w:val="left" w:pos="851"/>
        </w:tabs>
        <w:ind w:firstLine="567"/>
        <w:contextualSpacing/>
        <w:jc w:val="center"/>
        <w:rPr>
          <w:b/>
          <w:sz w:val="24"/>
          <w:szCs w:val="24"/>
        </w:rPr>
      </w:pPr>
      <w:r w:rsidRPr="00486416">
        <w:rPr>
          <w:b/>
          <w:sz w:val="24"/>
          <w:szCs w:val="24"/>
        </w:rPr>
        <w:t>6</w:t>
      </w:r>
      <w:r w:rsidR="00132793" w:rsidRPr="00486416">
        <w:rPr>
          <w:b/>
          <w:sz w:val="24"/>
          <w:szCs w:val="24"/>
        </w:rPr>
        <w:t>.</w:t>
      </w:r>
      <w:r w:rsidRPr="00486416">
        <w:rPr>
          <w:b/>
          <w:sz w:val="24"/>
          <w:szCs w:val="24"/>
        </w:rPr>
        <w:t xml:space="preserve"> </w:t>
      </w:r>
      <w:r w:rsidR="00132793" w:rsidRPr="00486416">
        <w:rPr>
          <w:b/>
          <w:sz w:val="24"/>
          <w:szCs w:val="24"/>
        </w:rPr>
        <w:t>Требования для видеоматериалов</w:t>
      </w:r>
    </w:p>
    <w:p w14:paraId="6C784E3B" w14:textId="316C607A" w:rsidR="000567D5" w:rsidRPr="00486416" w:rsidRDefault="00786599" w:rsidP="0048641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>6</w:t>
      </w:r>
      <w:r w:rsidR="000567D5" w:rsidRPr="00486416">
        <w:rPr>
          <w:sz w:val="24"/>
          <w:szCs w:val="24"/>
        </w:rPr>
        <w:t>.1.</w:t>
      </w:r>
      <w:r w:rsidRPr="00486416">
        <w:rPr>
          <w:sz w:val="24"/>
          <w:szCs w:val="24"/>
        </w:rPr>
        <w:t xml:space="preserve"> </w:t>
      </w:r>
      <w:r w:rsidR="000567D5" w:rsidRPr="00486416">
        <w:rPr>
          <w:sz w:val="24"/>
          <w:szCs w:val="24"/>
        </w:rPr>
        <w:t>Структура видеоролика включает в себя визитн</w:t>
      </w:r>
      <w:r w:rsidR="000A5520" w:rsidRPr="00486416">
        <w:rPr>
          <w:sz w:val="24"/>
          <w:szCs w:val="24"/>
        </w:rPr>
        <w:t>ую</w:t>
      </w:r>
      <w:r w:rsidR="000567D5" w:rsidRPr="00486416">
        <w:rPr>
          <w:sz w:val="24"/>
          <w:szCs w:val="24"/>
        </w:rPr>
        <w:t xml:space="preserve"> карточк</w:t>
      </w:r>
      <w:r w:rsidR="000A5520" w:rsidRPr="00486416">
        <w:rPr>
          <w:sz w:val="24"/>
          <w:szCs w:val="24"/>
        </w:rPr>
        <w:t>у</w:t>
      </w:r>
      <w:r w:rsidR="000567D5" w:rsidRPr="00486416">
        <w:rPr>
          <w:sz w:val="24"/>
          <w:szCs w:val="24"/>
        </w:rPr>
        <w:t>, презентаци</w:t>
      </w:r>
      <w:r w:rsidR="000A5520" w:rsidRPr="00486416">
        <w:rPr>
          <w:sz w:val="24"/>
          <w:szCs w:val="24"/>
        </w:rPr>
        <w:t>ю</w:t>
      </w:r>
      <w:r w:rsidR="000567D5" w:rsidRPr="00486416">
        <w:rPr>
          <w:sz w:val="24"/>
          <w:szCs w:val="24"/>
        </w:rPr>
        <w:t xml:space="preserve"> блюда, приготовленного </w:t>
      </w:r>
      <w:r w:rsidR="000970A7" w:rsidRPr="00486416">
        <w:rPr>
          <w:sz w:val="24"/>
          <w:szCs w:val="24"/>
        </w:rPr>
        <w:t>участниками фестиваля</w:t>
      </w:r>
      <w:r w:rsidR="000567D5" w:rsidRPr="00486416">
        <w:rPr>
          <w:sz w:val="24"/>
          <w:szCs w:val="24"/>
        </w:rPr>
        <w:t>, его подач</w:t>
      </w:r>
      <w:r w:rsidR="000A5520" w:rsidRPr="00486416">
        <w:rPr>
          <w:sz w:val="24"/>
          <w:szCs w:val="24"/>
        </w:rPr>
        <w:t>у</w:t>
      </w:r>
      <w:r w:rsidR="000567D5" w:rsidRPr="00486416">
        <w:rPr>
          <w:sz w:val="24"/>
          <w:szCs w:val="24"/>
        </w:rPr>
        <w:t xml:space="preserve"> (название блюда, технология приготовления)</w:t>
      </w:r>
      <w:r w:rsidR="000A5520" w:rsidRPr="00486416">
        <w:rPr>
          <w:sz w:val="24"/>
          <w:szCs w:val="24"/>
        </w:rPr>
        <w:t>.</w:t>
      </w:r>
    </w:p>
    <w:p w14:paraId="5E5E0D31" w14:textId="227E4E92" w:rsidR="000567D5" w:rsidRPr="00486416" w:rsidRDefault="00786599" w:rsidP="0048641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>6</w:t>
      </w:r>
      <w:r w:rsidR="000567D5" w:rsidRPr="00486416">
        <w:rPr>
          <w:sz w:val="24"/>
          <w:szCs w:val="24"/>
        </w:rPr>
        <w:t>.2. Технические требования к видеоролику:</w:t>
      </w:r>
    </w:p>
    <w:p w14:paraId="592CF009" w14:textId="442FDBCA" w:rsidR="000567D5" w:rsidRPr="00486416" w:rsidRDefault="00486416" w:rsidP="0048641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67D5" w:rsidRPr="00486416">
        <w:rPr>
          <w:sz w:val="24"/>
          <w:szCs w:val="24"/>
        </w:rPr>
        <w:t>видеозапись роликов, выполненная в формате MPEG-4 и в соответствии со следующими требованиями:</w:t>
      </w:r>
    </w:p>
    <w:p w14:paraId="2C015DF1" w14:textId="77777777" w:rsidR="000567D5" w:rsidRPr="00486416" w:rsidRDefault="000567D5" w:rsidP="0048641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>- общий хронометраж видеозаписи не более 4 минут;</w:t>
      </w:r>
    </w:p>
    <w:p w14:paraId="4B7DA3C4" w14:textId="77777777" w:rsidR="000567D5" w:rsidRPr="00486416" w:rsidRDefault="000567D5" w:rsidP="0048641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>- ролик должен быть горизонтального формата с соотношением сторон 16:9, не меньше;</w:t>
      </w:r>
    </w:p>
    <w:p w14:paraId="2E007F67" w14:textId="77777777" w:rsidR="000567D5" w:rsidRPr="00486416" w:rsidRDefault="000567D5" w:rsidP="0048641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>-  разрешение от 720р и выше;</w:t>
      </w:r>
    </w:p>
    <w:p w14:paraId="64246D27" w14:textId="77777777" w:rsidR="000567D5" w:rsidRPr="00486416" w:rsidRDefault="000567D5" w:rsidP="0048641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>- использование при монтаже и съёмке видеоролика специальных программ и инструментов – на усмотрение участника.</w:t>
      </w:r>
    </w:p>
    <w:p w14:paraId="647C7018" w14:textId="77777777" w:rsidR="000567D5" w:rsidRPr="00486416" w:rsidRDefault="000567D5" w:rsidP="0048641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 xml:space="preserve">- музыка, использованная при создании </w:t>
      </w:r>
      <w:proofErr w:type="gramStart"/>
      <w:r w:rsidRPr="00486416">
        <w:rPr>
          <w:sz w:val="24"/>
          <w:szCs w:val="24"/>
        </w:rPr>
        <w:t>видеоролика</w:t>
      </w:r>
      <w:proofErr w:type="gramEnd"/>
      <w:r w:rsidRPr="00486416">
        <w:rPr>
          <w:sz w:val="24"/>
          <w:szCs w:val="24"/>
        </w:rPr>
        <w:t xml:space="preserve"> не должна нарушать авторские права.</w:t>
      </w:r>
    </w:p>
    <w:p w14:paraId="14E53D63" w14:textId="1FB17865" w:rsidR="000567D5" w:rsidRPr="00486416" w:rsidRDefault="00786599" w:rsidP="00486416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 w:rsidRPr="00486416">
        <w:rPr>
          <w:sz w:val="24"/>
          <w:szCs w:val="24"/>
        </w:rPr>
        <w:t>6</w:t>
      </w:r>
      <w:r w:rsidR="000567D5" w:rsidRPr="00486416">
        <w:rPr>
          <w:sz w:val="24"/>
          <w:szCs w:val="24"/>
        </w:rPr>
        <w:t>.3. Ограничения</w:t>
      </w:r>
      <w:r w:rsidR="000A0EE5" w:rsidRPr="00486416">
        <w:rPr>
          <w:sz w:val="24"/>
          <w:szCs w:val="24"/>
        </w:rPr>
        <w:t xml:space="preserve"> и запреты</w:t>
      </w:r>
      <w:r w:rsidR="000567D5" w:rsidRPr="00486416">
        <w:rPr>
          <w:sz w:val="24"/>
          <w:szCs w:val="24"/>
        </w:rPr>
        <w:t>:</w:t>
      </w:r>
    </w:p>
    <w:p w14:paraId="3970AB53" w14:textId="77777777" w:rsidR="000567D5" w:rsidRPr="00486416" w:rsidRDefault="000567D5" w:rsidP="00486416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>- плагиат запрещён</w:t>
      </w:r>
      <w:r w:rsidRPr="00486416">
        <w:rPr>
          <w:b/>
          <w:sz w:val="24"/>
          <w:szCs w:val="24"/>
        </w:rPr>
        <w:t>,</w:t>
      </w:r>
      <w:r w:rsidRPr="00486416">
        <w:rPr>
          <w:sz w:val="24"/>
          <w:szCs w:val="24"/>
        </w:rPr>
        <w:t xml:space="preserve"> работа не должна нарушать права граждан и законы Российской Федерации.</w:t>
      </w:r>
    </w:p>
    <w:p w14:paraId="32695702" w14:textId="77777777" w:rsidR="000567D5" w:rsidRPr="00486416" w:rsidRDefault="000567D5" w:rsidP="00486416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>- материал, содержание которого противоречит действующему Законодательству Российской Федерации, либо не соответствует общепринятым морально-этическим нормам и не соответствует заявленным требованиям, к участию в конкурсе не допускается.</w:t>
      </w:r>
    </w:p>
    <w:p w14:paraId="0E3BC8FD" w14:textId="77777777" w:rsidR="00CA04A7" w:rsidRPr="00486416" w:rsidRDefault="00CA04A7" w:rsidP="00486416">
      <w:pPr>
        <w:widowControl w:val="0"/>
        <w:tabs>
          <w:tab w:val="left" w:pos="720"/>
          <w:tab w:val="left" w:pos="851"/>
          <w:tab w:val="left" w:pos="1260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>- ролики рекламного характера.</w:t>
      </w:r>
    </w:p>
    <w:p w14:paraId="061187E7" w14:textId="07A0C540" w:rsidR="000567D5" w:rsidRPr="00486416" w:rsidRDefault="00786599" w:rsidP="00486416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>6</w:t>
      </w:r>
      <w:r w:rsidR="000567D5" w:rsidRPr="00486416">
        <w:rPr>
          <w:sz w:val="24"/>
          <w:szCs w:val="24"/>
        </w:rPr>
        <w:t xml:space="preserve">.4. Участие в </w:t>
      </w:r>
      <w:r w:rsidR="00F25516" w:rsidRPr="00486416">
        <w:rPr>
          <w:sz w:val="24"/>
          <w:szCs w:val="24"/>
        </w:rPr>
        <w:t>фестивале</w:t>
      </w:r>
      <w:r w:rsidR="000567D5" w:rsidRPr="00486416">
        <w:rPr>
          <w:sz w:val="24"/>
          <w:szCs w:val="24"/>
        </w:rPr>
        <w:t xml:space="preserve"> означает согласие автора (авторов) на дальнейшее использование видеоролика по усмотрению организаторов (размещение видеоролика на WEB-ресурсах).</w:t>
      </w:r>
    </w:p>
    <w:p w14:paraId="69974F81" w14:textId="36E9DFE7" w:rsidR="000567D5" w:rsidRPr="00486416" w:rsidRDefault="00786599" w:rsidP="00486416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486416">
        <w:rPr>
          <w:sz w:val="24"/>
          <w:szCs w:val="24"/>
        </w:rPr>
        <w:t>6</w:t>
      </w:r>
      <w:r w:rsidR="000567D5" w:rsidRPr="00486416">
        <w:rPr>
          <w:sz w:val="24"/>
          <w:szCs w:val="24"/>
        </w:rPr>
        <w:t xml:space="preserve">.5. Присылая свою работу на </w:t>
      </w:r>
      <w:r w:rsidR="00857D8A" w:rsidRPr="00486416">
        <w:rPr>
          <w:sz w:val="24"/>
          <w:szCs w:val="24"/>
        </w:rPr>
        <w:t>Ф</w:t>
      </w:r>
      <w:r w:rsidR="000567D5" w:rsidRPr="00486416">
        <w:rPr>
          <w:sz w:val="24"/>
          <w:szCs w:val="24"/>
        </w:rPr>
        <w:t>естиваль, автор (коллектив участников) автоматически дает свое согласие организаторам конкурса на обработку своих персональных данных: фамилии, имени, отчества, года и места рождения, почтового адреса, абонентского номера, адресов электронной почты, сведений о профессии и иных персональных данных, сообщенных участником конкурса.</w:t>
      </w:r>
    </w:p>
    <w:p w14:paraId="6CD1F69B" w14:textId="16A2DC61" w:rsidR="000567D5" w:rsidRPr="00486416" w:rsidRDefault="000567D5" w:rsidP="00486416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</w:p>
    <w:p w14:paraId="4DEE83FB" w14:textId="77777777" w:rsidR="00BC1E3A" w:rsidRPr="00486416" w:rsidRDefault="00BC1E3A" w:rsidP="00486416">
      <w:pPr>
        <w:tabs>
          <w:tab w:val="left" w:pos="851"/>
        </w:tabs>
        <w:contextualSpacing/>
        <w:jc w:val="both"/>
        <w:rPr>
          <w:sz w:val="24"/>
          <w:szCs w:val="24"/>
        </w:rPr>
      </w:pPr>
    </w:p>
    <w:p w14:paraId="5A94D112" w14:textId="03C95822" w:rsidR="00786599" w:rsidRPr="00486416" w:rsidRDefault="00786599" w:rsidP="00486416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 w:rsidRPr="00486416">
        <w:rPr>
          <w:sz w:val="24"/>
          <w:szCs w:val="24"/>
        </w:rPr>
        <w:br w:type="page"/>
      </w:r>
    </w:p>
    <w:p w14:paraId="2D3C31B4" w14:textId="412602A3" w:rsidR="00582410" w:rsidRPr="00486416" w:rsidRDefault="00582410" w:rsidP="00486416">
      <w:pPr>
        <w:tabs>
          <w:tab w:val="left" w:pos="851"/>
        </w:tabs>
        <w:ind w:left="4536" w:firstLine="567"/>
        <w:contextualSpacing/>
        <w:jc w:val="right"/>
        <w:rPr>
          <w:rFonts w:eastAsia="Calibri"/>
        </w:rPr>
      </w:pPr>
      <w:r w:rsidRPr="00486416">
        <w:rPr>
          <w:rFonts w:eastAsia="Calibri"/>
        </w:rPr>
        <w:lastRenderedPageBreak/>
        <w:t xml:space="preserve">Приложение 2 </w:t>
      </w:r>
    </w:p>
    <w:p w14:paraId="794B9F7A" w14:textId="77777777" w:rsidR="00582410" w:rsidRPr="00486416" w:rsidRDefault="00582410" w:rsidP="00486416">
      <w:pPr>
        <w:tabs>
          <w:tab w:val="left" w:pos="851"/>
        </w:tabs>
        <w:ind w:left="4536" w:firstLine="567"/>
        <w:contextualSpacing/>
        <w:jc w:val="right"/>
        <w:rPr>
          <w:rFonts w:eastAsia="Calibri"/>
        </w:rPr>
      </w:pPr>
      <w:r w:rsidRPr="00486416">
        <w:rPr>
          <w:rFonts w:eastAsia="Calibri"/>
        </w:rPr>
        <w:t xml:space="preserve">к приказу АУ «Центр мониторинга </w:t>
      </w:r>
    </w:p>
    <w:p w14:paraId="65320A66" w14:textId="77777777" w:rsidR="00582410" w:rsidRPr="00486416" w:rsidRDefault="00582410" w:rsidP="00486416">
      <w:pPr>
        <w:tabs>
          <w:tab w:val="left" w:pos="851"/>
        </w:tabs>
        <w:ind w:left="4536" w:firstLine="567"/>
        <w:contextualSpacing/>
        <w:jc w:val="right"/>
        <w:rPr>
          <w:rFonts w:eastAsia="Calibri"/>
        </w:rPr>
      </w:pPr>
      <w:r w:rsidRPr="00486416">
        <w:rPr>
          <w:rFonts w:eastAsia="Calibri"/>
        </w:rPr>
        <w:t xml:space="preserve">и развития образования» города Чебоксары </w:t>
      </w:r>
    </w:p>
    <w:p w14:paraId="7D7B52B9" w14:textId="7BB54668" w:rsidR="00582410" w:rsidRDefault="007A7637" w:rsidP="007A7637">
      <w:pPr>
        <w:pStyle w:val="3"/>
        <w:tabs>
          <w:tab w:val="left" w:pos="851"/>
        </w:tabs>
        <w:spacing w:line="240" w:lineRule="auto"/>
        <w:ind w:firstLine="567"/>
        <w:contextualSpacing/>
        <w:jc w:val="right"/>
        <w:rPr>
          <w:rFonts w:ascii="Times New Roman" w:eastAsia="Calibri" w:hAnsi="Times New Roman"/>
          <w:b w:val="0"/>
          <w:sz w:val="20"/>
        </w:rPr>
      </w:pPr>
      <w:r w:rsidRPr="007A7637">
        <w:rPr>
          <w:rFonts w:ascii="Times New Roman" w:eastAsia="Calibri" w:hAnsi="Times New Roman"/>
          <w:b w:val="0"/>
          <w:sz w:val="20"/>
        </w:rPr>
        <w:t>№ 67 от 24.03.2025 г.</w:t>
      </w:r>
    </w:p>
    <w:p w14:paraId="745B0508" w14:textId="77777777" w:rsidR="007A7637" w:rsidRPr="007A7637" w:rsidRDefault="007A7637" w:rsidP="007A7637"/>
    <w:p w14:paraId="6F19C504" w14:textId="12A54464" w:rsidR="009C4271" w:rsidRPr="00486416" w:rsidRDefault="009C4271" w:rsidP="00486416">
      <w:pPr>
        <w:pStyle w:val="ad"/>
        <w:tabs>
          <w:tab w:val="left" w:pos="851"/>
        </w:tabs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6416">
        <w:rPr>
          <w:rFonts w:ascii="Times New Roman" w:hAnsi="Times New Roman"/>
          <w:b/>
          <w:sz w:val="24"/>
          <w:szCs w:val="24"/>
        </w:rPr>
        <w:t xml:space="preserve">Состав </w:t>
      </w:r>
      <w:r w:rsidR="00251B6D" w:rsidRPr="00486416">
        <w:rPr>
          <w:rFonts w:ascii="Times New Roman" w:hAnsi="Times New Roman"/>
          <w:b/>
          <w:sz w:val="24"/>
          <w:szCs w:val="24"/>
        </w:rPr>
        <w:t>организационного комитета</w:t>
      </w:r>
    </w:p>
    <w:p w14:paraId="4AA81E5E" w14:textId="77777777" w:rsidR="009C4271" w:rsidRPr="00486416" w:rsidRDefault="009C4271" w:rsidP="00486416">
      <w:pPr>
        <w:pStyle w:val="ad"/>
        <w:tabs>
          <w:tab w:val="left" w:pos="851"/>
        </w:tabs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6416">
        <w:rPr>
          <w:rFonts w:ascii="Times New Roman" w:hAnsi="Times New Roman"/>
          <w:b/>
          <w:sz w:val="24"/>
          <w:szCs w:val="24"/>
        </w:rPr>
        <w:t xml:space="preserve">семейного онлайн-фестиваля полевой кухни </w:t>
      </w:r>
      <w:bookmarkStart w:id="4" w:name="_Hlk193717172"/>
      <w:r w:rsidRPr="00486416">
        <w:rPr>
          <w:rFonts w:ascii="Times New Roman" w:hAnsi="Times New Roman"/>
          <w:b/>
          <w:sz w:val="24"/>
          <w:szCs w:val="24"/>
        </w:rPr>
        <w:t>«Полевая кухня Победы»</w:t>
      </w:r>
      <w:bookmarkEnd w:id="4"/>
      <w:r w:rsidRPr="00486416">
        <w:rPr>
          <w:rFonts w:ascii="Times New Roman" w:hAnsi="Times New Roman"/>
          <w:b/>
          <w:sz w:val="24"/>
          <w:szCs w:val="24"/>
        </w:rPr>
        <w:t xml:space="preserve"> среди дошкольных образовательных учреждений города Чебоксары</w:t>
      </w:r>
    </w:p>
    <w:p w14:paraId="2EA1D5FD" w14:textId="77777777" w:rsidR="009C4271" w:rsidRPr="00486416" w:rsidRDefault="009C4271" w:rsidP="00486416">
      <w:pPr>
        <w:pStyle w:val="ad"/>
        <w:tabs>
          <w:tab w:val="left" w:pos="851"/>
        </w:tabs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444CA46" w14:textId="77777777" w:rsidR="00B500F6" w:rsidRPr="00486416" w:rsidRDefault="00B500F6" w:rsidP="00486416">
      <w:pPr>
        <w:pStyle w:val="ad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6416">
        <w:rPr>
          <w:rFonts w:ascii="Times New Roman" w:hAnsi="Times New Roman"/>
          <w:sz w:val="24"/>
          <w:szCs w:val="24"/>
        </w:rPr>
        <w:t>Григорьева Ольга Викторовна - заведующий МБДОУ «Детский сад № 169» г. Чебоксары;</w:t>
      </w:r>
    </w:p>
    <w:p w14:paraId="2E10ACE8" w14:textId="18E416A1" w:rsidR="00B500F6" w:rsidRPr="00486416" w:rsidRDefault="00B500F6" w:rsidP="00486416">
      <w:pPr>
        <w:pStyle w:val="ad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6416">
        <w:rPr>
          <w:rFonts w:ascii="Times New Roman" w:hAnsi="Times New Roman"/>
          <w:sz w:val="24"/>
          <w:szCs w:val="24"/>
        </w:rPr>
        <w:t>Лазарева Галина Тимофеевна - заведующий МБДОУ «Детский сад № 19» г. Чебоксары</w:t>
      </w:r>
      <w:r>
        <w:rPr>
          <w:rFonts w:ascii="Times New Roman" w:hAnsi="Times New Roman"/>
          <w:sz w:val="24"/>
          <w:szCs w:val="24"/>
        </w:rPr>
        <w:t>;</w:t>
      </w:r>
    </w:p>
    <w:p w14:paraId="50C61314" w14:textId="77777777" w:rsidR="00B500F6" w:rsidRPr="00486416" w:rsidRDefault="00B500F6" w:rsidP="00486416">
      <w:pPr>
        <w:pStyle w:val="ad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6416">
        <w:rPr>
          <w:rFonts w:ascii="Times New Roman" w:hAnsi="Times New Roman"/>
          <w:sz w:val="24"/>
          <w:szCs w:val="24"/>
        </w:rPr>
        <w:t>Розоренова</w:t>
      </w:r>
      <w:proofErr w:type="spellEnd"/>
      <w:r w:rsidRPr="00486416">
        <w:rPr>
          <w:rFonts w:ascii="Times New Roman" w:hAnsi="Times New Roman"/>
          <w:sz w:val="24"/>
          <w:szCs w:val="24"/>
        </w:rPr>
        <w:t xml:space="preserve"> Наталия Николаевна - заведующий МБДОУ «Детский сад № 133» г. Чебоксары;</w:t>
      </w:r>
    </w:p>
    <w:p w14:paraId="59D6B517" w14:textId="77777777" w:rsidR="00B500F6" w:rsidRPr="00486416" w:rsidRDefault="00B500F6" w:rsidP="00486416">
      <w:pPr>
        <w:pStyle w:val="ad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6416">
        <w:rPr>
          <w:rFonts w:ascii="Times New Roman" w:hAnsi="Times New Roman"/>
          <w:sz w:val="24"/>
          <w:szCs w:val="24"/>
        </w:rPr>
        <w:t>Соловьева Марина Геннадьевна - заведующий МАДОУ «Детский сад № 70» г. Чебоксары;</w:t>
      </w:r>
    </w:p>
    <w:p w14:paraId="1CEE107E" w14:textId="12E30653" w:rsidR="00B500F6" w:rsidRPr="00486416" w:rsidRDefault="00B500F6" w:rsidP="00486416">
      <w:pPr>
        <w:pStyle w:val="ad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86416">
        <w:rPr>
          <w:rFonts w:ascii="Times New Roman" w:hAnsi="Times New Roman"/>
          <w:sz w:val="24"/>
          <w:szCs w:val="24"/>
        </w:rPr>
        <w:t xml:space="preserve">Федотова Светлана </w:t>
      </w:r>
      <w:proofErr w:type="spellStart"/>
      <w:r w:rsidRPr="00486416">
        <w:rPr>
          <w:rFonts w:ascii="Times New Roman" w:hAnsi="Times New Roman"/>
          <w:sz w:val="24"/>
          <w:szCs w:val="24"/>
        </w:rPr>
        <w:t>Славиевна</w:t>
      </w:r>
      <w:proofErr w:type="spellEnd"/>
      <w:r w:rsidRPr="00486416">
        <w:rPr>
          <w:rFonts w:ascii="Times New Roman" w:hAnsi="Times New Roman"/>
          <w:sz w:val="24"/>
          <w:szCs w:val="24"/>
        </w:rPr>
        <w:t xml:space="preserve"> – заведующий МБДОУ «Детский сад № 117» г. Чебоксары</w:t>
      </w:r>
      <w:r>
        <w:rPr>
          <w:rFonts w:ascii="Times New Roman" w:hAnsi="Times New Roman"/>
          <w:sz w:val="24"/>
          <w:szCs w:val="24"/>
        </w:rPr>
        <w:t>.</w:t>
      </w:r>
    </w:p>
    <w:p w14:paraId="019C61D7" w14:textId="5503E6B2" w:rsidR="009C4271" w:rsidRDefault="009C4271" w:rsidP="00486416">
      <w:pPr>
        <w:tabs>
          <w:tab w:val="left" w:pos="851"/>
        </w:tabs>
        <w:contextualSpacing/>
        <w:rPr>
          <w:sz w:val="24"/>
          <w:szCs w:val="24"/>
        </w:rPr>
      </w:pPr>
    </w:p>
    <w:sectPr w:rsidR="009C4271" w:rsidSect="009C150C">
      <w:pgSz w:w="11906" w:h="16838" w:code="9"/>
      <w:pgMar w:top="851" w:right="1133" w:bottom="993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5A7EB" w14:textId="77777777" w:rsidR="00CC5C06" w:rsidRDefault="00CC5C06" w:rsidP="00966700">
      <w:r>
        <w:separator/>
      </w:r>
    </w:p>
  </w:endnote>
  <w:endnote w:type="continuationSeparator" w:id="0">
    <w:p w14:paraId="63FBFB20" w14:textId="77777777" w:rsidR="00CC5C06" w:rsidRDefault="00CC5C06" w:rsidP="0096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07D44" w14:textId="77777777" w:rsidR="00CC5C06" w:rsidRDefault="00CC5C06" w:rsidP="00966700">
      <w:r>
        <w:separator/>
      </w:r>
    </w:p>
  </w:footnote>
  <w:footnote w:type="continuationSeparator" w:id="0">
    <w:p w14:paraId="6A669FEB" w14:textId="77777777" w:rsidR="00CC5C06" w:rsidRDefault="00CC5C06" w:rsidP="0096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1F128B1"/>
    <w:multiLevelType w:val="hybridMultilevel"/>
    <w:tmpl w:val="592E9DD2"/>
    <w:lvl w:ilvl="0" w:tplc="F6549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DA603E"/>
    <w:multiLevelType w:val="hybridMultilevel"/>
    <w:tmpl w:val="031CBB52"/>
    <w:lvl w:ilvl="0" w:tplc="BD8405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4" w15:restartNumberingAfterBreak="0">
    <w:nsid w:val="05CF0DF9"/>
    <w:multiLevelType w:val="hybridMultilevel"/>
    <w:tmpl w:val="99E2F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1414BA"/>
    <w:multiLevelType w:val="hybridMultilevel"/>
    <w:tmpl w:val="A7841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15450F"/>
    <w:multiLevelType w:val="multilevel"/>
    <w:tmpl w:val="27E269C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left" w:pos="9351"/>
        </w:tabs>
        <w:ind w:left="9351" w:hanging="4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7" w15:restartNumberingAfterBreak="0">
    <w:nsid w:val="12993470"/>
    <w:multiLevelType w:val="hybridMultilevel"/>
    <w:tmpl w:val="FBC0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64A27"/>
    <w:multiLevelType w:val="hybridMultilevel"/>
    <w:tmpl w:val="FED60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D0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8F94905"/>
    <w:multiLevelType w:val="hybridMultilevel"/>
    <w:tmpl w:val="2A36B4E4"/>
    <w:lvl w:ilvl="0" w:tplc="97A87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57431"/>
    <w:multiLevelType w:val="hybridMultilevel"/>
    <w:tmpl w:val="53348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E67B2"/>
    <w:multiLevelType w:val="hybridMultilevel"/>
    <w:tmpl w:val="A5427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4B0FD1"/>
    <w:multiLevelType w:val="hybridMultilevel"/>
    <w:tmpl w:val="CAF82362"/>
    <w:lvl w:ilvl="0" w:tplc="C3E48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A6304"/>
    <w:multiLevelType w:val="hybridMultilevel"/>
    <w:tmpl w:val="7F7C5230"/>
    <w:lvl w:ilvl="0" w:tplc="62E0A53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5F78A8"/>
    <w:multiLevelType w:val="hybridMultilevel"/>
    <w:tmpl w:val="2A6CBD12"/>
    <w:lvl w:ilvl="0" w:tplc="C09A72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DE2237"/>
    <w:multiLevelType w:val="hybridMultilevel"/>
    <w:tmpl w:val="F1B41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17E1387"/>
    <w:multiLevelType w:val="hybridMultilevel"/>
    <w:tmpl w:val="C1100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73D68"/>
    <w:multiLevelType w:val="hybridMultilevel"/>
    <w:tmpl w:val="0212DEA0"/>
    <w:lvl w:ilvl="0" w:tplc="8F681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5229F"/>
    <w:multiLevelType w:val="hybridMultilevel"/>
    <w:tmpl w:val="EAA2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025B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B35BEA"/>
    <w:multiLevelType w:val="hybridMultilevel"/>
    <w:tmpl w:val="C3F65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085689"/>
    <w:multiLevelType w:val="multilevel"/>
    <w:tmpl w:val="86CCD52A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3" w15:restartNumberingAfterBreak="0">
    <w:nsid w:val="31C47529"/>
    <w:multiLevelType w:val="hybridMultilevel"/>
    <w:tmpl w:val="CBFAB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BC4"/>
    <w:multiLevelType w:val="hybridMultilevel"/>
    <w:tmpl w:val="10529D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6FD4C28"/>
    <w:multiLevelType w:val="hybridMultilevel"/>
    <w:tmpl w:val="D3D0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56FEC"/>
    <w:multiLevelType w:val="multilevel"/>
    <w:tmpl w:val="8CDA15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7" w15:restartNumberingAfterBreak="0">
    <w:nsid w:val="3D703D52"/>
    <w:multiLevelType w:val="hybridMultilevel"/>
    <w:tmpl w:val="CC0451E4"/>
    <w:lvl w:ilvl="0" w:tplc="2C0626EE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2682B"/>
    <w:multiLevelType w:val="multilevel"/>
    <w:tmpl w:val="B2922332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9" w15:restartNumberingAfterBreak="0">
    <w:nsid w:val="444435CF"/>
    <w:multiLevelType w:val="multilevel"/>
    <w:tmpl w:val="66624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9823398"/>
    <w:multiLevelType w:val="hybridMultilevel"/>
    <w:tmpl w:val="2C0EA3A8"/>
    <w:lvl w:ilvl="0" w:tplc="97A87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D62B5"/>
    <w:multiLevelType w:val="hybridMultilevel"/>
    <w:tmpl w:val="11BCC9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4B3B89"/>
    <w:multiLevelType w:val="hybridMultilevel"/>
    <w:tmpl w:val="6D40C808"/>
    <w:lvl w:ilvl="0" w:tplc="C09A7214">
      <w:start w:val="1"/>
      <w:numFmt w:val="bullet"/>
      <w:lvlText w:val="-"/>
      <w:lvlJc w:val="left"/>
      <w:pPr>
        <w:ind w:left="360" w:hanging="360"/>
      </w:pPr>
      <w:rPr>
        <w:rFonts w:ascii="Rockwell" w:hAnsi="Rockwel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336DE8"/>
    <w:multiLevelType w:val="hybridMultilevel"/>
    <w:tmpl w:val="7CDA2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096E37"/>
    <w:multiLevelType w:val="hybridMultilevel"/>
    <w:tmpl w:val="208884C0"/>
    <w:lvl w:ilvl="0" w:tplc="0419000F">
      <w:start w:val="1"/>
      <w:numFmt w:val="decimal"/>
      <w:lvlText w:val="%1."/>
      <w:lvlJc w:val="left"/>
      <w:pPr>
        <w:ind w:left="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35" w15:restartNumberingAfterBreak="0">
    <w:nsid w:val="4FCA398C"/>
    <w:multiLevelType w:val="hybridMultilevel"/>
    <w:tmpl w:val="6AE8C9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0726E63"/>
    <w:multiLevelType w:val="hybridMultilevel"/>
    <w:tmpl w:val="571AF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8D1"/>
    <w:multiLevelType w:val="hybridMultilevel"/>
    <w:tmpl w:val="F392A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AD1F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A7D3321"/>
    <w:multiLevelType w:val="multilevel"/>
    <w:tmpl w:val="B2922332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0" w15:restartNumberingAfterBreak="0">
    <w:nsid w:val="5D3A426D"/>
    <w:multiLevelType w:val="hybridMultilevel"/>
    <w:tmpl w:val="13062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3111CE"/>
    <w:multiLevelType w:val="hybridMultilevel"/>
    <w:tmpl w:val="EAB83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CF4F4D"/>
    <w:multiLevelType w:val="hybridMultilevel"/>
    <w:tmpl w:val="1A5C8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200B1B"/>
    <w:multiLevelType w:val="hybridMultilevel"/>
    <w:tmpl w:val="9B1E7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0E0081"/>
    <w:multiLevelType w:val="hybridMultilevel"/>
    <w:tmpl w:val="F890796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 w15:restartNumberingAfterBreak="0">
    <w:nsid w:val="73D510BF"/>
    <w:multiLevelType w:val="hybridMultilevel"/>
    <w:tmpl w:val="321CA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3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12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1"/>
  </w:num>
  <w:num w:numId="12">
    <w:abstractNumId w:val="41"/>
  </w:num>
  <w:num w:numId="13">
    <w:abstractNumId w:val="37"/>
  </w:num>
  <w:num w:numId="14">
    <w:abstractNumId w:val="5"/>
  </w:num>
  <w:num w:numId="15">
    <w:abstractNumId w:val="43"/>
  </w:num>
  <w:num w:numId="16">
    <w:abstractNumId w:val="45"/>
  </w:num>
  <w:num w:numId="17">
    <w:abstractNumId w:val="14"/>
  </w:num>
  <w:num w:numId="18">
    <w:abstractNumId w:val="2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4"/>
  </w:num>
  <w:num w:numId="22">
    <w:abstractNumId w:val="23"/>
  </w:num>
  <w:num w:numId="23">
    <w:abstractNumId w:val="38"/>
  </w:num>
  <w:num w:numId="24">
    <w:abstractNumId w:val="21"/>
  </w:num>
  <w:num w:numId="25">
    <w:abstractNumId w:val="28"/>
  </w:num>
  <w:num w:numId="26">
    <w:abstractNumId w:val="27"/>
  </w:num>
  <w:num w:numId="27">
    <w:abstractNumId w:val="2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3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3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5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5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1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1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7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7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37" w:hanging="1800"/>
        </w:pPr>
        <w:rPr>
          <w:rFonts w:hint="default"/>
        </w:rPr>
      </w:lvl>
    </w:lvlOverride>
  </w:num>
  <w:num w:numId="28">
    <w:abstractNumId w:val="8"/>
  </w:num>
  <w:num w:numId="29">
    <w:abstractNumId w:val="32"/>
  </w:num>
  <w:num w:numId="30">
    <w:abstractNumId w:val="42"/>
  </w:num>
  <w:num w:numId="31">
    <w:abstractNumId w:val="40"/>
  </w:num>
  <w:num w:numId="32">
    <w:abstractNumId w:val="22"/>
  </w:num>
  <w:num w:numId="33">
    <w:abstractNumId w:val="26"/>
  </w:num>
  <w:num w:numId="34">
    <w:abstractNumId w:val="39"/>
  </w:num>
  <w:num w:numId="35">
    <w:abstractNumId w:val="29"/>
  </w:num>
  <w:num w:numId="36">
    <w:abstractNumId w:val="17"/>
  </w:num>
  <w:num w:numId="37">
    <w:abstractNumId w:val="36"/>
  </w:num>
  <w:num w:numId="38">
    <w:abstractNumId w:val="16"/>
  </w:num>
  <w:num w:numId="39">
    <w:abstractNumId w:val="19"/>
  </w:num>
  <w:num w:numId="40">
    <w:abstractNumId w:val="2"/>
  </w:num>
  <w:num w:numId="41">
    <w:abstractNumId w:val="0"/>
  </w:num>
  <w:num w:numId="42">
    <w:abstractNumId w:val="1"/>
  </w:num>
  <w:num w:numId="43">
    <w:abstractNumId w:val="6"/>
  </w:num>
  <w:num w:numId="44">
    <w:abstractNumId w:val="18"/>
  </w:num>
  <w:num w:numId="45">
    <w:abstractNumId w:val="25"/>
  </w:num>
  <w:num w:numId="46">
    <w:abstractNumId w:val="44"/>
  </w:num>
  <w:num w:numId="47">
    <w:abstractNumId w:val="13"/>
  </w:num>
  <w:num w:numId="48">
    <w:abstractNumId w:val="7"/>
  </w:num>
  <w:num w:numId="49">
    <w:abstractNumId w:val="3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A95"/>
    <w:rsid w:val="000017B8"/>
    <w:rsid w:val="0000652E"/>
    <w:rsid w:val="0001093D"/>
    <w:rsid w:val="00010CDB"/>
    <w:rsid w:val="00012C92"/>
    <w:rsid w:val="00013DEF"/>
    <w:rsid w:val="00021358"/>
    <w:rsid w:val="00030A19"/>
    <w:rsid w:val="00040F8C"/>
    <w:rsid w:val="00042BE5"/>
    <w:rsid w:val="00042C6E"/>
    <w:rsid w:val="0004615E"/>
    <w:rsid w:val="0004688B"/>
    <w:rsid w:val="0005059D"/>
    <w:rsid w:val="000560D9"/>
    <w:rsid w:val="000567D5"/>
    <w:rsid w:val="000611FD"/>
    <w:rsid w:val="00061241"/>
    <w:rsid w:val="000769BA"/>
    <w:rsid w:val="0008328C"/>
    <w:rsid w:val="0008449C"/>
    <w:rsid w:val="000955EB"/>
    <w:rsid w:val="000970A7"/>
    <w:rsid w:val="000A0EE5"/>
    <w:rsid w:val="000A1BF0"/>
    <w:rsid w:val="000A34A5"/>
    <w:rsid w:val="000A5520"/>
    <w:rsid w:val="000A683F"/>
    <w:rsid w:val="000A7229"/>
    <w:rsid w:val="000A7984"/>
    <w:rsid w:val="000B46BC"/>
    <w:rsid w:val="000B53FE"/>
    <w:rsid w:val="000C3EEF"/>
    <w:rsid w:val="000D07A1"/>
    <w:rsid w:val="000D08CD"/>
    <w:rsid w:val="000D5BA0"/>
    <w:rsid w:val="000E213A"/>
    <w:rsid w:val="000E3B3E"/>
    <w:rsid w:val="000E48BB"/>
    <w:rsid w:val="000E691B"/>
    <w:rsid w:val="000E6EEC"/>
    <w:rsid w:val="000F3967"/>
    <w:rsid w:val="00100E77"/>
    <w:rsid w:val="00102739"/>
    <w:rsid w:val="0010422B"/>
    <w:rsid w:val="0010684C"/>
    <w:rsid w:val="00110196"/>
    <w:rsid w:val="00113C2C"/>
    <w:rsid w:val="00115AF2"/>
    <w:rsid w:val="001274B5"/>
    <w:rsid w:val="00132793"/>
    <w:rsid w:val="00134978"/>
    <w:rsid w:val="00135C0C"/>
    <w:rsid w:val="00136226"/>
    <w:rsid w:val="001417BC"/>
    <w:rsid w:val="00142FEC"/>
    <w:rsid w:val="00143B93"/>
    <w:rsid w:val="00146063"/>
    <w:rsid w:val="0015194C"/>
    <w:rsid w:val="00152297"/>
    <w:rsid w:val="001604AB"/>
    <w:rsid w:val="00172004"/>
    <w:rsid w:val="00172AE2"/>
    <w:rsid w:val="001867F4"/>
    <w:rsid w:val="001904CD"/>
    <w:rsid w:val="001A0B86"/>
    <w:rsid w:val="001A1793"/>
    <w:rsid w:val="001A3501"/>
    <w:rsid w:val="001A3DB2"/>
    <w:rsid w:val="001B07DB"/>
    <w:rsid w:val="001D17DE"/>
    <w:rsid w:val="001D2A8A"/>
    <w:rsid w:val="001F65FF"/>
    <w:rsid w:val="00200BE9"/>
    <w:rsid w:val="00200CDB"/>
    <w:rsid w:val="00202A06"/>
    <w:rsid w:val="002053BB"/>
    <w:rsid w:val="002060A6"/>
    <w:rsid w:val="002074B5"/>
    <w:rsid w:val="00207B13"/>
    <w:rsid w:val="0021046D"/>
    <w:rsid w:val="00216BDB"/>
    <w:rsid w:val="00217652"/>
    <w:rsid w:val="00220F4D"/>
    <w:rsid w:val="0022234D"/>
    <w:rsid w:val="002336A9"/>
    <w:rsid w:val="00233D12"/>
    <w:rsid w:val="00236570"/>
    <w:rsid w:val="00242F03"/>
    <w:rsid w:val="00244927"/>
    <w:rsid w:val="00244F17"/>
    <w:rsid w:val="00250654"/>
    <w:rsid w:val="00251B6D"/>
    <w:rsid w:val="00255F64"/>
    <w:rsid w:val="002569A7"/>
    <w:rsid w:val="002578CD"/>
    <w:rsid w:val="00263F1F"/>
    <w:rsid w:val="00277BF6"/>
    <w:rsid w:val="0028061D"/>
    <w:rsid w:val="002809D4"/>
    <w:rsid w:val="002816AB"/>
    <w:rsid w:val="0029052B"/>
    <w:rsid w:val="00291AD0"/>
    <w:rsid w:val="0029327C"/>
    <w:rsid w:val="00296099"/>
    <w:rsid w:val="002C2877"/>
    <w:rsid w:val="002C28C0"/>
    <w:rsid w:val="002C2A88"/>
    <w:rsid w:val="002C348B"/>
    <w:rsid w:val="002C4553"/>
    <w:rsid w:val="002D605D"/>
    <w:rsid w:val="002E428F"/>
    <w:rsid w:val="002E52CE"/>
    <w:rsid w:val="002E661F"/>
    <w:rsid w:val="002F132C"/>
    <w:rsid w:val="00311BE4"/>
    <w:rsid w:val="003153F7"/>
    <w:rsid w:val="00315B23"/>
    <w:rsid w:val="00321753"/>
    <w:rsid w:val="00321EA0"/>
    <w:rsid w:val="003223D0"/>
    <w:rsid w:val="00323028"/>
    <w:rsid w:val="003252D3"/>
    <w:rsid w:val="00326C45"/>
    <w:rsid w:val="00333BE4"/>
    <w:rsid w:val="0033496F"/>
    <w:rsid w:val="003377ED"/>
    <w:rsid w:val="00366CB4"/>
    <w:rsid w:val="0037150F"/>
    <w:rsid w:val="003729A4"/>
    <w:rsid w:val="00372DFC"/>
    <w:rsid w:val="003779B3"/>
    <w:rsid w:val="00381B8E"/>
    <w:rsid w:val="00382ACB"/>
    <w:rsid w:val="0038432F"/>
    <w:rsid w:val="00385039"/>
    <w:rsid w:val="00385CC7"/>
    <w:rsid w:val="00392410"/>
    <w:rsid w:val="003A493F"/>
    <w:rsid w:val="003C0B1E"/>
    <w:rsid w:val="003C0DA3"/>
    <w:rsid w:val="003C187D"/>
    <w:rsid w:val="003C2407"/>
    <w:rsid w:val="003C2D5B"/>
    <w:rsid w:val="003C4BF4"/>
    <w:rsid w:val="003C4EA0"/>
    <w:rsid w:val="003C73DA"/>
    <w:rsid w:val="003D7409"/>
    <w:rsid w:val="003E210E"/>
    <w:rsid w:val="003E3681"/>
    <w:rsid w:val="003F05A4"/>
    <w:rsid w:val="003F7294"/>
    <w:rsid w:val="00401E53"/>
    <w:rsid w:val="00407DB5"/>
    <w:rsid w:val="00410E98"/>
    <w:rsid w:val="00412D40"/>
    <w:rsid w:val="004164E5"/>
    <w:rsid w:val="004217B6"/>
    <w:rsid w:val="00421E08"/>
    <w:rsid w:val="004222FB"/>
    <w:rsid w:val="00422C8E"/>
    <w:rsid w:val="00433975"/>
    <w:rsid w:val="00433A5D"/>
    <w:rsid w:val="00433CB1"/>
    <w:rsid w:val="0044411D"/>
    <w:rsid w:val="00445F97"/>
    <w:rsid w:val="00450193"/>
    <w:rsid w:val="004567E3"/>
    <w:rsid w:val="00475D36"/>
    <w:rsid w:val="004762D2"/>
    <w:rsid w:val="00480D34"/>
    <w:rsid w:val="00481B3B"/>
    <w:rsid w:val="00486416"/>
    <w:rsid w:val="00487B14"/>
    <w:rsid w:val="004A238B"/>
    <w:rsid w:val="004A2BF8"/>
    <w:rsid w:val="004B294B"/>
    <w:rsid w:val="004B44FB"/>
    <w:rsid w:val="004C03AF"/>
    <w:rsid w:val="004C5306"/>
    <w:rsid w:val="004C6921"/>
    <w:rsid w:val="004D3C17"/>
    <w:rsid w:val="004E28E6"/>
    <w:rsid w:val="004E4FC2"/>
    <w:rsid w:val="004E5AA6"/>
    <w:rsid w:val="004E6A4C"/>
    <w:rsid w:val="004F1378"/>
    <w:rsid w:val="004F24B8"/>
    <w:rsid w:val="004F2670"/>
    <w:rsid w:val="004F31B1"/>
    <w:rsid w:val="0050266D"/>
    <w:rsid w:val="00503186"/>
    <w:rsid w:val="00506E2A"/>
    <w:rsid w:val="005112BD"/>
    <w:rsid w:val="00520EB9"/>
    <w:rsid w:val="005243C1"/>
    <w:rsid w:val="00533979"/>
    <w:rsid w:val="00535EF3"/>
    <w:rsid w:val="005427BE"/>
    <w:rsid w:val="00546193"/>
    <w:rsid w:val="005538A8"/>
    <w:rsid w:val="00554FDA"/>
    <w:rsid w:val="005678F7"/>
    <w:rsid w:val="00573A22"/>
    <w:rsid w:val="00574DFB"/>
    <w:rsid w:val="005775E6"/>
    <w:rsid w:val="00581B99"/>
    <w:rsid w:val="00582410"/>
    <w:rsid w:val="005927E1"/>
    <w:rsid w:val="0059305B"/>
    <w:rsid w:val="005A3B05"/>
    <w:rsid w:val="005B544B"/>
    <w:rsid w:val="005B6915"/>
    <w:rsid w:val="005C1E34"/>
    <w:rsid w:val="005C408A"/>
    <w:rsid w:val="005D14B1"/>
    <w:rsid w:val="005D78F7"/>
    <w:rsid w:val="005E0D30"/>
    <w:rsid w:val="005E13EA"/>
    <w:rsid w:val="005E531E"/>
    <w:rsid w:val="005E69A8"/>
    <w:rsid w:val="005F5C73"/>
    <w:rsid w:val="0060323D"/>
    <w:rsid w:val="00605756"/>
    <w:rsid w:val="00606A5B"/>
    <w:rsid w:val="00606E5D"/>
    <w:rsid w:val="00611F11"/>
    <w:rsid w:val="00613B41"/>
    <w:rsid w:val="00630251"/>
    <w:rsid w:val="00632098"/>
    <w:rsid w:val="0063447E"/>
    <w:rsid w:val="0063613A"/>
    <w:rsid w:val="006372B4"/>
    <w:rsid w:val="00640002"/>
    <w:rsid w:val="006409FB"/>
    <w:rsid w:val="006439F4"/>
    <w:rsid w:val="00651A95"/>
    <w:rsid w:val="00652AEE"/>
    <w:rsid w:val="0065356A"/>
    <w:rsid w:val="006540C5"/>
    <w:rsid w:val="00665C76"/>
    <w:rsid w:val="006731F6"/>
    <w:rsid w:val="006732DC"/>
    <w:rsid w:val="006811F0"/>
    <w:rsid w:val="006861C1"/>
    <w:rsid w:val="0069060B"/>
    <w:rsid w:val="0069151F"/>
    <w:rsid w:val="0069273B"/>
    <w:rsid w:val="006979C4"/>
    <w:rsid w:val="006A64FC"/>
    <w:rsid w:val="006A7A0C"/>
    <w:rsid w:val="006B3E03"/>
    <w:rsid w:val="006B6069"/>
    <w:rsid w:val="006B6AC0"/>
    <w:rsid w:val="006C09A5"/>
    <w:rsid w:val="006C2A4D"/>
    <w:rsid w:val="006D005B"/>
    <w:rsid w:val="006D6A8A"/>
    <w:rsid w:val="006D6EB4"/>
    <w:rsid w:val="006E12DB"/>
    <w:rsid w:val="006E2937"/>
    <w:rsid w:val="006E4B9A"/>
    <w:rsid w:val="006F20CF"/>
    <w:rsid w:val="006F3E28"/>
    <w:rsid w:val="006F6F87"/>
    <w:rsid w:val="00703175"/>
    <w:rsid w:val="0070560F"/>
    <w:rsid w:val="00705AF3"/>
    <w:rsid w:val="00707B15"/>
    <w:rsid w:val="00711AC9"/>
    <w:rsid w:val="00712941"/>
    <w:rsid w:val="0071556C"/>
    <w:rsid w:val="00716425"/>
    <w:rsid w:val="0072179A"/>
    <w:rsid w:val="007253DC"/>
    <w:rsid w:val="0073069A"/>
    <w:rsid w:val="00731C85"/>
    <w:rsid w:val="00732325"/>
    <w:rsid w:val="00736587"/>
    <w:rsid w:val="00741699"/>
    <w:rsid w:val="00743484"/>
    <w:rsid w:val="0075044C"/>
    <w:rsid w:val="00755ED6"/>
    <w:rsid w:val="00760D54"/>
    <w:rsid w:val="007638A2"/>
    <w:rsid w:val="00764F20"/>
    <w:rsid w:val="00766F24"/>
    <w:rsid w:val="00770625"/>
    <w:rsid w:val="00770C0E"/>
    <w:rsid w:val="00772F4E"/>
    <w:rsid w:val="00774F5E"/>
    <w:rsid w:val="00776764"/>
    <w:rsid w:val="00786599"/>
    <w:rsid w:val="007900E5"/>
    <w:rsid w:val="007A1451"/>
    <w:rsid w:val="007A53B5"/>
    <w:rsid w:val="007A572A"/>
    <w:rsid w:val="007A6D6D"/>
    <w:rsid w:val="007A7637"/>
    <w:rsid w:val="007B11E5"/>
    <w:rsid w:val="007C4106"/>
    <w:rsid w:val="007C7129"/>
    <w:rsid w:val="007C7221"/>
    <w:rsid w:val="007D3FB0"/>
    <w:rsid w:val="007D412C"/>
    <w:rsid w:val="007D4AA0"/>
    <w:rsid w:val="007E2BAD"/>
    <w:rsid w:val="007E5992"/>
    <w:rsid w:val="00800501"/>
    <w:rsid w:val="00802F61"/>
    <w:rsid w:val="008115BE"/>
    <w:rsid w:val="008167BD"/>
    <w:rsid w:val="00816D5D"/>
    <w:rsid w:val="0082675F"/>
    <w:rsid w:val="00830E8B"/>
    <w:rsid w:val="0083480F"/>
    <w:rsid w:val="008353E1"/>
    <w:rsid w:val="00843064"/>
    <w:rsid w:val="00843813"/>
    <w:rsid w:val="00843CBD"/>
    <w:rsid w:val="008448E6"/>
    <w:rsid w:val="00853A54"/>
    <w:rsid w:val="00857D8A"/>
    <w:rsid w:val="00861857"/>
    <w:rsid w:val="008673A8"/>
    <w:rsid w:val="00873E5E"/>
    <w:rsid w:val="0088660D"/>
    <w:rsid w:val="008902D5"/>
    <w:rsid w:val="008913B0"/>
    <w:rsid w:val="008A1437"/>
    <w:rsid w:val="008A3948"/>
    <w:rsid w:val="008A6C1C"/>
    <w:rsid w:val="008A79EC"/>
    <w:rsid w:val="008B2D78"/>
    <w:rsid w:val="008B30D9"/>
    <w:rsid w:val="008B6862"/>
    <w:rsid w:val="008C0717"/>
    <w:rsid w:val="008C23F8"/>
    <w:rsid w:val="008C6A65"/>
    <w:rsid w:val="008D65EE"/>
    <w:rsid w:val="008E555A"/>
    <w:rsid w:val="008E7D51"/>
    <w:rsid w:val="008F0035"/>
    <w:rsid w:val="008F1140"/>
    <w:rsid w:val="008F1891"/>
    <w:rsid w:val="008F3F92"/>
    <w:rsid w:val="008F5505"/>
    <w:rsid w:val="008F5F1D"/>
    <w:rsid w:val="00906B4B"/>
    <w:rsid w:val="00914B26"/>
    <w:rsid w:val="0093352F"/>
    <w:rsid w:val="00934A26"/>
    <w:rsid w:val="009416B9"/>
    <w:rsid w:val="009425F5"/>
    <w:rsid w:val="00953903"/>
    <w:rsid w:val="00957B74"/>
    <w:rsid w:val="00966700"/>
    <w:rsid w:val="00973359"/>
    <w:rsid w:val="00977750"/>
    <w:rsid w:val="00983034"/>
    <w:rsid w:val="009832E0"/>
    <w:rsid w:val="00984055"/>
    <w:rsid w:val="009842FA"/>
    <w:rsid w:val="0099283F"/>
    <w:rsid w:val="009A0B57"/>
    <w:rsid w:val="009A3459"/>
    <w:rsid w:val="009A5005"/>
    <w:rsid w:val="009A6C92"/>
    <w:rsid w:val="009B17A8"/>
    <w:rsid w:val="009B22BF"/>
    <w:rsid w:val="009C06AE"/>
    <w:rsid w:val="009C0AEF"/>
    <w:rsid w:val="009C150C"/>
    <w:rsid w:val="009C4271"/>
    <w:rsid w:val="009C6236"/>
    <w:rsid w:val="009C688E"/>
    <w:rsid w:val="009D4DCB"/>
    <w:rsid w:val="009F02AE"/>
    <w:rsid w:val="009F0DA9"/>
    <w:rsid w:val="009F55E0"/>
    <w:rsid w:val="009F6E0F"/>
    <w:rsid w:val="00A0110D"/>
    <w:rsid w:val="00A03326"/>
    <w:rsid w:val="00A067CE"/>
    <w:rsid w:val="00A07A7E"/>
    <w:rsid w:val="00A27014"/>
    <w:rsid w:val="00A27A0C"/>
    <w:rsid w:val="00A34A21"/>
    <w:rsid w:val="00A42371"/>
    <w:rsid w:val="00A45591"/>
    <w:rsid w:val="00A4742D"/>
    <w:rsid w:val="00A54DA1"/>
    <w:rsid w:val="00A57D92"/>
    <w:rsid w:val="00A675B5"/>
    <w:rsid w:val="00A75263"/>
    <w:rsid w:val="00A83C4E"/>
    <w:rsid w:val="00A84E65"/>
    <w:rsid w:val="00A93CBD"/>
    <w:rsid w:val="00A9420E"/>
    <w:rsid w:val="00AA007B"/>
    <w:rsid w:val="00AA47F3"/>
    <w:rsid w:val="00AA6BA2"/>
    <w:rsid w:val="00AD09F7"/>
    <w:rsid w:val="00AD0D53"/>
    <w:rsid w:val="00AD33B9"/>
    <w:rsid w:val="00AD5907"/>
    <w:rsid w:val="00AE0D07"/>
    <w:rsid w:val="00AE261B"/>
    <w:rsid w:val="00AF4719"/>
    <w:rsid w:val="00AF4D41"/>
    <w:rsid w:val="00AF6070"/>
    <w:rsid w:val="00B06152"/>
    <w:rsid w:val="00B13851"/>
    <w:rsid w:val="00B41FD8"/>
    <w:rsid w:val="00B500F6"/>
    <w:rsid w:val="00B502EE"/>
    <w:rsid w:val="00B5727A"/>
    <w:rsid w:val="00B61E21"/>
    <w:rsid w:val="00B64835"/>
    <w:rsid w:val="00B760C6"/>
    <w:rsid w:val="00B767B2"/>
    <w:rsid w:val="00B81425"/>
    <w:rsid w:val="00B8649E"/>
    <w:rsid w:val="00B9513A"/>
    <w:rsid w:val="00BA093E"/>
    <w:rsid w:val="00BA532C"/>
    <w:rsid w:val="00BB0299"/>
    <w:rsid w:val="00BB2520"/>
    <w:rsid w:val="00BB2D2B"/>
    <w:rsid w:val="00BC0098"/>
    <w:rsid w:val="00BC1E3A"/>
    <w:rsid w:val="00BD244A"/>
    <w:rsid w:val="00BE7BB9"/>
    <w:rsid w:val="00BF326A"/>
    <w:rsid w:val="00BF38B6"/>
    <w:rsid w:val="00C01D53"/>
    <w:rsid w:val="00C02D9F"/>
    <w:rsid w:val="00C10416"/>
    <w:rsid w:val="00C15AAA"/>
    <w:rsid w:val="00C2042E"/>
    <w:rsid w:val="00C317CD"/>
    <w:rsid w:val="00C32272"/>
    <w:rsid w:val="00C328C0"/>
    <w:rsid w:val="00C3497C"/>
    <w:rsid w:val="00C35E54"/>
    <w:rsid w:val="00C3609B"/>
    <w:rsid w:val="00C372EC"/>
    <w:rsid w:val="00C43B57"/>
    <w:rsid w:val="00C636C6"/>
    <w:rsid w:val="00C66637"/>
    <w:rsid w:val="00C80F7E"/>
    <w:rsid w:val="00C85E32"/>
    <w:rsid w:val="00C93BDD"/>
    <w:rsid w:val="00C93FFA"/>
    <w:rsid w:val="00C95C10"/>
    <w:rsid w:val="00CA04A7"/>
    <w:rsid w:val="00CA2DB5"/>
    <w:rsid w:val="00CA4FDB"/>
    <w:rsid w:val="00CA5B8E"/>
    <w:rsid w:val="00CA797B"/>
    <w:rsid w:val="00CB4FD4"/>
    <w:rsid w:val="00CB6DFC"/>
    <w:rsid w:val="00CB7985"/>
    <w:rsid w:val="00CC5019"/>
    <w:rsid w:val="00CC5C06"/>
    <w:rsid w:val="00CC675B"/>
    <w:rsid w:val="00CC7BCA"/>
    <w:rsid w:val="00CD25D5"/>
    <w:rsid w:val="00CD490D"/>
    <w:rsid w:val="00CD4911"/>
    <w:rsid w:val="00CE6B5E"/>
    <w:rsid w:val="00CF0504"/>
    <w:rsid w:val="00CF2CC3"/>
    <w:rsid w:val="00CF32E2"/>
    <w:rsid w:val="00CF46FF"/>
    <w:rsid w:val="00CF4852"/>
    <w:rsid w:val="00CF6941"/>
    <w:rsid w:val="00D00A40"/>
    <w:rsid w:val="00D05B34"/>
    <w:rsid w:val="00D07C72"/>
    <w:rsid w:val="00D22C01"/>
    <w:rsid w:val="00D26E63"/>
    <w:rsid w:val="00D47057"/>
    <w:rsid w:val="00D475A3"/>
    <w:rsid w:val="00D66227"/>
    <w:rsid w:val="00D70082"/>
    <w:rsid w:val="00D70FE4"/>
    <w:rsid w:val="00D736E0"/>
    <w:rsid w:val="00D80CB0"/>
    <w:rsid w:val="00D85430"/>
    <w:rsid w:val="00D9087F"/>
    <w:rsid w:val="00DA3126"/>
    <w:rsid w:val="00DA34E1"/>
    <w:rsid w:val="00DB0A90"/>
    <w:rsid w:val="00DC0D37"/>
    <w:rsid w:val="00DC7982"/>
    <w:rsid w:val="00DD0A51"/>
    <w:rsid w:val="00DD2663"/>
    <w:rsid w:val="00DD5B9C"/>
    <w:rsid w:val="00DE23AB"/>
    <w:rsid w:val="00DE3273"/>
    <w:rsid w:val="00DE7233"/>
    <w:rsid w:val="00DF7914"/>
    <w:rsid w:val="00E001FB"/>
    <w:rsid w:val="00E00F95"/>
    <w:rsid w:val="00E07816"/>
    <w:rsid w:val="00E12ECE"/>
    <w:rsid w:val="00E13D14"/>
    <w:rsid w:val="00E23C89"/>
    <w:rsid w:val="00E26230"/>
    <w:rsid w:val="00E266B4"/>
    <w:rsid w:val="00E31D64"/>
    <w:rsid w:val="00E3264C"/>
    <w:rsid w:val="00E33F04"/>
    <w:rsid w:val="00E43403"/>
    <w:rsid w:val="00E52509"/>
    <w:rsid w:val="00E674B7"/>
    <w:rsid w:val="00E7020E"/>
    <w:rsid w:val="00E70F72"/>
    <w:rsid w:val="00E7382C"/>
    <w:rsid w:val="00E75AD4"/>
    <w:rsid w:val="00E832D9"/>
    <w:rsid w:val="00E838EB"/>
    <w:rsid w:val="00EA16B4"/>
    <w:rsid w:val="00EA498E"/>
    <w:rsid w:val="00EA7D46"/>
    <w:rsid w:val="00EB120B"/>
    <w:rsid w:val="00EC0447"/>
    <w:rsid w:val="00EC1FC1"/>
    <w:rsid w:val="00EC4BD7"/>
    <w:rsid w:val="00EC5B96"/>
    <w:rsid w:val="00EC72CA"/>
    <w:rsid w:val="00ED0C91"/>
    <w:rsid w:val="00ED103A"/>
    <w:rsid w:val="00ED5849"/>
    <w:rsid w:val="00ED60AF"/>
    <w:rsid w:val="00ED7AA6"/>
    <w:rsid w:val="00EE778F"/>
    <w:rsid w:val="00EE7D31"/>
    <w:rsid w:val="00EF1C3B"/>
    <w:rsid w:val="00EF3A17"/>
    <w:rsid w:val="00F00508"/>
    <w:rsid w:val="00F02CF2"/>
    <w:rsid w:val="00F074B9"/>
    <w:rsid w:val="00F13D07"/>
    <w:rsid w:val="00F20924"/>
    <w:rsid w:val="00F22AC9"/>
    <w:rsid w:val="00F25516"/>
    <w:rsid w:val="00F3546C"/>
    <w:rsid w:val="00F37581"/>
    <w:rsid w:val="00F40FC4"/>
    <w:rsid w:val="00F41F5A"/>
    <w:rsid w:val="00F43472"/>
    <w:rsid w:val="00F471B1"/>
    <w:rsid w:val="00F53D31"/>
    <w:rsid w:val="00F55AF4"/>
    <w:rsid w:val="00F71038"/>
    <w:rsid w:val="00F74593"/>
    <w:rsid w:val="00F75022"/>
    <w:rsid w:val="00F750A4"/>
    <w:rsid w:val="00F81678"/>
    <w:rsid w:val="00F87CD6"/>
    <w:rsid w:val="00F925B3"/>
    <w:rsid w:val="00F94844"/>
    <w:rsid w:val="00F960D9"/>
    <w:rsid w:val="00FA00F9"/>
    <w:rsid w:val="00FA0427"/>
    <w:rsid w:val="00FA1FC8"/>
    <w:rsid w:val="00FA2FB8"/>
    <w:rsid w:val="00FA5B56"/>
    <w:rsid w:val="00FA63F1"/>
    <w:rsid w:val="00FC1A49"/>
    <w:rsid w:val="00FC36A1"/>
    <w:rsid w:val="00FC6381"/>
    <w:rsid w:val="00FD36A5"/>
    <w:rsid w:val="00FE5CDF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96C01"/>
  <w15:docId w15:val="{8848C6F8-E073-48C7-AB16-86DBDE32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6B5E"/>
  </w:style>
  <w:style w:type="paragraph" w:styleId="1">
    <w:name w:val="heading 1"/>
    <w:basedOn w:val="a"/>
    <w:next w:val="a"/>
    <w:link w:val="10"/>
    <w:qFormat/>
    <w:rsid w:val="00ED7AA6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ED7AA6"/>
    <w:pPr>
      <w:keepNext/>
      <w:ind w:firstLine="720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ED7AA6"/>
    <w:pPr>
      <w:keepNext/>
      <w:spacing w:line="360" w:lineRule="auto"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rsid w:val="00ED7AA6"/>
    <w:pPr>
      <w:keepNext/>
      <w:spacing w:line="360" w:lineRule="auto"/>
      <w:jc w:val="center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D7AA6"/>
    <w:pPr>
      <w:ind w:firstLine="720"/>
      <w:jc w:val="both"/>
    </w:pPr>
    <w:rPr>
      <w:rFonts w:ascii="Arial" w:hAnsi="Arial"/>
      <w:sz w:val="24"/>
    </w:rPr>
  </w:style>
  <w:style w:type="paragraph" w:styleId="a4">
    <w:name w:val="Body Text"/>
    <w:basedOn w:val="a"/>
    <w:rsid w:val="000A7984"/>
    <w:pPr>
      <w:autoSpaceDE w:val="0"/>
      <w:autoSpaceDN w:val="0"/>
    </w:pPr>
    <w:rPr>
      <w:sz w:val="24"/>
      <w:szCs w:val="24"/>
    </w:rPr>
  </w:style>
  <w:style w:type="table" w:styleId="a5">
    <w:name w:val="Table Grid"/>
    <w:basedOn w:val="a1"/>
    <w:uiPriority w:val="59"/>
    <w:rsid w:val="000A798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0A7984"/>
    <w:pPr>
      <w:ind w:left="1560" w:right="-1192" w:hanging="2553"/>
    </w:pPr>
    <w:rPr>
      <w:b/>
      <w:bCs/>
      <w:sz w:val="44"/>
      <w:szCs w:val="44"/>
    </w:rPr>
  </w:style>
  <w:style w:type="paragraph" w:styleId="a7">
    <w:name w:val="Title"/>
    <w:basedOn w:val="a"/>
    <w:link w:val="a8"/>
    <w:qFormat/>
    <w:rsid w:val="000A7984"/>
    <w:pPr>
      <w:jc w:val="center"/>
    </w:pPr>
    <w:rPr>
      <w:sz w:val="28"/>
      <w:szCs w:val="28"/>
    </w:rPr>
  </w:style>
  <w:style w:type="paragraph" w:styleId="a9">
    <w:name w:val="Balloon Text"/>
    <w:basedOn w:val="a"/>
    <w:semiHidden/>
    <w:rsid w:val="00FA1FC8"/>
    <w:rPr>
      <w:rFonts w:ascii="Tahoma" w:hAnsi="Tahoma" w:cs="Tahoma"/>
      <w:sz w:val="16"/>
      <w:szCs w:val="16"/>
    </w:rPr>
  </w:style>
  <w:style w:type="character" w:customStyle="1" w:styleId="a8">
    <w:name w:val="Заголовок Знак"/>
    <w:link w:val="a7"/>
    <w:rsid w:val="00CC675B"/>
    <w:rPr>
      <w:sz w:val="28"/>
      <w:szCs w:val="28"/>
      <w:lang w:val="ru-RU" w:eastAsia="ru-RU" w:bidi="ar-SA"/>
    </w:rPr>
  </w:style>
  <w:style w:type="paragraph" w:styleId="aa">
    <w:name w:val="List Paragraph"/>
    <w:basedOn w:val="a"/>
    <w:uiPriority w:val="34"/>
    <w:qFormat/>
    <w:rsid w:val="00764F20"/>
    <w:pPr>
      <w:ind w:left="708"/>
    </w:pPr>
  </w:style>
  <w:style w:type="table" w:customStyle="1" w:styleId="11">
    <w:name w:val="Светлый список1"/>
    <w:basedOn w:val="a1"/>
    <w:uiPriority w:val="61"/>
    <w:rsid w:val="00B64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b">
    <w:name w:val="Название Знак"/>
    <w:uiPriority w:val="99"/>
    <w:rsid w:val="00977750"/>
    <w:rPr>
      <w:sz w:val="28"/>
      <w:szCs w:val="28"/>
      <w:lang w:val="ru-RU" w:eastAsia="ru-RU" w:bidi="ar-SA"/>
    </w:rPr>
  </w:style>
  <w:style w:type="character" w:customStyle="1" w:styleId="12">
    <w:name w:val="Знак1"/>
    <w:rsid w:val="005927E1"/>
    <w:rPr>
      <w:sz w:val="28"/>
      <w:szCs w:val="28"/>
      <w:lang w:val="ru-RU" w:eastAsia="ru-RU" w:bidi="ar-SA"/>
    </w:rPr>
  </w:style>
  <w:style w:type="table" w:customStyle="1" w:styleId="13">
    <w:name w:val="Сетка таблицы1"/>
    <w:uiPriority w:val="99"/>
    <w:rsid w:val="00061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75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rsid w:val="001867F4"/>
    <w:rPr>
      <w:rFonts w:cs="Times New Roman"/>
      <w:color w:val="0000FF"/>
      <w:u w:val="single"/>
    </w:rPr>
  </w:style>
  <w:style w:type="paragraph" w:styleId="ad">
    <w:name w:val="No Spacing"/>
    <w:uiPriority w:val="1"/>
    <w:qFormat/>
    <w:rsid w:val="001867F4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8913B0"/>
    <w:rPr>
      <w:rFonts w:ascii="Arial" w:hAnsi="Arial"/>
      <w:b/>
      <w:sz w:val="28"/>
    </w:rPr>
  </w:style>
  <w:style w:type="character" w:customStyle="1" w:styleId="20">
    <w:name w:val="Заголовок 2 Знак"/>
    <w:link w:val="2"/>
    <w:rsid w:val="008913B0"/>
    <w:rPr>
      <w:rFonts w:ascii="Arial" w:hAnsi="Arial"/>
      <w:b/>
      <w:sz w:val="24"/>
    </w:rPr>
  </w:style>
  <w:style w:type="paragraph" w:styleId="ae">
    <w:name w:val="header"/>
    <w:basedOn w:val="a"/>
    <w:link w:val="af"/>
    <w:uiPriority w:val="99"/>
    <w:semiHidden/>
    <w:unhideWhenUsed/>
    <w:rsid w:val="009667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66700"/>
  </w:style>
  <w:style w:type="paragraph" w:styleId="af0">
    <w:name w:val="footer"/>
    <w:basedOn w:val="a"/>
    <w:link w:val="af1"/>
    <w:uiPriority w:val="99"/>
    <w:semiHidden/>
    <w:unhideWhenUsed/>
    <w:rsid w:val="0096670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66700"/>
  </w:style>
  <w:style w:type="paragraph" w:styleId="af2">
    <w:name w:val="Normal (Web)"/>
    <w:basedOn w:val="a"/>
    <w:uiPriority w:val="99"/>
    <w:unhideWhenUsed/>
    <w:rsid w:val="00D26E6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"/>
    <w:basedOn w:val="a"/>
    <w:rsid w:val="00233D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33D12"/>
    <w:rPr>
      <w:b/>
      <w:bCs/>
    </w:rPr>
  </w:style>
  <w:style w:type="paragraph" w:customStyle="1" w:styleId="rtejustify">
    <w:name w:val="rtejustify"/>
    <w:basedOn w:val="a"/>
    <w:uiPriority w:val="99"/>
    <w:rsid w:val="006E4B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4;&#1058;&#1044;&#1045;&#1051;%20&#1055;&#1054;%20&#1056;&#1040;&#1041;&#1054;&#1058;&#1045;%20&#1057;%20&#1052;&#1054;&#1051;&#1054;&#1044;&#1045;&#1046;&#1068;&#1070;\&#1055;&#1086;&#1089;&#1090;&#1072;&#1085;&#1086;&#1074;&#1083;&#1077;&#1085;&#1080;&#1103;\&#1055;&#1086;&#1089;&#1090;&#1072;&#1085;&#1086;&#1074;&#1083;&#1077;&#1085;&#1080;&#1077;%20&#1043;&#1083;&#1072;&#1074;&#1099;%20&#1053;&#1054;&#1042;&#1067;&#1049;-&#1041;&#1051;&#1040;&#1053;&#1050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НОВЫЙ-БЛАНК (1)</Template>
  <TotalTime>259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Links>
    <vt:vector size="6" baseType="variant">
      <vt:variant>
        <vt:i4>5505145</vt:i4>
      </vt:variant>
      <vt:variant>
        <vt:i4>0</vt:i4>
      </vt:variant>
      <vt:variant>
        <vt:i4>0</vt:i4>
      </vt:variant>
      <vt:variant>
        <vt:i4>5</vt:i4>
      </vt:variant>
      <vt:variant>
        <vt:lpwstr>mailto:bdmuseum@mail.ru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 Яковлева</cp:lastModifiedBy>
  <cp:revision>26</cp:revision>
  <cp:lastPrinted>2025-03-24T10:58:00Z</cp:lastPrinted>
  <dcterms:created xsi:type="dcterms:W3CDTF">2025-02-07T07:44:00Z</dcterms:created>
  <dcterms:modified xsi:type="dcterms:W3CDTF">2025-03-25T06:11:00Z</dcterms:modified>
</cp:coreProperties>
</file>