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1E" w:rsidRPr="00B7248E" w:rsidRDefault="0058271E" w:rsidP="001C21C0">
      <w:pPr>
        <w:spacing w:after="0"/>
        <w:jc w:val="center"/>
        <w:rPr>
          <w:rFonts w:ascii="Times New Roman" w:hAnsi="Times New Roman"/>
          <w:sz w:val="28"/>
          <w:szCs w:val="28"/>
        </w:rPr>
      </w:pPr>
      <w:r w:rsidRPr="00B7248E">
        <w:rPr>
          <w:rFonts w:ascii="Times New Roman" w:hAnsi="Times New Roman"/>
          <w:sz w:val="28"/>
          <w:szCs w:val="28"/>
        </w:rPr>
        <w:t>Муниципальное бюджетное дошкольное образовательное учреждение</w:t>
      </w:r>
    </w:p>
    <w:p w:rsidR="0058271E" w:rsidRPr="00B7248E" w:rsidRDefault="0058271E" w:rsidP="001C21C0">
      <w:pPr>
        <w:spacing w:after="0"/>
        <w:jc w:val="center"/>
        <w:rPr>
          <w:rFonts w:ascii="Times New Roman" w:hAnsi="Times New Roman"/>
          <w:sz w:val="28"/>
          <w:szCs w:val="28"/>
        </w:rPr>
      </w:pPr>
      <w:r w:rsidRPr="00B7248E">
        <w:rPr>
          <w:rFonts w:ascii="Times New Roman" w:hAnsi="Times New Roman"/>
          <w:sz w:val="28"/>
          <w:szCs w:val="28"/>
        </w:rPr>
        <w:t xml:space="preserve"> «Детский сад </w:t>
      </w:r>
      <w:r>
        <w:rPr>
          <w:rFonts w:ascii="Times New Roman" w:hAnsi="Times New Roman"/>
          <w:sz w:val="28"/>
          <w:szCs w:val="28"/>
        </w:rPr>
        <w:t>№ 108 «Сказка» города Чебоксары</w:t>
      </w:r>
      <w:r w:rsidRPr="00B7248E">
        <w:rPr>
          <w:rFonts w:ascii="Times New Roman" w:hAnsi="Times New Roman"/>
          <w:sz w:val="28"/>
          <w:szCs w:val="28"/>
        </w:rPr>
        <w:t xml:space="preserve"> Чувашской Республики.</w:t>
      </w:r>
    </w:p>
    <w:p w:rsidR="0058271E" w:rsidRPr="00B7248E" w:rsidRDefault="0058271E" w:rsidP="00B7248E">
      <w:pPr>
        <w:spacing w:after="0"/>
        <w:rPr>
          <w:rFonts w:ascii="Times New Roman" w:hAnsi="Times New Roman"/>
          <w:sz w:val="28"/>
          <w:szCs w:val="28"/>
        </w:rPr>
      </w:pPr>
    </w:p>
    <w:p w:rsidR="0058271E" w:rsidRPr="00B7248E" w:rsidRDefault="0058271E" w:rsidP="00213DDB">
      <w:pPr>
        <w:spacing w:after="0" w:line="240" w:lineRule="auto"/>
        <w:ind w:firstLine="709"/>
        <w:jc w:val="both"/>
        <w:rPr>
          <w:rFonts w:ascii="Times New Roman" w:hAnsi="Times New Roman"/>
          <w:b/>
          <w:sz w:val="28"/>
          <w:szCs w:val="28"/>
        </w:rPr>
      </w:pPr>
    </w:p>
    <w:p w:rsidR="0058271E" w:rsidRDefault="0058271E" w:rsidP="00DA7CB9">
      <w:pPr>
        <w:spacing w:after="0" w:line="240" w:lineRule="auto"/>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Pr="00B7248E" w:rsidRDefault="0058271E" w:rsidP="00B7248E">
      <w:pPr>
        <w:spacing w:after="0" w:line="240" w:lineRule="auto"/>
        <w:jc w:val="center"/>
        <w:rPr>
          <w:rFonts w:ascii="Times New Roman" w:hAnsi="Times New Roman"/>
          <w:b/>
          <w:sz w:val="52"/>
          <w:szCs w:val="52"/>
        </w:rPr>
      </w:pPr>
      <w:r w:rsidRPr="00B7248E">
        <w:rPr>
          <w:rFonts w:ascii="Times New Roman" w:hAnsi="Times New Roman"/>
          <w:b/>
          <w:sz w:val="52"/>
          <w:szCs w:val="52"/>
        </w:rPr>
        <w:t>Проект:</w:t>
      </w:r>
    </w:p>
    <w:p w:rsidR="0058271E" w:rsidRPr="00B7248E" w:rsidRDefault="0058271E" w:rsidP="00B7248E">
      <w:pPr>
        <w:spacing w:after="0" w:line="240" w:lineRule="auto"/>
        <w:jc w:val="center"/>
        <w:rPr>
          <w:rFonts w:ascii="Times New Roman" w:hAnsi="Times New Roman"/>
          <w:b/>
          <w:sz w:val="52"/>
          <w:szCs w:val="52"/>
        </w:rPr>
      </w:pPr>
      <w:r w:rsidRPr="00B7248E">
        <w:rPr>
          <w:rFonts w:ascii="Times New Roman" w:hAnsi="Times New Roman"/>
          <w:b/>
          <w:sz w:val="52"/>
          <w:szCs w:val="52"/>
        </w:rPr>
        <w:t>«Детский сад</w:t>
      </w:r>
      <w:r>
        <w:rPr>
          <w:rFonts w:ascii="Times New Roman" w:hAnsi="Times New Roman"/>
          <w:b/>
          <w:sz w:val="52"/>
          <w:szCs w:val="52"/>
        </w:rPr>
        <w:t xml:space="preserve"> –</w:t>
      </w:r>
      <w:r w:rsidRPr="00B7248E">
        <w:rPr>
          <w:rFonts w:ascii="Times New Roman" w:hAnsi="Times New Roman"/>
          <w:b/>
          <w:sz w:val="52"/>
          <w:szCs w:val="52"/>
        </w:rPr>
        <w:t xml:space="preserve"> территория патриотического воспитания».</w:t>
      </w:r>
    </w:p>
    <w:p w:rsidR="0058271E" w:rsidRPr="00B7248E" w:rsidRDefault="0058271E" w:rsidP="00B7248E">
      <w:pPr>
        <w:spacing w:after="0" w:line="240" w:lineRule="auto"/>
        <w:jc w:val="center"/>
        <w:rPr>
          <w:rFonts w:ascii="Times New Roman" w:hAnsi="Times New Roman"/>
          <w:b/>
          <w:sz w:val="52"/>
          <w:szCs w:val="52"/>
        </w:rPr>
      </w:pPr>
    </w:p>
    <w:p w:rsidR="0058271E" w:rsidRDefault="0058271E" w:rsidP="00B7248E">
      <w:pPr>
        <w:spacing w:after="0" w:line="240" w:lineRule="auto"/>
        <w:ind w:firstLine="709"/>
        <w:jc w:val="center"/>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213DDB">
      <w:pPr>
        <w:spacing w:after="0" w:line="240" w:lineRule="auto"/>
        <w:ind w:firstLine="709"/>
        <w:jc w:val="both"/>
        <w:rPr>
          <w:rFonts w:ascii="Times New Roman" w:hAnsi="Times New Roman"/>
          <w:b/>
          <w:sz w:val="26"/>
          <w:szCs w:val="26"/>
        </w:rPr>
      </w:pPr>
    </w:p>
    <w:p w:rsidR="0058271E" w:rsidRDefault="0058271E" w:rsidP="00B7248E">
      <w:pPr>
        <w:spacing w:after="0" w:line="240" w:lineRule="auto"/>
        <w:rPr>
          <w:rFonts w:ascii="Times New Roman" w:hAnsi="Times New Roman"/>
          <w:b/>
          <w:sz w:val="26"/>
          <w:szCs w:val="26"/>
        </w:rPr>
      </w:pPr>
      <w:r>
        <w:rPr>
          <w:rFonts w:ascii="Times New Roman" w:hAnsi="Times New Roman"/>
          <w:b/>
          <w:sz w:val="26"/>
          <w:szCs w:val="26"/>
        </w:rPr>
        <w:t xml:space="preserve">                                                        Чебоксары 2020</w:t>
      </w:r>
    </w:p>
    <w:p w:rsidR="0058271E" w:rsidRDefault="0058271E" w:rsidP="00B7248E">
      <w:pPr>
        <w:spacing w:after="0" w:line="240" w:lineRule="auto"/>
        <w:jc w:val="both"/>
        <w:rPr>
          <w:rFonts w:ascii="Times New Roman" w:hAnsi="Times New Roman"/>
          <w:b/>
          <w:sz w:val="26"/>
          <w:szCs w:val="26"/>
        </w:rPr>
      </w:pP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b/>
          <w:sz w:val="26"/>
          <w:szCs w:val="26"/>
        </w:rPr>
        <w:t>Аннотация:</w:t>
      </w:r>
      <w:r w:rsidRPr="00624ABD">
        <w:rPr>
          <w:rFonts w:ascii="Times New Roman" w:hAnsi="Times New Roman"/>
          <w:sz w:val="26"/>
          <w:szCs w:val="26"/>
        </w:rPr>
        <w:t xml:space="preserve"> </w:t>
      </w:r>
      <w:r>
        <w:rPr>
          <w:rFonts w:ascii="Times New Roman" w:hAnsi="Times New Roman"/>
          <w:sz w:val="26"/>
          <w:szCs w:val="26"/>
        </w:rPr>
        <w:t>Проект посвящен</w:t>
      </w:r>
      <w:r w:rsidRPr="00624ABD">
        <w:rPr>
          <w:rFonts w:ascii="Times New Roman" w:hAnsi="Times New Roman"/>
          <w:sz w:val="26"/>
          <w:szCs w:val="26"/>
        </w:rPr>
        <w:t xml:space="preserve"> вопросам организации патриотического воспитания дошкольников в ДОО в соответствии с Федеральным государственным образовательным стандартом дошкольного образования. </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В </w:t>
      </w:r>
      <w:r>
        <w:rPr>
          <w:rFonts w:ascii="Times New Roman" w:hAnsi="Times New Roman"/>
          <w:sz w:val="26"/>
          <w:szCs w:val="26"/>
        </w:rPr>
        <w:t>проекте</w:t>
      </w:r>
      <w:r w:rsidRPr="00624ABD">
        <w:rPr>
          <w:rFonts w:ascii="Times New Roman" w:hAnsi="Times New Roman"/>
          <w:sz w:val="26"/>
          <w:szCs w:val="26"/>
        </w:rPr>
        <w:t xml:space="preserve"> описывается программа по патриотическому воспитанию с детьми 5-7 лет в условиях дошкольной образовательной организации, представлено перспективное планирование </w:t>
      </w:r>
      <w:r>
        <w:rPr>
          <w:rFonts w:ascii="Times New Roman" w:hAnsi="Times New Roman"/>
          <w:sz w:val="26"/>
          <w:szCs w:val="26"/>
        </w:rPr>
        <w:t>образовательной деятельности</w:t>
      </w:r>
      <w:r w:rsidRPr="00624ABD">
        <w:rPr>
          <w:rFonts w:ascii="Times New Roman" w:hAnsi="Times New Roman"/>
          <w:sz w:val="26"/>
          <w:szCs w:val="26"/>
        </w:rPr>
        <w:t>, даны рекомендации по созданию развивающей предметно-пространственной среды, а также представлены критерии диагностического обследования старших дошкольников по патриотическому воспитанию.</w:t>
      </w:r>
    </w:p>
    <w:p w:rsidR="0058271E" w:rsidRPr="00624ABD" w:rsidRDefault="0058271E" w:rsidP="00213DDB">
      <w:pPr>
        <w:spacing w:after="0" w:line="240" w:lineRule="auto"/>
        <w:ind w:firstLine="709"/>
        <w:jc w:val="both"/>
        <w:rPr>
          <w:rFonts w:ascii="Times New Roman" w:hAnsi="Times New Roman"/>
          <w:sz w:val="26"/>
          <w:szCs w:val="26"/>
        </w:rPr>
      </w:pPr>
      <w:r>
        <w:rPr>
          <w:rFonts w:ascii="Times New Roman" w:hAnsi="Times New Roman"/>
          <w:sz w:val="26"/>
          <w:szCs w:val="26"/>
        </w:rPr>
        <w:t>Данный</w:t>
      </w:r>
      <w:r w:rsidRPr="00624ABD">
        <w:rPr>
          <w:rFonts w:ascii="Times New Roman" w:hAnsi="Times New Roman"/>
          <w:sz w:val="26"/>
          <w:szCs w:val="26"/>
        </w:rPr>
        <w:t xml:space="preserve"> </w:t>
      </w:r>
      <w:r>
        <w:rPr>
          <w:rFonts w:ascii="Times New Roman" w:hAnsi="Times New Roman"/>
          <w:sz w:val="26"/>
          <w:szCs w:val="26"/>
        </w:rPr>
        <w:t>проект может быть использован</w:t>
      </w:r>
      <w:r w:rsidRPr="00624ABD">
        <w:rPr>
          <w:rFonts w:ascii="Times New Roman" w:hAnsi="Times New Roman"/>
          <w:sz w:val="26"/>
          <w:szCs w:val="26"/>
        </w:rPr>
        <w:t xml:space="preserve"> воспитателями, как основа для проектирования собственных разработок в организации патриотического воспитания детейв ДОО в соответствии с ФГОС. </w:t>
      </w:r>
    </w:p>
    <w:p w:rsidR="0058271E" w:rsidRDefault="0058271E" w:rsidP="00213DDB">
      <w:pPr>
        <w:spacing w:after="0" w:line="240" w:lineRule="auto"/>
        <w:ind w:firstLine="709"/>
        <w:jc w:val="both"/>
        <w:rPr>
          <w:rFonts w:ascii="Times New Roman" w:hAnsi="Times New Roman"/>
          <w:sz w:val="26"/>
          <w:szCs w:val="26"/>
          <w:lang w:eastAsia="ru-RU"/>
        </w:rPr>
      </w:pPr>
      <w:r w:rsidRPr="00624ABD">
        <w:rPr>
          <w:rFonts w:ascii="Times New Roman" w:hAnsi="Times New Roman"/>
          <w:sz w:val="26"/>
          <w:szCs w:val="26"/>
          <w:lang w:eastAsia="ru-RU"/>
        </w:rPr>
        <w:t xml:space="preserve">Разработчики: </w:t>
      </w:r>
      <w:r>
        <w:rPr>
          <w:rFonts w:ascii="Times New Roman" w:hAnsi="Times New Roman"/>
          <w:sz w:val="26"/>
          <w:szCs w:val="26"/>
          <w:lang w:eastAsia="ru-RU"/>
        </w:rPr>
        <w:t>Кириллова Мрина Евгеньевна, заведующий МБДОУ «Детский сад № 108» г. Чебоксары</w:t>
      </w:r>
    </w:p>
    <w:p w:rsidR="0058271E" w:rsidRDefault="0058271E" w:rsidP="00637359">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Гаврилова Катерина Николаевна, старший воспитатель</w:t>
      </w:r>
      <w:r w:rsidRPr="00637359">
        <w:rPr>
          <w:rFonts w:ascii="Times New Roman" w:hAnsi="Times New Roman"/>
          <w:sz w:val="26"/>
          <w:szCs w:val="26"/>
          <w:lang w:eastAsia="ru-RU"/>
        </w:rPr>
        <w:t xml:space="preserve"> </w:t>
      </w:r>
      <w:r>
        <w:rPr>
          <w:rFonts w:ascii="Times New Roman" w:hAnsi="Times New Roman"/>
          <w:sz w:val="26"/>
          <w:szCs w:val="26"/>
          <w:lang w:eastAsia="ru-RU"/>
        </w:rPr>
        <w:t>МБДОУ «Детский сад № 108» г. Чебоксары</w:t>
      </w:r>
    </w:p>
    <w:p w:rsidR="0058271E" w:rsidRDefault="0058271E" w:rsidP="00637359">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Алексеева Людмила Николаевна, воспитатель</w:t>
      </w:r>
      <w:r w:rsidRPr="00637359">
        <w:rPr>
          <w:rFonts w:ascii="Times New Roman" w:hAnsi="Times New Roman"/>
          <w:sz w:val="26"/>
          <w:szCs w:val="26"/>
          <w:lang w:eastAsia="ru-RU"/>
        </w:rPr>
        <w:t xml:space="preserve"> </w:t>
      </w:r>
      <w:r>
        <w:rPr>
          <w:rFonts w:ascii="Times New Roman" w:hAnsi="Times New Roman"/>
          <w:sz w:val="26"/>
          <w:szCs w:val="26"/>
          <w:lang w:eastAsia="ru-RU"/>
        </w:rPr>
        <w:t>МБДОУ «Детский сад № 108» г. Чебоксары</w:t>
      </w:r>
    </w:p>
    <w:p w:rsidR="0058271E" w:rsidRDefault="0058271E" w:rsidP="00637359">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Семенова Татьяна Владимировна,</w:t>
      </w:r>
      <w:r w:rsidRPr="00637359">
        <w:rPr>
          <w:rFonts w:ascii="Times New Roman" w:hAnsi="Times New Roman"/>
          <w:sz w:val="26"/>
          <w:szCs w:val="26"/>
          <w:lang w:eastAsia="ru-RU"/>
        </w:rPr>
        <w:t xml:space="preserve"> </w:t>
      </w:r>
      <w:r>
        <w:rPr>
          <w:rFonts w:ascii="Times New Roman" w:hAnsi="Times New Roman"/>
          <w:sz w:val="26"/>
          <w:szCs w:val="26"/>
          <w:lang w:eastAsia="ru-RU"/>
        </w:rPr>
        <w:t>воспитатель</w:t>
      </w:r>
      <w:r w:rsidRPr="00637359">
        <w:rPr>
          <w:rFonts w:ascii="Times New Roman" w:hAnsi="Times New Roman"/>
          <w:sz w:val="26"/>
          <w:szCs w:val="26"/>
          <w:lang w:eastAsia="ru-RU"/>
        </w:rPr>
        <w:t xml:space="preserve"> </w:t>
      </w:r>
      <w:r>
        <w:rPr>
          <w:rFonts w:ascii="Times New Roman" w:hAnsi="Times New Roman"/>
          <w:sz w:val="26"/>
          <w:szCs w:val="26"/>
          <w:lang w:eastAsia="ru-RU"/>
        </w:rPr>
        <w:t>МБДОУ «Детский сад № 108» г. Чебоксары</w:t>
      </w:r>
    </w:p>
    <w:p w:rsidR="0058271E" w:rsidRDefault="0058271E" w:rsidP="00637359">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Плешкова Анна Олеговна,</w:t>
      </w:r>
      <w:r w:rsidRPr="00637359">
        <w:rPr>
          <w:rFonts w:ascii="Times New Roman" w:hAnsi="Times New Roman"/>
          <w:sz w:val="26"/>
          <w:szCs w:val="26"/>
          <w:lang w:eastAsia="ru-RU"/>
        </w:rPr>
        <w:t xml:space="preserve"> </w:t>
      </w:r>
      <w:r>
        <w:rPr>
          <w:rFonts w:ascii="Times New Roman" w:hAnsi="Times New Roman"/>
          <w:sz w:val="26"/>
          <w:szCs w:val="26"/>
          <w:lang w:eastAsia="ru-RU"/>
        </w:rPr>
        <w:t>воспитатель</w:t>
      </w:r>
      <w:r w:rsidRPr="00637359">
        <w:rPr>
          <w:rFonts w:ascii="Times New Roman" w:hAnsi="Times New Roman"/>
          <w:sz w:val="26"/>
          <w:szCs w:val="26"/>
          <w:lang w:eastAsia="ru-RU"/>
        </w:rPr>
        <w:t xml:space="preserve"> </w:t>
      </w:r>
      <w:r>
        <w:rPr>
          <w:rFonts w:ascii="Times New Roman" w:hAnsi="Times New Roman"/>
          <w:sz w:val="26"/>
          <w:szCs w:val="26"/>
          <w:lang w:eastAsia="ru-RU"/>
        </w:rPr>
        <w:t>МБДОУ «Детский сад № 108» г. Чебоксары</w:t>
      </w:r>
    </w:p>
    <w:p w:rsidR="0058271E" w:rsidRDefault="0058271E" w:rsidP="00637359">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Никитина Надежда Васильевна,</w:t>
      </w:r>
      <w:r w:rsidRPr="00637359">
        <w:rPr>
          <w:rFonts w:ascii="Times New Roman" w:hAnsi="Times New Roman"/>
          <w:sz w:val="26"/>
          <w:szCs w:val="26"/>
          <w:lang w:eastAsia="ru-RU"/>
        </w:rPr>
        <w:t xml:space="preserve"> </w:t>
      </w:r>
      <w:r>
        <w:rPr>
          <w:rFonts w:ascii="Times New Roman" w:hAnsi="Times New Roman"/>
          <w:sz w:val="26"/>
          <w:szCs w:val="26"/>
          <w:lang w:eastAsia="ru-RU"/>
        </w:rPr>
        <w:t>воспитатель</w:t>
      </w:r>
      <w:r w:rsidRPr="00637359">
        <w:rPr>
          <w:rFonts w:ascii="Times New Roman" w:hAnsi="Times New Roman"/>
          <w:sz w:val="26"/>
          <w:szCs w:val="26"/>
          <w:lang w:eastAsia="ru-RU"/>
        </w:rPr>
        <w:t xml:space="preserve"> </w:t>
      </w:r>
      <w:r>
        <w:rPr>
          <w:rFonts w:ascii="Times New Roman" w:hAnsi="Times New Roman"/>
          <w:sz w:val="26"/>
          <w:szCs w:val="26"/>
          <w:lang w:eastAsia="ru-RU"/>
        </w:rPr>
        <w:t>МБДОУ «Детский сад № 108» г. Чебоксары</w:t>
      </w:r>
    </w:p>
    <w:p w:rsidR="0058271E" w:rsidRDefault="0058271E" w:rsidP="00637359">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Курскова Людмила Михайловна,</w:t>
      </w:r>
      <w:r w:rsidRPr="00637359">
        <w:rPr>
          <w:rFonts w:ascii="Times New Roman" w:hAnsi="Times New Roman"/>
          <w:sz w:val="26"/>
          <w:szCs w:val="26"/>
          <w:lang w:eastAsia="ru-RU"/>
        </w:rPr>
        <w:t xml:space="preserve"> </w:t>
      </w:r>
      <w:r>
        <w:rPr>
          <w:rFonts w:ascii="Times New Roman" w:hAnsi="Times New Roman"/>
          <w:sz w:val="26"/>
          <w:szCs w:val="26"/>
          <w:lang w:eastAsia="ru-RU"/>
        </w:rPr>
        <w:t>воспитатель</w:t>
      </w:r>
      <w:r w:rsidRPr="00637359">
        <w:rPr>
          <w:rFonts w:ascii="Times New Roman" w:hAnsi="Times New Roman"/>
          <w:sz w:val="26"/>
          <w:szCs w:val="26"/>
          <w:lang w:eastAsia="ru-RU"/>
        </w:rPr>
        <w:t xml:space="preserve"> </w:t>
      </w:r>
      <w:r>
        <w:rPr>
          <w:rFonts w:ascii="Times New Roman" w:hAnsi="Times New Roman"/>
          <w:sz w:val="26"/>
          <w:szCs w:val="26"/>
          <w:lang w:eastAsia="ru-RU"/>
        </w:rPr>
        <w:t>МБДОУ «Детский сад № 108» г. Чебоксары</w:t>
      </w:r>
    </w:p>
    <w:p w:rsidR="0058271E" w:rsidRDefault="0058271E" w:rsidP="00637359">
      <w:pPr>
        <w:spacing w:after="0" w:line="240" w:lineRule="auto"/>
        <w:ind w:firstLine="709"/>
        <w:jc w:val="both"/>
        <w:rPr>
          <w:rFonts w:ascii="Times New Roman" w:hAnsi="Times New Roman"/>
          <w:sz w:val="26"/>
          <w:szCs w:val="26"/>
          <w:lang w:eastAsia="ru-RU"/>
        </w:rPr>
      </w:pPr>
    </w:p>
    <w:p w:rsidR="0058271E" w:rsidRDefault="0058271E" w:rsidP="00637359">
      <w:pPr>
        <w:spacing w:after="0" w:line="240" w:lineRule="auto"/>
        <w:ind w:firstLine="709"/>
        <w:jc w:val="both"/>
        <w:rPr>
          <w:rFonts w:ascii="Times New Roman" w:hAnsi="Times New Roman"/>
          <w:sz w:val="26"/>
          <w:szCs w:val="26"/>
          <w:lang w:eastAsia="ru-RU"/>
        </w:rPr>
      </w:pPr>
    </w:p>
    <w:p w:rsidR="0058271E" w:rsidRPr="00624ABD" w:rsidRDefault="0058271E" w:rsidP="00213DDB">
      <w:pPr>
        <w:spacing w:after="0" w:line="240" w:lineRule="auto"/>
        <w:ind w:firstLine="709"/>
        <w:jc w:val="both"/>
        <w:rPr>
          <w:rFonts w:ascii="Times New Roman" w:hAnsi="Times New Roman"/>
          <w:b/>
          <w:sz w:val="26"/>
          <w:szCs w:val="26"/>
          <w:lang w:eastAsia="ru-RU"/>
        </w:rPr>
      </w:pPr>
      <w:bookmarkStart w:id="0" w:name="_GoBack"/>
      <w:bookmarkEnd w:id="0"/>
      <w:r w:rsidRPr="00624ABD">
        <w:rPr>
          <w:rFonts w:ascii="Times New Roman" w:hAnsi="Times New Roman"/>
          <w:b/>
          <w:sz w:val="26"/>
          <w:szCs w:val="26"/>
          <w:lang w:eastAsia="ru-RU"/>
        </w:rPr>
        <w:t>Содержание</w:t>
      </w:r>
    </w:p>
    <w:p w:rsidR="0058271E" w:rsidRPr="00624ABD" w:rsidRDefault="0058271E" w:rsidP="00213DDB">
      <w:pPr>
        <w:spacing w:after="0" w:line="240" w:lineRule="auto"/>
        <w:ind w:firstLine="709"/>
        <w:jc w:val="both"/>
        <w:rPr>
          <w:rFonts w:ascii="Times New Roman" w:hAnsi="Times New Roman"/>
          <w:sz w:val="26"/>
          <w:szCs w:val="26"/>
          <w:lang w:eastAsia="ru-RU"/>
        </w:rPr>
      </w:pPr>
      <w:r w:rsidRPr="00624ABD">
        <w:rPr>
          <w:rFonts w:ascii="Times New Roman" w:hAnsi="Times New Roman"/>
          <w:sz w:val="26"/>
          <w:szCs w:val="26"/>
          <w:lang w:eastAsia="ru-RU"/>
        </w:rPr>
        <w:t>Пояснительная записка</w:t>
      </w:r>
    </w:p>
    <w:p w:rsidR="0058271E" w:rsidRPr="00624ABD" w:rsidRDefault="0058271E" w:rsidP="00213DDB">
      <w:pPr>
        <w:spacing w:after="0" w:line="240" w:lineRule="auto"/>
        <w:ind w:firstLine="709"/>
        <w:jc w:val="both"/>
        <w:rPr>
          <w:rFonts w:ascii="Times New Roman" w:hAnsi="Times New Roman"/>
          <w:sz w:val="26"/>
          <w:szCs w:val="26"/>
          <w:lang w:eastAsia="ru-RU"/>
        </w:rPr>
      </w:pPr>
      <w:r w:rsidRPr="00624ABD">
        <w:rPr>
          <w:rFonts w:ascii="Times New Roman" w:hAnsi="Times New Roman"/>
          <w:sz w:val="26"/>
          <w:szCs w:val="26"/>
          <w:lang w:eastAsia="ru-RU"/>
        </w:rPr>
        <w:t>1. Нормативно-правовая основа нравственно-патриотического воспитания дошкольников</w:t>
      </w:r>
    </w:p>
    <w:p w:rsidR="0058271E" w:rsidRPr="00624ABD" w:rsidRDefault="0058271E" w:rsidP="00213DDB">
      <w:pPr>
        <w:spacing w:after="0" w:line="240" w:lineRule="auto"/>
        <w:ind w:firstLine="709"/>
        <w:jc w:val="both"/>
        <w:rPr>
          <w:rFonts w:ascii="Times New Roman" w:hAnsi="Times New Roman"/>
          <w:sz w:val="26"/>
          <w:szCs w:val="26"/>
          <w:lang w:eastAsia="ru-RU"/>
        </w:rPr>
      </w:pPr>
      <w:r w:rsidRPr="00624ABD">
        <w:rPr>
          <w:rFonts w:ascii="Times New Roman" w:hAnsi="Times New Roman"/>
          <w:sz w:val="26"/>
          <w:szCs w:val="26"/>
          <w:lang w:eastAsia="ru-RU"/>
        </w:rPr>
        <w:t>2. Требования ФГОС к воспитанию патриотизма у дошкольников</w:t>
      </w:r>
    </w:p>
    <w:p w:rsidR="0058271E" w:rsidRPr="00624ABD" w:rsidRDefault="0058271E" w:rsidP="00213DDB">
      <w:pPr>
        <w:spacing w:after="0" w:line="240" w:lineRule="auto"/>
        <w:ind w:firstLine="709"/>
        <w:jc w:val="both"/>
        <w:rPr>
          <w:rFonts w:ascii="Times New Roman" w:hAnsi="Times New Roman"/>
          <w:sz w:val="26"/>
          <w:szCs w:val="26"/>
          <w:lang w:eastAsia="ru-RU"/>
        </w:rPr>
      </w:pPr>
      <w:r w:rsidRPr="00624ABD">
        <w:rPr>
          <w:rFonts w:ascii="Times New Roman" w:hAnsi="Times New Roman"/>
          <w:sz w:val="26"/>
          <w:szCs w:val="26"/>
          <w:lang w:eastAsia="ru-RU"/>
        </w:rPr>
        <w:t>3. Содержание тематического планирования материала</w:t>
      </w:r>
    </w:p>
    <w:p w:rsidR="0058271E" w:rsidRPr="00624ABD" w:rsidRDefault="0058271E" w:rsidP="00213DDB">
      <w:pPr>
        <w:spacing w:after="0" w:line="240" w:lineRule="auto"/>
        <w:ind w:firstLine="709"/>
        <w:jc w:val="both"/>
        <w:rPr>
          <w:rFonts w:ascii="Times New Roman" w:hAnsi="Times New Roman"/>
          <w:sz w:val="26"/>
          <w:szCs w:val="26"/>
          <w:lang w:eastAsia="ru-RU"/>
        </w:rPr>
      </w:pPr>
      <w:r w:rsidRPr="00624ABD">
        <w:rPr>
          <w:rFonts w:ascii="Times New Roman" w:hAnsi="Times New Roman"/>
          <w:sz w:val="26"/>
          <w:szCs w:val="26"/>
          <w:lang w:eastAsia="ru-RU"/>
        </w:rPr>
        <w:t>4. Формы реализации программы с учетом возрастных и индивидуальных особенностей старших дошкольников</w:t>
      </w:r>
    </w:p>
    <w:p w:rsidR="0058271E" w:rsidRPr="00624ABD" w:rsidRDefault="0058271E" w:rsidP="00213DDB">
      <w:pPr>
        <w:spacing w:after="0" w:line="240" w:lineRule="auto"/>
        <w:ind w:firstLine="709"/>
        <w:jc w:val="both"/>
        <w:rPr>
          <w:rFonts w:ascii="Times New Roman" w:hAnsi="Times New Roman"/>
          <w:sz w:val="26"/>
          <w:szCs w:val="26"/>
          <w:lang w:eastAsia="ru-RU"/>
        </w:rPr>
      </w:pPr>
      <w:r w:rsidRPr="00624ABD">
        <w:rPr>
          <w:rFonts w:ascii="Times New Roman" w:hAnsi="Times New Roman"/>
          <w:sz w:val="26"/>
          <w:szCs w:val="26"/>
          <w:lang w:eastAsia="ru-RU"/>
        </w:rPr>
        <w:t>5. Организация развивающей предметно-пространственной среды</w:t>
      </w:r>
    </w:p>
    <w:p w:rsidR="0058271E" w:rsidRPr="00624ABD" w:rsidRDefault="0058271E" w:rsidP="00213DDB">
      <w:pPr>
        <w:spacing w:after="0" w:line="240" w:lineRule="auto"/>
        <w:ind w:firstLine="709"/>
        <w:jc w:val="both"/>
        <w:rPr>
          <w:rFonts w:ascii="Times New Roman" w:hAnsi="Times New Roman"/>
          <w:sz w:val="26"/>
          <w:szCs w:val="26"/>
          <w:lang w:eastAsia="ru-RU"/>
        </w:rPr>
      </w:pPr>
      <w:r w:rsidRPr="00624ABD">
        <w:rPr>
          <w:rFonts w:ascii="Times New Roman" w:hAnsi="Times New Roman"/>
          <w:sz w:val="26"/>
          <w:szCs w:val="26"/>
          <w:lang w:eastAsia="ru-RU"/>
        </w:rPr>
        <w:t>6.</w:t>
      </w:r>
      <w:r>
        <w:rPr>
          <w:rFonts w:ascii="Times New Roman" w:hAnsi="Times New Roman"/>
          <w:sz w:val="26"/>
          <w:szCs w:val="26"/>
          <w:lang w:eastAsia="ru-RU"/>
        </w:rPr>
        <w:t xml:space="preserve"> </w:t>
      </w:r>
      <w:r w:rsidRPr="00624ABD">
        <w:rPr>
          <w:rFonts w:ascii="Times New Roman" w:hAnsi="Times New Roman"/>
          <w:sz w:val="26"/>
          <w:szCs w:val="26"/>
          <w:lang w:eastAsia="ru-RU"/>
        </w:rPr>
        <w:t>Особенности организации педагогической диагностики</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lang w:eastAsia="ru-RU"/>
        </w:rPr>
        <w:t>7. Планирование образовательной деятельности</w:t>
      </w:r>
    </w:p>
    <w:p w:rsidR="0058271E" w:rsidRPr="00624ABD" w:rsidRDefault="0058271E" w:rsidP="00213DDB">
      <w:pPr>
        <w:spacing w:after="0" w:line="240" w:lineRule="auto"/>
        <w:ind w:firstLine="709"/>
        <w:jc w:val="both"/>
        <w:rPr>
          <w:rFonts w:ascii="Times New Roman" w:hAnsi="Times New Roman"/>
          <w:sz w:val="26"/>
          <w:szCs w:val="26"/>
          <w:lang w:eastAsia="ru-RU"/>
        </w:rPr>
      </w:pPr>
      <w:r w:rsidRPr="00624ABD">
        <w:rPr>
          <w:rFonts w:ascii="Times New Roman" w:hAnsi="Times New Roman"/>
          <w:sz w:val="26"/>
          <w:szCs w:val="26"/>
        </w:rPr>
        <w:t>Используемая литература</w:t>
      </w:r>
    </w:p>
    <w:p w:rsidR="0058271E" w:rsidRPr="00624ABD" w:rsidRDefault="0058271E" w:rsidP="00213DDB">
      <w:pPr>
        <w:spacing w:after="0" w:line="240" w:lineRule="auto"/>
        <w:ind w:firstLine="709"/>
        <w:jc w:val="both"/>
        <w:rPr>
          <w:rFonts w:ascii="Times New Roman" w:hAnsi="Times New Roman"/>
          <w:sz w:val="26"/>
          <w:szCs w:val="26"/>
        </w:rPr>
      </w:pPr>
    </w:p>
    <w:p w:rsidR="0058271E" w:rsidRPr="00624ABD" w:rsidRDefault="0058271E" w:rsidP="00213DDB">
      <w:pPr>
        <w:spacing w:after="0" w:line="240" w:lineRule="auto"/>
        <w:ind w:firstLine="709"/>
        <w:jc w:val="both"/>
        <w:rPr>
          <w:rFonts w:ascii="Times New Roman" w:hAnsi="Times New Roman"/>
          <w:sz w:val="26"/>
          <w:szCs w:val="26"/>
        </w:rPr>
      </w:pPr>
    </w:p>
    <w:p w:rsidR="0058271E" w:rsidRPr="00624ABD" w:rsidRDefault="0058271E" w:rsidP="00213DDB">
      <w:pPr>
        <w:spacing w:after="0" w:line="240" w:lineRule="auto"/>
        <w:ind w:firstLine="709"/>
        <w:jc w:val="both"/>
        <w:rPr>
          <w:rFonts w:ascii="Times New Roman" w:hAnsi="Times New Roman"/>
          <w:sz w:val="26"/>
          <w:szCs w:val="26"/>
        </w:rPr>
      </w:pPr>
    </w:p>
    <w:p w:rsidR="0058271E" w:rsidRDefault="0058271E" w:rsidP="00213DDB">
      <w:pPr>
        <w:spacing w:after="0" w:line="240" w:lineRule="auto"/>
        <w:ind w:firstLine="709"/>
        <w:jc w:val="both"/>
        <w:rPr>
          <w:rFonts w:ascii="Times New Roman" w:hAnsi="Times New Roman"/>
          <w:sz w:val="26"/>
          <w:szCs w:val="26"/>
        </w:rPr>
      </w:pPr>
    </w:p>
    <w:p w:rsidR="0058271E" w:rsidRDefault="0058271E" w:rsidP="00213DDB">
      <w:pPr>
        <w:spacing w:after="0" w:line="240" w:lineRule="auto"/>
        <w:ind w:firstLine="709"/>
        <w:jc w:val="both"/>
        <w:rPr>
          <w:rFonts w:ascii="Times New Roman" w:hAnsi="Times New Roman"/>
          <w:sz w:val="26"/>
          <w:szCs w:val="26"/>
        </w:rPr>
      </w:pPr>
    </w:p>
    <w:p w:rsidR="0058271E" w:rsidRPr="00624ABD" w:rsidRDefault="0058271E" w:rsidP="00213DDB">
      <w:pPr>
        <w:spacing w:after="0" w:line="240" w:lineRule="auto"/>
        <w:ind w:firstLine="709"/>
        <w:jc w:val="both"/>
        <w:rPr>
          <w:rFonts w:ascii="Times New Roman" w:hAnsi="Times New Roman"/>
          <w:sz w:val="26"/>
          <w:szCs w:val="26"/>
        </w:rPr>
      </w:pPr>
    </w:p>
    <w:p w:rsidR="0058271E" w:rsidRDefault="0058271E" w:rsidP="00213DDB">
      <w:pPr>
        <w:spacing w:after="0" w:line="240" w:lineRule="auto"/>
        <w:ind w:firstLine="709"/>
        <w:jc w:val="center"/>
        <w:rPr>
          <w:rFonts w:ascii="Times New Roman" w:hAnsi="Times New Roman"/>
          <w:b/>
          <w:sz w:val="26"/>
          <w:szCs w:val="26"/>
        </w:rPr>
      </w:pPr>
    </w:p>
    <w:p w:rsidR="0058271E" w:rsidRPr="00624ABD" w:rsidRDefault="0058271E" w:rsidP="00213DDB">
      <w:pPr>
        <w:spacing w:after="0" w:line="240" w:lineRule="auto"/>
        <w:ind w:firstLine="709"/>
        <w:jc w:val="center"/>
        <w:rPr>
          <w:rFonts w:ascii="Times New Roman" w:hAnsi="Times New Roman"/>
          <w:b/>
          <w:sz w:val="26"/>
          <w:szCs w:val="26"/>
        </w:rPr>
      </w:pPr>
      <w:r w:rsidRPr="00624ABD">
        <w:rPr>
          <w:rFonts w:ascii="Times New Roman" w:hAnsi="Times New Roman"/>
          <w:b/>
          <w:sz w:val="26"/>
          <w:szCs w:val="26"/>
        </w:rPr>
        <w:t>Пояснительная записка</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Патриотическое воспитание ребенка – сложный педагогический процесс. В основе его лежит развитие нравственных чувств ребенка.</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Ребенок не рождается патриотом, он им становится. Патриотизм – это любовь к своей семье, родному краю, своей стране, чувство гордости и ответственности за родную страну, желание быть частью великой страны.</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Воспитание патриотизма - это не простой и непрерывный процесс, многое зависит от окружения ребёнка, от того, что закладывается в сознании ребёнка с самого детства. Не каждый родитель считает необходимым рассказывать своему ребенку о родной стране, своих предках, наивно думая, что маленький ребенок ничего в этом не понимает. Поэтому очень важна роль дошкольного образования в воспитании патриотизма у детей, так как именно в дошкольном возрасте формируются нравственные качества человека.</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i/>
          <w:sz w:val="26"/>
          <w:szCs w:val="26"/>
        </w:rPr>
        <w:t xml:space="preserve">Проблема </w:t>
      </w:r>
      <w:r w:rsidRPr="00624ABD">
        <w:rPr>
          <w:rFonts w:ascii="Times New Roman" w:hAnsi="Times New Roman"/>
          <w:sz w:val="26"/>
          <w:szCs w:val="26"/>
        </w:rPr>
        <w:t>патриотического воспитания одна из сложнейших в педагогике вообще и в дошкольной педагогике в частности. Сложность ее связана, прежде всего, с самим понятием патриотического воспитания, с тем содержанием, которое вкладывается в него в определенный период времени и которое определяет методы, средства, формы работы с детьми.</w:t>
      </w:r>
    </w:p>
    <w:p w:rsidR="0058271E" w:rsidRPr="00624ABD" w:rsidRDefault="0058271E" w:rsidP="00213DDB">
      <w:pPr>
        <w:spacing w:after="0" w:line="240" w:lineRule="auto"/>
        <w:ind w:firstLine="709"/>
        <w:jc w:val="both"/>
        <w:rPr>
          <w:rFonts w:ascii="Times New Roman" w:hAnsi="Times New Roman"/>
          <w:i/>
          <w:sz w:val="26"/>
          <w:szCs w:val="26"/>
        </w:rPr>
      </w:pPr>
      <w:r w:rsidRPr="00624ABD">
        <w:rPr>
          <w:rFonts w:ascii="Times New Roman" w:hAnsi="Times New Roman"/>
          <w:i/>
          <w:sz w:val="26"/>
          <w:szCs w:val="26"/>
        </w:rPr>
        <w:t>Целевое назначение программы:</w:t>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Цель: Воспитание гуманной, духовно-нравственной личности, достойных будущих граждан России, патриотов своего Отечества.</w:t>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Задачи: </w:t>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w:t>
      </w:r>
      <w:r w:rsidRPr="00624ABD">
        <w:rPr>
          <w:rFonts w:ascii="Times New Roman" w:hAnsi="Times New Roman"/>
          <w:sz w:val="26"/>
          <w:szCs w:val="26"/>
        </w:rPr>
        <w:tab/>
        <w:t xml:space="preserve"> формирование чувства привязанности к своему дому, детскому саду, друзьям в детском саду, своим близким;</w:t>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w:t>
      </w:r>
      <w:r w:rsidRPr="00624ABD">
        <w:rPr>
          <w:rFonts w:ascii="Times New Roman" w:hAnsi="Times New Roman"/>
          <w:sz w:val="26"/>
          <w:szCs w:val="26"/>
        </w:rPr>
        <w:tab/>
        <w:t xml:space="preserve"> формирование у детей чувства любви к своему родному краю, своей малой родине на основе приобщения к родной природе, культуре и традициям;</w:t>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w:t>
      </w:r>
      <w:r w:rsidRPr="00624ABD">
        <w:rPr>
          <w:rFonts w:ascii="Times New Roman" w:hAnsi="Times New Roman"/>
          <w:sz w:val="26"/>
          <w:szCs w:val="26"/>
        </w:rPr>
        <w:tab/>
        <w:t xml:space="preserve"> формирование представлений о России как о родной стране, о Москве как о столице России;</w:t>
      </w:r>
      <w:r w:rsidRPr="00624ABD">
        <w:rPr>
          <w:rFonts w:ascii="Times New Roman" w:hAnsi="Times New Roman"/>
          <w:sz w:val="26"/>
          <w:szCs w:val="26"/>
        </w:rPr>
        <w:tab/>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 </w:t>
      </w:r>
      <w:r w:rsidRPr="00624ABD">
        <w:rPr>
          <w:rFonts w:ascii="Times New Roman" w:hAnsi="Times New Roman"/>
          <w:sz w:val="26"/>
          <w:szCs w:val="26"/>
        </w:rPr>
        <w:tab/>
        <w:t>воспитание патриотизма, уважения к культурной прошлой России средствами эстетического воспитания; музыка, изодеятельность, художественное слово;</w:t>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 </w:t>
      </w:r>
      <w:r w:rsidRPr="00624ABD">
        <w:rPr>
          <w:rFonts w:ascii="Times New Roman" w:hAnsi="Times New Roman"/>
          <w:sz w:val="26"/>
          <w:szCs w:val="26"/>
        </w:rPr>
        <w:tab/>
        <w:t>воспитание нравственно-патриотических чувств через изучение государственной символики России.</w:t>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В основу реализации программы по нравственно – патри</w:t>
      </w:r>
      <w:r>
        <w:rPr>
          <w:rFonts w:ascii="Times New Roman" w:hAnsi="Times New Roman"/>
          <w:sz w:val="26"/>
          <w:szCs w:val="26"/>
        </w:rPr>
        <w:t>отическому воспитанию детей 5-</w:t>
      </w:r>
      <w:r w:rsidRPr="00624ABD">
        <w:rPr>
          <w:rFonts w:ascii="Times New Roman" w:hAnsi="Times New Roman"/>
          <w:sz w:val="26"/>
          <w:szCs w:val="26"/>
        </w:rPr>
        <w:t xml:space="preserve">7 лет положены следующие </w:t>
      </w:r>
      <w:r w:rsidRPr="00624ABD">
        <w:rPr>
          <w:rFonts w:ascii="Times New Roman" w:hAnsi="Times New Roman"/>
          <w:i/>
          <w:sz w:val="26"/>
          <w:szCs w:val="26"/>
        </w:rPr>
        <w:t>принципы:</w:t>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w:t>
      </w:r>
      <w:r w:rsidRPr="00624ABD">
        <w:rPr>
          <w:rFonts w:ascii="Times New Roman" w:hAnsi="Times New Roman"/>
          <w:sz w:val="26"/>
          <w:szCs w:val="26"/>
        </w:rPr>
        <w:tab/>
        <w:t>принцип личностно-ориентированного общения –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w:t>
      </w:r>
      <w:r>
        <w:rPr>
          <w:rFonts w:ascii="Times New Roman" w:hAnsi="Times New Roman"/>
          <w:sz w:val="26"/>
          <w:szCs w:val="26"/>
        </w:rPr>
        <w:t>во, соучастие и взаимодействие –</w:t>
      </w:r>
      <w:r w:rsidRPr="00624ABD">
        <w:rPr>
          <w:rFonts w:ascii="Times New Roman" w:hAnsi="Times New Roman"/>
          <w:sz w:val="26"/>
          <w:szCs w:val="26"/>
        </w:rPr>
        <w:t xml:space="preserve"> приоритетные формы общения педагога с детьми;</w:t>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w:t>
      </w:r>
      <w:r w:rsidRPr="00624ABD">
        <w:rPr>
          <w:rFonts w:ascii="Times New Roman" w:hAnsi="Times New Roman"/>
          <w:sz w:val="26"/>
          <w:szCs w:val="26"/>
        </w:rPr>
        <w:tab/>
        <w:t>принцип тематического планирования материала предполагает подачу изучаемого материала по тематическим блокам: родная семья, родной город, родная страна, родная природа, родная культура;</w:t>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w:t>
      </w:r>
      <w:r w:rsidRPr="00624ABD">
        <w:rPr>
          <w:rFonts w:ascii="Times New Roman" w:hAnsi="Times New Roman"/>
          <w:sz w:val="26"/>
          <w:szCs w:val="26"/>
        </w:rPr>
        <w:tab/>
        <w:t>принцип наглядности —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58271E" w:rsidRPr="00624ABD" w:rsidRDefault="0058271E" w:rsidP="00530138">
      <w:pPr>
        <w:spacing w:after="0" w:line="240" w:lineRule="auto"/>
        <w:ind w:firstLine="709"/>
        <w:jc w:val="both"/>
        <w:rPr>
          <w:rFonts w:ascii="Times New Roman" w:hAnsi="Times New Roman"/>
          <w:sz w:val="26"/>
          <w:szCs w:val="26"/>
        </w:rPr>
      </w:pPr>
      <w:r w:rsidRPr="00624ABD">
        <w:rPr>
          <w:rFonts w:ascii="Times New Roman" w:hAnsi="Times New Roman"/>
          <w:sz w:val="26"/>
          <w:szCs w:val="26"/>
        </w:rPr>
        <w:t>•</w:t>
      </w:r>
      <w:r w:rsidRPr="00624ABD">
        <w:rPr>
          <w:rFonts w:ascii="Times New Roman" w:hAnsi="Times New Roman"/>
          <w:sz w:val="26"/>
          <w:szCs w:val="26"/>
        </w:rPr>
        <w:tab/>
        <w:t>принцип последовательности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58271E" w:rsidRPr="00624ABD" w:rsidRDefault="0058271E" w:rsidP="00530138">
      <w:pPr>
        <w:spacing w:after="0" w:line="240" w:lineRule="auto"/>
        <w:ind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принцип занимательности –</w:t>
      </w:r>
      <w:r w:rsidRPr="00624ABD">
        <w:rPr>
          <w:rFonts w:ascii="Times New Roman" w:hAnsi="Times New Roman"/>
          <w:sz w:val="26"/>
          <w:szCs w:val="26"/>
        </w:rPr>
        <w:t xml:space="preserve">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Предлагаемая нами</w:t>
      </w:r>
      <w:r>
        <w:rPr>
          <w:rFonts w:ascii="Times New Roman" w:hAnsi="Times New Roman"/>
          <w:sz w:val="26"/>
          <w:szCs w:val="26"/>
        </w:rPr>
        <w:t xml:space="preserve"> </w:t>
      </w:r>
      <w:r w:rsidRPr="00624ABD">
        <w:rPr>
          <w:rFonts w:ascii="Times New Roman" w:hAnsi="Times New Roman"/>
          <w:sz w:val="26"/>
          <w:szCs w:val="26"/>
        </w:rPr>
        <w:t>программа предназначена для реализации работы по нравственно-патриотическому воспитанию детей 5</w:t>
      </w:r>
      <w:r>
        <w:rPr>
          <w:rFonts w:ascii="Times New Roman" w:hAnsi="Times New Roman"/>
          <w:sz w:val="26"/>
          <w:szCs w:val="26"/>
        </w:rPr>
        <w:t>-</w:t>
      </w:r>
      <w:r w:rsidRPr="00624ABD">
        <w:rPr>
          <w:rFonts w:ascii="Times New Roman" w:hAnsi="Times New Roman"/>
          <w:sz w:val="26"/>
          <w:szCs w:val="26"/>
        </w:rPr>
        <w:t>7 лет в условиях дошкольной образовательной</w:t>
      </w:r>
      <w:r>
        <w:rPr>
          <w:rFonts w:ascii="Times New Roman" w:hAnsi="Times New Roman"/>
          <w:sz w:val="26"/>
          <w:szCs w:val="26"/>
        </w:rPr>
        <w:t xml:space="preserve"> </w:t>
      </w:r>
      <w:r w:rsidRPr="00624ABD">
        <w:rPr>
          <w:rFonts w:ascii="Times New Roman" w:hAnsi="Times New Roman"/>
          <w:sz w:val="26"/>
          <w:szCs w:val="26"/>
        </w:rPr>
        <w:t xml:space="preserve">организации. Результатом освоения программы является обеспечение социально-воспитательного эффекта: воспитание будущего поколения, обладающего духовно-нравственными ценностями, нравственно-патриотическими чувствами, уважающими культурное, историческое прошлое России. </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Программа работы по нравственно</w:t>
      </w:r>
      <w:r>
        <w:rPr>
          <w:rFonts w:ascii="Times New Roman" w:hAnsi="Times New Roman"/>
          <w:sz w:val="26"/>
          <w:szCs w:val="26"/>
        </w:rPr>
        <w:t>-</w:t>
      </w:r>
      <w:r w:rsidRPr="00624ABD">
        <w:rPr>
          <w:rFonts w:ascii="Times New Roman" w:hAnsi="Times New Roman"/>
          <w:sz w:val="26"/>
          <w:szCs w:val="26"/>
        </w:rPr>
        <w:t>п</w:t>
      </w:r>
      <w:r>
        <w:rPr>
          <w:rFonts w:ascii="Times New Roman" w:hAnsi="Times New Roman"/>
          <w:sz w:val="26"/>
          <w:szCs w:val="26"/>
        </w:rPr>
        <w:t>атриотическому воспитанию детей –</w:t>
      </w:r>
      <w:r w:rsidRPr="00624ABD">
        <w:rPr>
          <w:rFonts w:ascii="Times New Roman" w:hAnsi="Times New Roman"/>
          <w:sz w:val="26"/>
          <w:szCs w:val="26"/>
        </w:rPr>
        <w:t xml:space="preserve"> это попытка движения от воспитания простых чувств к достижению наивысшей цели - воспитанию чувств патриотических, любви и гордости за свою Родину.</w:t>
      </w:r>
    </w:p>
    <w:p w:rsidR="0058271E" w:rsidRDefault="0058271E" w:rsidP="00213DDB">
      <w:pPr>
        <w:spacing w:after="0" w:line="240" w:lineRule="auto"/>
        <w:ind w:firstLine="709"/>
        <w:jc w:val="center"/>
        <w:rPr>
          <w:rFonts w:ascii="Times New Roman" w:hAnsi="Times New Roman"/>
          <w:b/>
          <w:sz w:val="26"/>
          <w:szCs w:val="26"/>
        </w:rPr>
      </w:pPr>
    </w:p>
    <w:p w:rsidR="0058271E" w:rsidRPr="00624ABD" w:rsidRDefault="0058271E" w:rsidP="00213DDB">
      <w:pPr>
        <w:spacing w:after="0" w:line="240" w:lineRule="auto"/>
        <w:ind w:firstLine="709"/>
        <w:jc w:val="center"/>
        <w:rPr>
          <w:rFonts w:ascii="Times New Roman" w:hAnsi="Times New Roman"/>
          <w:b/>
          <w:sz w:val="26"/>
          <w:szCs w:val="26"/>
        </w:rPr>
      </w:pPr>
      <w:r w:rsidRPr="00624ABD">
        <w:rPr>
          <w:rFonts w:ascii="Times New Roman" w:hAnsi="Times New Roman"/>
          <w:b/>
          <w:sz w:val="26"/>
          <w:szCs w:val="26"/>
        </w:rPr>
        <w:t>1.Нормативно-правовая основа нравственно-патриотического воспитания дошкольников</w:t>
      </w:r>
    </w:p>
    <w:p w:rsidR="0058271E" w:rsidRPr="00390E19"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Востребованность комплексной и всесторонней работы по патриотическому воспитанию дошкольников получила юридическое оформление в ряде правовых документов: </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 Федеральный закон «Об образовании в Российской федерации» от 29. 12. 2012 № 273-ФЗ </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Дошкольное образование согласно Федеральному закону «Об образовании в Российской федерации» является начальной ступенью всей глобальной образовательной архитектуры, поэтому столь важно осознавать ответственность за реализацию первого этапа этического, социального и интеллектуального развития будущего гражданина.</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Стратегическая общегосударственная программа «Патриотическое воспитание граждан Российской Федерации» на 2016–2020 годы» от 30 декабря 2015 года №1493</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Госпрограмма включает пять тематических блоков и ориентирована на граждан России всех возрастных и социальных категорий, при этом отмечается необходимость сохранения приоритетного внимания к воспитанию детей и молодёжи. Основной целью формирования патриотизма является духовное пробуждение народа и становление единого гражданского общества.</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Федеральный государственный образовательный стандарт дошкольного образования от 17. 10. 2013 № 1155.</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Указ</w:t>
      </w:r>
      <w:r>
        <w:rPr>
          <w:rFonts w:ascii="Times New Roman" w:hAnsi="Times New Roman"/>
          <w:sz w:val="26"/>
          <w:szCs w:val="26"/>
        </w:rPr>
        <w:t>ы</w:t>
      </w:r>
      <w:r w:rsidRPr="00624ABD">
        <w:rPr>
          <w:rFonts w:ascii="Times New Roman" w:hAnsi="Times New Roman"/>
          <w:sz w:val="26"/>
          <w:szCs w:val="26"/>
        </w:rPr>
        <w:t xml:space="preserve"> Президента России:</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 Указ Президента России от 5.08.2000 № 1441 «О Российском организационном комитете «Победа» (в редакции Указа от 12.01.2010), </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 Указ Президента Российской Федерации от 22.01.2006 № 37 «Вопросы увековечения памяти погибших при защите Отечества», </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 Указ Президента России от 12.05.2009 № 537 «О Стратегии национальной безопасности Российской Федерации до 2020 года», </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 Указ Президента России от 01.06.2012 № 761 «О национальной стратегии действий в интересах детей на 2012–2017 годы», </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 Указ Президента России от 07.05.2012 № 604 «О дальнейшем совершенствовании военной службы в Российской Федерации», </w:t>
      </w:r>
    </w:p>
    <w:p w:rsidR="0058271E"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Указ Президента России от 20.10.2012 № 1416 «О совершенствовании государственной политики в области патриотического воспитания».</w:t>
      </w:r>
    </w:p>
    <w:p w:rsidR="0058271E" w:rsidRPr="00624ABD" w:rsidRDefault="0058271E" w:rsidP="00213DDB">
      <w:pPr>
        <w:spacing w:after="0" w:line="240" w:lineRule="auto"/>
        <w:ind w:firstLine="709"/>
        <w:jc w:val="center"/>
        <w:rPr>
          <w:rFonts w:ascii="Times New Roman" w:hAnsi="Times New Roman"/>
          <w:b/>
          <w:sz w:val="26"/>
          <w:szCs w:val="26"/>
        </w:rPr>
      </w:pPr>
      <w:r w:rsidRPr="00624ABD">
        <w:rPr>
          <w:rFonts w:ascii="Times New Roman" w:hAnsi="Times New Roman"/>
          <w:b/>
          <w:sz w:val="26"/>
          <w:szCs w:val="26"/>
        </w:rPr>
        <w:t>2. Требования ФГОС к воспитанию патриотизма у дошкольников</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Совокупность обязательных требований к учебным планам на определённой ступени образования, то есть Федеральный Государственный Образовательный Стандарт, определяет содержательную сторону реализации воспитательного процесса среди детей, в том числе и касающуюся патриотического воспитания дошкольников.</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ФГОС базируется на личностно ориентированных образовательных технологиях и конкретно предусматривает соблюдение принципа согласованности патриотического воспитания со всеми образовательными сферами:</w:t>
      </w:r>
    </w:p>
    <w:p w:rsidR="0058271E" w:rsidRPr="00624ABD" w:rsidRDefault="0058271E" w:rsidP="00213DDB">
      <w:pPr>
        <w:pStyle w:val="ListParagraph"/>
        <w:numPr>
          <w:ilvl w:val="0"/>
          <w:numId w:val="4"/>
        </w:numPr>
        <w:spacing w:after="0" w:line="240" w:lineRule="auto"/>
        <w:ind w:left="0" w:firstLine="709"/>
        <w:jc w:val="both"/>
        <w:rPr>
          <w:rFonts w:ascii="Times New Roman" w:hAnsi="Times New Roman"/>
          <w:sz w:val="26"/>
          <w:szCs w:val="26"/>
        </w:rPr>
      </w:pPr>
      <w:r w:rsidRPr="00624ABD">
        <w:rPr>
          <w:rFonts w:ascii="Times New Roman" w:hAnsi="Times New Roman"/>
          <w:sz w:val="26"/>
          <w:szCs w:val="26"/>
        </w:rPr>
        <w:t>Область «Социально-коммуникативного развития» поможет достичь формирования чувства сопричастности с жизнью страны, заботы о малой родине, бережного отношения к природе, отзывчивости по отношению к родным и близким, друзьям, заложит практические навыки поведения в рамках правовой культуры гражданского согласия.</w:t>
      </w:r>
    </w:p>
    <w:p w:rsidR="0058271E" w:rsidRPr="00624ABD" w:rsidRDefault="0058271E" w:rsidP="00213DDB">
      <w:pPr>
        <w:pStyle w:val="ListParagraph"/>
        <w:numPr>
          <w:ilvl w:val="0"/>
          <w:numId w:val="4"/>
        </w:numPr>
        <w:spacing w:after="0" w:line="240" w:lineRule="auto"/>
        <w:ind w:left="0" w:firstLine="709"/>
        <w:jc w:val="both"/>
        <w:rPr>
          <w:rFonts w:ascii="Times New Roman" w:hAnsi="Times New Roman"/>
          <w:sz w:val="26"/>
          <w:szCs w:val="26"/>
        </w:rPr>
      </w:pPr>
      <w:r w:rsidRPr="00624ABD">
        <w:rPr>
          <w:rFonts w:ascii="Times New Roman" w:hAnsi="Times New Roman"/>
          <w:sz w:val="26"/>
          <w:szCs w:val="26"/>
        </w:rPr>
        <w:t>Образовательная сфера «Познание» нацелена на расширение кругозора, получение знаний об истории Отечества, представлений о художественной, этнической и политической культуре, становление гуманного отношения ко всем народам России в духе интернационализма, формирование духовных ценностей и веротерпимости. Благодаря этой области программы патриотическое сознание будущего гражданина будет подкреплено глубокими знаниями, следовательно, его гражданская позиция и активное, ответственное поведение в обществе получат дополнительный мотивационный стимул.</w:t>
      </w:r>
    </w:p>
    <w:p w:rsidR="0058271E" w:rsidRPr="00624ABD" w:rsidRDefault="0058271E" w:rsidP="00213DDB">
      <w:pPr>
        <w:pStyle w:val="ListParagraph"/>
        <w:numPr>
          <w:ilvl w:val="0"/>
          <w:numId w:val="4"/>
        </w:numPr>
        <w:spacing w:after="0" w:line="240" w:lineRule="auto"/>
        <w:ind w:left="0" w:firstLine="709"/>
        <w:jc w:val="both"/>
        <w:rPr>
          <w:rFonts w:ascii="Times New Roman" w:hAnsi="Times New Roman"/>
          <w:sz w:val="26"/>
          <w:szCs w:val="26"/>
        </w:rPr>
      </w:pPr>
      <w:r w:rsidRPr="00624ABD">
        <w:rPr>
          <w:rFonts w:ascii="Times New Roman" w:hAnsi="Times New Roman"/>
          <w:sz w:val="26"/>
          <w:szCs w:val="26"/>
        </w:rPr>
        <w:t>Область «Речевое развитие» введёт детей в увлекательный мир родной речи, художественной литературы о легендарных героях и исконных традициях, богатстве родной природы, познакомит с уникальными фактами из жизни страны, раздвинув ограниченные рамки рекомендованных министерством учебных пособий.</w:t>
      </w:r>
    </w:p>
    <w:p w:rsidR="0058271E" w:rsidRPr="00624ABD" w:rsidRDefault="0058271E" w:rsidP="00213DDB">
      <w:pPr>
        <w:pStyle w:val="ListParagraph"/>
        <w:numPr>
          <w:ilvl w:val="0"/>
          <w:numId w:val="4"/>
        </w:numPr>
        <w:spacing w:after="0" w:line="240" w:lineRule="auto"/>
        <w:ind w:left="0" w:firstLine="709"/>
        <w:jc w:val="both"/>
        <w:rPr>
          <w:rFonts w:ascii="Times New Roman" w:hAnsi="Times New Roman"/>
          <w:sz w:val="26"/>
          <w:szCs w:val="26"/>
        </w:rPr>
      </w:pPr>
      <w:r w:rsidRPr="00624ABD">
        <w:rPr>
          <w:rFonts w:ascii="Times New Roman" w:hAnsi="Times New Roman"/>
          <w:sz w:val="26"/>
          <w:szCs w:val="26"/>
        </w:rPr>
        <w:t>Область «Физическое развитие» решит задачи по становлению здорового образа жизни, сформирует глубокое внутреннее понимание его значимости в судьбе каждого человека, следовательно, судьбы всей страны, поскольку не может быть будущего у государства без здорового человеческого потенциала.</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Для реализации этих требований работа с детьми должна быть целенаправленной (любая работа, проводимая в детском коллективе, должна содержать воспитательный компонент, касающийся патриотизма в отношении своей страны); систематической (работа должна проводиться регулярно, вписываясь в контекст разных занятий и игр, а накануне государственных праздников следует готовить отдельные мероприятия, проекты, например, утренник</w:t>
      </w:r>
      <w:r>
        <w:rPr>
          <w:rFonts w:ascii="Times New Roman" w:hAnsi="Times New Roman"/>
          <w:sz w:val="26"/>
          <w:szCs w:val="26"/>
        </w:rPr>
        <w:t>,</w:t>
      </w:r>
      <w:r w:rsidRPr="00624ABD">
        <w:rPr>
          <w:rFonts w:ascii="Times New Roman" w:hAnsi="Times New Roman"/>
          <w:sz w:val="26"/>
          <w:szCs w:val="26"/>
        </w:rPr>
        <w:t xml:space="preserve"> посвящённый песням военных лет, к</w:t>
      </w:r>
      <w:r>
        <w:rPr>
          <w:rFonts w:ascii="Times New Roman" w:hAnsi="Times New Roman"/>
          <w:sz w:val="26"/>
          <w:szCs w:val="26"/>
        </w:rPr>
        <w:t>оторый проводится накануне Дня П</w:t>
      </w:r>
      <w:r w:rsidRPr="00624ABD">
        <w:rPr>
          <w:rFonts w:ascii="Times New Roman" w:hAnsi="Times New Roman"/>
          <w:sz w:val="26"/>
          <w:szCs w:val="26"/>
        </w:rPr>
        <w:t>обеды); всеобщей (решение воспитательных задач должно происходить на всех уровнях взаимодействия ребёнка с другими людьми — семьёй, сверстниками и воспитателями).</w:t>
      </w:r>
    </w:p>
    <w:p w:rsidR="0058271E" w:rsidRPr="00624ABD" w:rsidRDefault="0058271E" w:rsidP="00213DDB">
      <w:pPr>
        <w:spacing w:after="0" w:line="240" w:lineRule="auto"/>
        <w:ind w:firstLine="709"/>
        <w:jc w:val="center"/>
        <w:rPr>
          <w:rFonts w:ascii="Times New Roman" w:hAnsi="Times New Roman"/>
          <w:b/>
          <w:sz w:val="26"/>
          <w:szCs w:val="26"/>
        </w:rPr>
      </w:pPr>
      <w:r w:rsidRPr="00624ABD">
        <w:rPr>
          <w:rFonts w:ascii="Times New Roman" w:hAnsi="Times New Roman"/>
          <w:b/>
          <w:sz w:val="26"/>
          <w:szCs w:val="26"/>
        </w:rPr>
        <w:t>3. Содержание тематического планирования материала</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Тематическое планирование способствует эффективному усвоению детьми знаний о своей стране, родном крае, помогает им устанавливать взаимосвязь между событиями и явлениями. Все предлагаемые темы связаны между собой логически и вместе представляют целостную картину сведений о России.</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i/>
          <w:sz w:val="26"/>
          <w:szCs w:val="26"/>
        </w:rPr>
        <w:t>Родной город.</w:t>
      </w:r>
      <w:r w:rsidRPr="00624ABD">
        <w:rPr>
          <w:rFonts w:ascii="Times New Roman" w:hAnsi="Times New Roman"/>
          <w:sz w:val="26"/>
          <w:szCs w:val="26"/>
        </w:rPr>
        <w:t xml:space="preserve"> Дети получают краеведческие сведения о родном городе (районе, селе), об истории его возникновения,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Воспитывается гордость за свою малую родину, желание сделать ее лучше.</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i/>
          <w:sz w:val="26"/>
          <w:szCs w:val="26"/>
        </w:rPr>
        <w:t>Родная страна.</w:t>
      </w:r>
      <w:r w:rsidRPr="00624ABD">
        <w:rPr>
          <w:rFonts w:ascii="Times New Roman" w:hAnsi="Times New Roman"/>
          <w:sz w:val="26"/>
          <w:szCs w:val="26"/>
        </w:rPr>
        <w:t xml:space="preserve"> На занятиях этого блока дети получают географические сведения о территории России. В старшей группе расширяют представление о значении государственных символов России. Воспитывается уважительное отношение к гербу, флагу, гимну РФ. Дети знакомятся со столицей нашей Родины - Москвой и другими городами России, знаменитыми россиянами. Формируются представления о том, что Россия - многонациональная страна с самобытными, равноправными культурами, формируются основы гражданско-патриотических чувств: любовь, гордость и уважение к своей стране, ее культуре, осознание личной причастности к жизни Родины.</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i/>
          <w:sz w:val="26"/>
          <w:szCs w:val="26"/>
        </w:rPr>
        <w:t>Родная природа.</w:t>
      </w:r>
      <w:r w:rsidRPr="00624ABD">
        <w:rPr>
          <w:rFonts w:ascii="Times New Roman" w:hAnsi="Times New Roman"/>
          <w:sz w:val="26"/>
          <w:szCs w:val="26"/>
        </w:rPr>
        <w:t xml:space="preserve"> Любовь к родной природе - одно из проявлений патриотизма. При ознакомлении с родной природой дети в старшей и подготовительной группах - общие географические сведения о России, природе родного края, реках, растениях, лекарственных травах, животном мире.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i/>
          <w:sz w:val="26"/>
          <w:szCs w:val="26"/>
        </w:rPr>
        <w:t>Родная культура.</w:t>
      </w:r>
      <w:r w:rsidRPr="00624ABD">
        <w:rPr>
          <w:rFonts w:ascii="Times New Roman" w:hAnsi="Times New Roman"/>
          <w:sz w:val="26"/>
          <w:szCs w:val="26"/>
        </w:rPr>
        <w:t xml:space="preserve"> Очень важно привить детям чувство любви и уважения к культурным ценностям и традициям русского народа. На занятиях этого блока дети знакомятся с устным народным творчеством: сказками, былинами, потешками, праздниками и обрядами, народным декоративно-прикладным искусством. Педагоги формируют у детей общее представление о народной культуре, ее богатстве и красоте, учат детей любить и ценить народную мудрость, гармонию жизни.</w:t>
      </w:r>
    </w:p>
    <w:p w:rsidR="0058271E" w:rsidRPr="00624ABD" w:rsidRDefault="0058271E" w:rsidP="00213DDB">
      <w:pPr>
        <w:spacing w:after="0" w:line="240" w:lineRule="auto"/>
        <w:ind w:firstLine="709"/>
        <w:jc w:val="center"/>
        <w:rPr>
          <w:rFonts w:ascii="Times New Roman" w:hAnsi="Times New Roman"/>
          <w:b/>
          <w:sz w:val="26"/>
          <w:szCs w:val="26"/>
        </w:rPr>
      </w:pPr>
      <w:r w:rsidRPr="00624ABD">
        <w:rPr>
          <w:rFonts w:ascii="Times New Roman" w:hAnsi="Times New Roman"/>
          <w:b/>
          <w:sz w:val="26"/>
          <w:szCs w:val="26"/>
        </w:rPr>
        <w:t>4. Формы реализации программы с учетом возрастных и индивидуальных особенностей старших дошкольников</w:t>
      </w:r>
    </w:p>
    <w:p w:rsidR="0058271E" w:rsidRDefault="0058271E" w:rsidP="00213DDB">
      <w:pPr>
        <w:widowControl w:val="0"/>
        <w:spacing w:after="0" w:line="240" w:lineRule="auto"/>
        <w:ind w:firstLine="709"/>
        <w:jc w:val="both"/>
        <w:rPr>
          <w:rFonts w:ascii="Times New Roman" w:hAnsi="Times New Roman"/>
          <w:sz w:val="26"/>
          <w:szCs w:val="26"/>
        </w:rPr>
      </w:pPr>
      <w:r w:rsidRPr="00624ABD">
        <w:rPr>
          <w:rFonts w:ascii="Times New Roman" w:hAnsi="Times New Roman"/>
          <w:sz w:val="26"/>
          <w:szCs w:val="26"/>
        </w:rPr>
        <w:t>Реализация программы предполагает осуществление специально организованных занятий, в процессе которых дети получают знания; навыки по изучаемым тематическим блокам.</w:t>
      </w:r>
      <w:r>
        <w:rPr>
          <w:rFonts w:ascii="Times New Roman" w:hAnsi="Times New Roman"/>
          <w:sz w:val="26"/>
          <w:szCs w:val="26"/>
        </w:rPr>
        <w:t xml:space="preserve"> </w:t>
      </w:r>
    </w:p>
    <w:p w:rsidR="0058271E" w:rsidRPr="00D00416" w:rsidRDefault="0058271E" w:rsidP="00213DDB">
      <w:pPr>
        <w:widowControl w:val="0"/>
        <w:spacing w:after="0" w:line="240" w:lineRule="auto"/>
        <w:ind w:firstLine="709"/>
        <w:jc w:val="both"/>
        <w:rPr>
          <w:rFonts w:ascii="Times New Roman" w:hAnsi="Times New Roman"/>
          <w:sz w:val="26"/>
          <w:szCs w:val="26"/>
        </w:rPr>
      </w:pPr>
      <w:r w:rsidRPr="00D00416">
        <w:rPr>
          <w:rFonts w:ascii="Times New Roman" w:hAnsi="Times New Roman"/>
          <w:sz w:val="26"/>
          <w:szCs w:val="26"/>
        </w:rPr>
        <w:t>Данный проект объединяет в себе ряд муниципальных проектов</w:t>
      </w:r>
      <w:r>
        <w:rPr>
          <w:rFonts w:ascii="Times New Roman" w:hAnsi="Times New Roman"/>
          <w:sz w:val="26"/>
          <w:szCs w:val="26"/>
        </w:rPr>
        <w:t xml:space="preserve"> и проектов ДОУ</w:t>
      </w:r>
      <w:r w:rsidRPr="00D00416">
        <w:rPr>
          <w:rFonts w:ascii="Times New Roman" w:hAnsi="Times New Roman"/>
          <w:sz w:val="26"/>
          <w:szCs w:val="26"/>
        </w:rPr>
        <w:t>, которые реализуются в ДОУ:</w:t>
      </w:r>
    </w:p>
    <w:p w:rsidR="0058271E" w:rsidRDefault="0058271E" w:rsidP="00213DDB">
      <w:pPr>
        <w:widowControl w:val="0"/>
        <w:spacing w:after="0" w:line="240" w:lineRule="auto"/>
        <w:ind w:firstLine="709"/>
        <w:jc w:val="both"/>
        <w:rPr>
          <w:rFonts w:ascii="Times New Roman" w:hAnsi="Times New Roman"/>
          <w:sz w:val="26"/>
          <w:szCs w:val="26"/>
        </w:rPr>
      </w:pPr>
      <w:r w:rsidRPr="00D00416">
        <w:rPr>
          <w:rFonts w:ascii="Times New Roman" w:hAnsi="Times New Roman"/>
          <w:sz w:val="26"/>
          <w:szCs w:val="26"/>
        </w:rPr>
        <w:t>-</w:t>
      </w:r>
      <w:r>
        <w:rPr>
          <w:rFonts w:ascii="Times New Roman" w:hAnsi="Times New Roman"/>
          <w:sz w:val="26"/>
          <w:szCs w:val="26"/>
        </w:rPr>
        <w:t xml:space="preserve"> «Мы память бережно храним»;</w:t>
      </w:r>
    </w:p>
    <w:p w:rsidR="0058271E" w:rsidRDefault="0058271E" w:rsidP="00213DDB">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«Энциклопедии профессий»;</w:t>
      </w:r>
    </w:p>
    <w:p w:rsidR="0058271E" w:rsidRDefault="0058271E" w:rsidP="000F44F8">
      <w:pPr>
        <w:widowControl w:val="0"/>
        <w:spacing w:after="0" w:line="240" w:lineRule="auto"/>
        <w:ind w:left="720"/>
        <w:jc w:val="both"/>
        <w:rPr>
          <w:rFonts w:ascii="Times New Roman" w:hAnsi="Times New Roman"/>
          <w:sz w:val="26"/>
          <w:szCs w:val="26"/>
        </w:rPr>
      </w:pPr>
      <w:r>
        <w:rPr>
          <w:rFonts w:ascii="Times New Roman" w:hAnsi="Times New Roman"/>
          <w:sz w:val="26"/>
          <w:szCs w:val="26"/>
        </w:rPr>
        <w:t>- «По родному краю с рюкзаком шагаю»;</w:t>
      </w:r>
    </w:p>
    <w:p w:rsidR="0058271E" w:rsidRDefault="0058271E" w:rsidP="000F44F8">
      <w:pPr>
        <w:widowControl w:val="0"/>
        <w:spacing w:after="0" w:line="240" w:lineRule="auto"/>
        <w:ind w:left="720"/>
        <w:jc w:val="both"/>
        <w:rPr>
          <w:rFonts w:ascii="Times New Roman" w:hAnsi="Times New Roman"/>
          <w:sz w:val="26"/>
          <w:szCs w:val="26"/>
        </w:rPr>
      </w:pPr>
      <w:r>
        <w:rPr>
          <w:rFonts w:ascii="Times New Roman" w:hAnsi="Times New Roman"/>
          <w:sz w:val="26"/>
          <w:szCs w:val="26"/>
        </w:rPr>
        <w:t>- «От чистого истока»;</w:t>
      </w:r>
    </w:p>
    <w:p w:rsidR="0058271E" w:rsidRDefault="0058271E" w:rsidP="000F44F8">
      <w:pPr>
        <w:widowControl w:val="0"/>
        <w:spacing w:after="0" w:line="240" w:lineRule="auto"/>
        <w:ind w:left="720"/>
        <w:jc w:val="both"/>
        <w:rPr>
          <w:rFonts w:ascii="Times New Roman" w:hAnsi="Times New Roman"/>
          <w:sz w:val="26"/>
          <w:szCs w:val="26"/>
        </w:rPr>
      </w:pPr>
      <w:r>
        <w:rPr>
          <w:rFonts w:ascii="Times New Roman" w:hAnsi="Times New Roman"/>
          <w:sz w:val="26"/>
          <w:szCs w:val="26"/>
        </w:rPr>
        <w:t>- «Здоровые дети – счастливые родители»</w:t>
      </w:r>
    </w:p>
    <w:p w:rsidR="0058271E" w:rsidRDefault="0058271E" w:rsidP="000F44F8">
      <w:pPr>
        <w:widowControl w:val="0"/>
        <w:spacing w:after="0" w:line="240" w:lineRule="auto"/>
        <w:ind w:left="720"/>
        <w:jc w:val="both"/>
        <w:rPr>
          <w:rFonts w:ascii="Times New Roman" w:hAnsi="Times New Roman"/>
          <w:sz w:val="26"/>
          <w:szCs w:val="26"/>
        </w:rPr>
      </w:pPr>
      <w:r>
        <w:rPr>
          <w:rFonts w:ascii="Times New Roman" w:hAnsi="Times New Roman"/>
          <w:sz w:val="26"/>
          <w:szCs w:val="26"/>
        </w:rPr>
        <w:t>-«Культурное наследие Чувашии заботливо и бережно храним»</w:t>
      </w:r>
    </w:p>
    <w:p w:rsidR="0058271E" w:rsidRDefault="0058271E" w:rsidP="000F44F8">
      <w:pPr>
        <w:widowControl w:val="0"/>
        <w:spacing w:after="0" w:line="240" w:lineRule="auto"/>
        <w:ind w:left="720"/>
        <w:jc w:val="both"/>
        <w:rPr>
          <w:rFonts w:ascii="Times New Roman" w:hAnsi="Times New Roman"/>
          <w:sz w:val="26"/>
          <w:szCs w:val="26"/>
        </w:rPr>
      </w:pPr>
      <w:r>
        <w:rPr>
          <w:rFonts w:ascii="Times New Roman" w:hAnsi="Times New Roman"/>
          <w:sz w:val="26"/>
          <w:szCs w:val="26"/>
        </w:rPr>
        <w:t>- Проект по безопасности;</w:t>
      </w:r>
    </w:p>
    <w:p w:rsidR="0058271E" w:rsidRPr="00624ABD" w:rsidRDefault="0058271E" w:rsidP="000F44F8">
      <w:pPr>
        <w:widowControl w:val="0"/>
        <w:spacing w:after="0" w:line="240" w:lineRule="auto"/>
        <w:ind w:left="720"/>
        <w:jc w:val="both"/>
        <w:rPr>
          <w:rFonts w:ascii="Times New Roman" w:hAnsi="Times New Roman"/>
          <w:sz w:val="26"/>
          <w:szCs w:val="26"/>
        </w:rPr>
      </w:pPr>
      <w:r>
        <w:rPr>
          <w:rFonts w:ascii="Times New Roman" w:hAnsi="Times New Roman"/>
          <w:sz w:val="26"/>
          <w:szCs w:val="26"/>
        </w:rPr>
        <w:t>- «Семья – ребенок – детский сад»</w:t>
      </w:r>
    </w:p>
    <w:p w:rsidR="0058271E" w:rsidRPr="00624ABD" w:rsidRDefault="0058271E" w:rsidP="00213DDB">
      <w:pPr>
        <w:widowControl w:val="0"/>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Большая роль в реализации работы отводится совместной деятельности воспитателей с </w:t>
      </w:r>
      <w:r>
        <w:rPr>
          <w:rFonts w:ascii="Times New Roman" w:hAnsi="Times New Roman"/>
          <w:sz w:val="26"/>
          <w:szCs w:val="26"/>
        </w:rPr>
        <w:t>детьми, т.к. воспитание чувств –</w:t>
      </w:r>
      <w:r w:rsidRPr="00624ABD">
        <w:rPr>
          <w:rFonts w:ascii="Times New Roman" w:hAnsi="Times New Roman"/>
          <w:sz w:val="26"/>
          <w:szCs w:val="26"/>
        </w:rPr>
        <w:t xml:space="preserve"> процесс, который невозможно уложить в жесткие рамки расписания занятий. Это ежедневное, постоянное общение взрослого с ребенком, в результате и посредством которого формируется такое сложное образование, как чувство любви к Родине. В совместной деятельности воспитатели широко используют дидактические, подвижные, настольные, сюжетно-ролевые, театрализованные игры с детьми, которые помогают, опираясь на осн</w:t>
      </w:r>
      <w:r>
        <w:rPr>
          <w:rFonts w:ascii="Times New Roman" w:hAnsi="Times New Roman"/>
          <w:sz w:val="26"/>
          <w:szCs w:val="26"/>
        </w:rPr>
        <w:t>овной вид детской деятельности –</w:t>
      </w:r>
      <w:r w:rsidRPr="00624ABD">
        <w:rPr>
          <w:rFonts w:ascii="Times New Roman" w:hAnsi="Times New Roman"/>
          <w:sz w:val="26"/>
          <w:szCs w:val="26"/>
        </w:rPr>
        <w:t xml:space="preserve"> игровую, формировать у детей соответствующие программным задачам знания и навыки. В совместную деятельность мы предлагаем включать беседы о родном городе (селе, деревне), городах России, животных родного края и т.д., рассматривание тематических альбомов, иллюстраций, организацию выставок предметов детского творчества.</w:t>
      </w:r>
    </w:p>
    <w:p w:rsidR="0058271E" w:rsidRPr="00624ABD" w:rsidRDefault="0058271E" w:rsidP="00213DDB">
      <w:pPr>
        <w:widowControl w:val="0"/>
        <w:spacing w:after="0" w:line="240" w:lineRule="auto"/>
        <w:ind w:firstLine="709"/>
        <w:jc w:val="both"/>
        <w:rPr>
          <w:rFonts w:ascii="Times New Roman" w:hAnsi="Times New Roman"/>
          <w:sz w:val="26"/>
          <w:szCs w:val="26"/>
        </w:rPr>
      </w:pPr>
      <w:r w:rsidRPr="00624ABD">
        <w:rPr>
          <w:rFonts w:ascii="Times New Roman" w:hAnsi="Times New Roman"/>
          <w:sz w:val="26"/>
          <w:szCs w:val="26"/>
        </w:rPr>
        <w:t>Наиболее эффективно воздействие на ребенка средствами эстетического воспитания, поэтому большая роль в программе отводится изобразительной деятельности, прослушиванию литературных и музыкальных произведений. Литература и искусство оказывают огромное влияние на нравственное развитие и эмоциональный мир ребенка.</w:t>
      </w:r>
    </w:p>
    <w:p w:rsidR="0058271E" w:rsidRPr="00624ABD" w:rsidRDefault="0058271E" w:rsidP="00213DDB">
      <w:pPr>
        <w:widowControl w:val="0"/>
        <w:spacing w:after="0" w:line="240" w:lineRule="auto"/>
        <w:ind w:firstLine="709"/>
        <w:jc w:val="both"/>
        <w:rPr>
          <w:rFonts w:ascii="Times New Roman" w:hAnsi="Times New Roman"/>
          <w:sz w:val="26"/>
          <w:szCs w:val="26"/>
        </w:rPr>
      </w:pPr>
      <w:r w:rsidRPr="00624ABD">
        <w:rPr>
          <w:rFonts w:ascii="Times New Roman" w:hAnsi="Times New Roman"/>
          <w:sz w:val="26"/>
          <w:szCs w:val="26"/>
        </w:rPr>
        <w:t>Таким образом, основными формами работы по патриотическому воспитанию детей в представленной программе являются: тематические занятия; занятия по изобразительной деятельности; беседы о родном крае, природе, знаменитых людях; чтение книг на подходящие темы; подборка стихотворений и песен; наблюдения; игры; посещение выставок; составление альбомов; проекты и т.д.</w:t>
      </w:r>
    </w:p>
    <w:p w:rsidR="0058271E" w:rsidRPr="00624ABD" w:rsidRDefault="0058271E" w:rsidP="00213DDB">
      <w:pPr>
        <w:spacing w:after="0" w:line="240" w:lineRule="auto"/>
        <w:ind w:firstLine="709"/>
        <w:jc w:val="center"/>
        <w:rPr>
          <w:rFonts w:ascii="Times New Roman" w:hAnsi="Times New Roman"/>
          <w:b/>
          <w:sz w:val="26"/>
          <w:szCs w:val="26"/>
        </w:rPr>
      </w:pPr>
      <w:r w:rsidRPr="00624ABD">
        <w:rPr>
          <w:rFonts w:ascii="Times New Roman" w:hAnsi="Times New Roman"/>
          <w:b/>
          <w:sz w:val="26"/>
          <w:szCs w:val="26"/>
        </w:rPr>
        <w:t>5. Организация развивающей предметно-пространственной среды</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Неоспоримо значение правильно организованной предметно-развивающей среды для жизни и развития ребенка дошкольного возраста. </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Предлагается оформить в группе зону нравственно-патриотического воспитания, где бы дети могли в условиях ежедневного свободного доступа пополнять знания о родном крае, городе, стране. Необходимо иметь широкий спектр иллюстраций и фотографий с видами родного города, родной страны, столицы, климатических зон России. Это могут быть панорамные снимки достопримечательностей, картины с изображением родных пейзажей, иллюстрации народных промыслов, произведения устного народного творчества, образцы российского герба и флага. Предлагаемый детям материал должен в обязательном порядке меняться в зависимости от изучаемых тематических блоков.</w:t>
      </w:r>
    </w:p>
    <w:p w:rsidR="0058271E" w:rsidRPr="00624ABD" w:rsidRDefault="0058271E" w:rsidP="00213DDB">
      <w:pPr>
        <w:shd w:val="clear" w:color="auto" w:fill="FFFFFF"/>
        <w:spacing w:after="0" w:line="240" w:lineRule="auto"/>
        <w:ind w:firstLine="709"/>
        <w:jc w:val="both"/>
        <w:textAlignment w:val="top"/>
        <w:rPr>
          <w:rFonts w:ascii="Times New Roman" w:hAnsi="Times New Roman"/>
          <w:i/>
          <w:sz w:val="26"/>
          <w:szCs w:val="26"/>
        </w:rPr>
      </w:pPr>
      <w:r w:rsidRPr="00624ABD">
        <w:rPr>
          <w:rFonts w:ascii="Times New Roman" w:hAnsi="Times New Roman"/>
          <w:i/>
          <w:sz w:val="26"/>
          <w:szCs w:val="26"/>
        </w:rPr>
        <w:t>Модель развивающей предметно</w:t>
      </w:r>
      <w:r>
        <w:rPr>
          <w:rFonts w:ascii="Times New Roman" w:hAnsi="Times New Roman"/>
          <w:i/>
          <w:sz w:val="26"/>
          <w:szCs w:val="26"/>
        </w:rPr>
        <w:t>-</w:t>
      </w:r>
      <w:r w:rsidRPr="00624ABD">
        <w:rPr>
          <w:rFonts w:ascii="Times New Roman" w:hAnsi="Times New Roman"/>
          <w:i/>
          <w:sz w:val="26"/>
          <w:szCs w:val="26"/>
        </w:rPr>
        <w:t>простра</w:t>
      </w:r>
      <w:r>
        <w:rPr>
          <w:rFonts w:ascii="Times New Roman" w:hAnsi="Times New Roman"/>
          <w:i/>
          <w:sz w:val="26"/>
          <w:szCs w:val="26"/>
        </w:rPr>
        <w:t>нственной среды по нравственно-</w:t>
      </w:r>
      <w:r w:rsidRPr="00624ABD">
        <w:rPr>
          <w:rFonts w:ascii="Times New Roman" w:hAnsi="Times New Roman"/>
          <w:i/>
          <w:sz w:val="26"/>
          <w:szCs w:val="26"/>
        </w:rPr>
        <w:t>патриотическому воспитанию:</w:t>
      </w:r>
    </w:p>
    <w:p w:rsidR="0058271E" w:rsidRPr="00624ABD" w:rsidRDefault="0058271E" w:rsidP="00165730">
      <w:pPr>
        <w:shd w:val="clear" w:color="auto" w:fill="FFFFFF"/>
        <w:spacing w:after="0" w:line="240" w:lineRule="auto"/>
        <w:ind w:firstLine="709"/>
        <w:jc w:val="both"/>
        <w:textAlignment w:val="top"/>
        <w:rPr>
          <w:rFonts w:ascii="Times New Roman" w:hAnsi="Times New Roman"/>
          <w:sz w:val="24"/>
          <w:szCs w:val="24"/>
          <w:lang w:eastAsia="ru-RU"/>
        </w:rPr>
      </w:pPr>
      <w:r w:rsidRPr="00624ABD">
        <w:rPr>
          <w:rFonts w:ascii="Times New Roman" w:hAnsi="Times New Roman"/>
          <w:i/>
          <w:iCs/>
          <w:sz w:val="24"/>
          <w:szCs w:val="24"/>
          <w:lang w:eastAsia="ru-RU"/>
        </w:rPr>
        <w:t>Центр «</w:t>
      </w:r>
      <w:r>
        <w:rPr>
          <w:rFonts w:ascii="Times New Roman" w:hAnsi="Times New Roman"/>
          <w:i/>
          <w:iCs/>
          <w:sz w:val="24"/>
          <w:szCs w:val="24"/>
          <w:lang w:eastAsia="ru-RU"/>
        </w:rPr>
        <w:t>Растим патриотов</w:t>
      </w:r>
      <w:r w:rsidRPr="00624ABD">
        <w:rPr>
          <w:rFonts w:ascii="Times New Roman" w:hAnsi="Times New Roman"/>
          <w:i/>
          <w:iCs/>
          <w:sz w:val="24"/>
          <w:szCs w:val="24"/>
          <w:lang w:eastAsia="ru-RU"/>
        </w:rPr>
        <w:t>»</w:t>
      </w:r>
      <w:r w:rsidRPr="006A187F">
        <w:rPr>
          <w:rFonts w:ascii="Times New Roman" w:hAnsi="Times New Roman"/>
          <w:sz w:val="24"/>
          <w:szCs w:val="24"/>
          <w:lang w:eastAsia="ru-RU"/>
        </w:rPr>
        <w:t xml:space="preserve">. </w:t>
      </w:r>
    </w:p>
    <w:p w:rsidR="0058271E" w:rsidRPr="006A187F" w:rsidRDefault="0058271E" w:rsidP="00165730">
      <w:pPr>
        <w:shd w:val="clear" w:color="auto" w:fill="FFFFFF"/>
        <w:spacing w:after="0" w:line="240" w:lineRule="auto"/>
        <w:ind w:firstLine="709"/>
        <w:jc w:val="both"/>
        <w:textAlignment w:val="top"/>
        <w:rPr>
          <w:rFonts w:ascii="Times New Roman" w:hAnsi="Times New Roman"/>
          <w:sz w:val="24"/>
          <w:szCs w:val="24"/>
          <w:lang w:eastAsia="ru-RU"/>
        </w:rPr>
      </w:pPr>
      <w:r w:rsidRPr="006A187F">
        <w:rPr>
          <w:rFonts w:ascii="Times New Roman" w:hAnsi="Times New Roman"/>
          <w:i/>
          <w:iCs/>
          <w:sz w:val="24"/>
          <w:szCs w:val="24"/>
          <w:lang w:eastAsia="ru-RU"/>
        </w:rPr>
        <w:t>Задачи:</w:t>
      </w:r>
      <w:r w:rsidRPr="006A187F">
        <w:rPr>
          <w:rFonts w:ascii="Times New Roman" w:hAnsi="Times New Roman"/>
          <w:sz w:val="24"/>
          <w:szCs w:val="24"/>
          <w:lang w:eastAsia="ru-RU"/>
        </w:rPr>
        <w:t> всесторонне изучение родного города, края, страны; расширение области социально-нравственных чувств и ориентаций, пробуждение любви к родному городу, краю, России, воспитание патриотических чувств</w:t>
      </w:r>
      <w:r w:rsidRPr="00624ABD">
        <w:rPr>
          <w:rFonts w:ascii="Times New Roman" w:hAnsi="Times New Roman"/>
          <w:sz w:val="24"/>
          <w:szCs w:val="24"/>
          <w:lang w:eastAsia="ru-RU"/>
        </w:rPr>
        <w:t>.</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0"/>
        <w:gridCol w:w="3424"/>
        <w:gridCol w:w="2905"/>
      </w:tblGrid>
      <w:tr w:rsidR="0058271E" w:rsidRPr="00934A75" w:rsidTr="00D00416">
        <w:tc>
          <w:tcPr>
            <w:tcW w:w="3400" w:type="dxa"/>
          </w:tcPr>
          <w:p w:rsidR="0058271E" w:rsidRPr="00934A75" w:rsidRDefault="0058271E" w:rsidP="00934A75">
            <w:pPr>
              <w:spacing w:after="0" w:line="240" w:lineRule="auto"/>
              <w:jc w:val="both"/>
              <w:textAlignment w:val="top"/>
              <w:rPr>
                <w:rFonts w:ascii="Times New Roman" w:hAnsi="Times New Roman"/>
                <w:sz w:val="24"/>
                <w:szCs w:val="24"/>
                <w:lang w:eastAsia="ru-RU"/>
              </w:rPr>
            </w:pPr>
            <w:r w:rsidRPr="00934A75">
              <w:rPr>
                <w:rFonts w:ascii="Times New Roman" w:hAnsi="Times New Roman"/>
                <w:b/>
                <w:bCs/>
                <w:sz w:val="24"/>
                <w:szCs w:val="24"/>
                <w:lang w:eastAsia="ru-RU"/>
              </w:rPr>
              <w:t>Компонент дидактический</w:t>
            </w:r>
          </w:p>
        </w:tc>
        <w:tc>
          <w:tcPr>
            <w:tcW w:w="3424" w:type="dxa"/>
          </w:tcPr>
          <w:p w:rsidR="0058271E" w:rsidRPr="00934A75" w:rsidRDefault="0058271E" w:rsidP="00934A75">
            <w:pPr>
              <w:spacing w:after="0" w:line="240" w:lineRule="auto"/>
              <w:jc w:val="both"/>
              <w:textAlignment w:val="top"/>
              <w:rPr>
                <w:rFonts w:ascii="Times New Roman" w:hAnsi="Times New Roman"/>
                <w:sz w:val="24"/>
                <w:szCs w:val="24"/>
                <w:lang w:eastAsia="ru-RU"/>
              </w:rPr>
            </w:pPr>
            <w:r w:rsidRPr="00934A75">
              <w:rPr>
                <w:rFonts w:ascii="Times New Roman" w:hAnsi="Times New Roman"/>
                <w:b/>
                <w:bCs/>
                <w:sz w:val="24"/>
                <w:szCs w:val="24"/>
                <w:lang w:eastAsia="ru-RU"/>
              </w:rPr>
              <w:t>Компонент</w:t>
            </w:r>
            <w:r w:rsidRPr="00934A75">
              <w:rPr>
                <w:rFonts w:ascii="Times New Roman" w:hAnsi="Times New Roman"/>
                <w:sz w:val="24"/>
                <w:szCs w:val="24"/>
                <w:lang w:eastAsia="ru-RU"/>
              </w:rPr>
              <w:t> </w:t>
            </w:r>
            <w:r w:rsidRPr="00934A75">
              <w:rPr>
                <w:rFonts w:ascii="Times New Roman" w:hAnsi="Times New Roman"/>
                <w:b/>
                <w:bCs/>
                <w:sz w:val="24"/>
                <w:szCs w:val="24"/>
                <w:lang w:eastAsia="ru-RU"/>
              </w:rPr>
              <w:t>оборудования</w:t>
            </w:r>
          </w:p>
        </w:tc>
        <w:tc>
          <w:tcPr>
            <w:tcW w:w="2905" w:type="dxa"/>
          </w:tcPr>
          <w:p w:rsidR="0058271E" w:rsidRPr="00934A75" w:rsidRDefault="0058271E" w:rsidP="00934A75">
            <w:pPr>
              <w:spacing w:after="0" w:line="240" w:lineRule="auto"/>
              <w:jc w:val="both"/>
              <w:textAlignment w:val="top"/>
              <w:rPr>
                <w:rFonts w:ascii="Times New Roman" w:hAnsi="Times New Roman"/>
                <w:sz w:val="24"/>
                <w:szCs w:val="24"/>
                <w:lang w:eastAsia="ru-RU"/>
              </w:rPr>
            </w:pPr>
            <w:r w:rsidRPr="00934A75">
              <w:rPr>
                <w:rFonts w:ascii="Times New Roman" w:hAnsi="Times New Roman"/>
                <w:b/>
                <w:bCs/>
                <w:sz w:val="24"/>
                <w:szCs w:val="24"/>
                <w:lang w:eastAsia="ru-RU"/>
              </w:rPr>
              <w:t>Компонент</w:t>
            </w:r>
            <w:r w:rsidRPr="00934A75">
              <w:rPr>
                <w:rFonts w:ascii="Times New Roman" w:hAnsi="Times New Roman"/>
                <w:sz w:val="24"/>
                <w:szCs w:val="24"/>
                <w:lang w:eastAsia="ru-RU"/>
              </w:rPr>
              <w:br/>
            </w:r>
            <w:r w:rsidRPr="00934A75">
              <w:rPr>
                <w:rFonts w:ascii="Times New Roman" w:hAnsi="Times New Roman"/>
                <w:b/>
                <w:bCs/>
                <w:sz w:val="24"/>
                <w:szCs w:val="24"/>
                <w:lang w:eastAsia="ru-RU"/>
              </w:rPr>
              <w:t>стимулирующий</w:t>
            </w:r>
          </w:p>
        </w:tc>
      </w:tr>
      <w:tr w:rsidR="0058271E" w:rsidRPr="00934A75" w:rsidTr="00D00416">
        <w:tc>
          <w:tcPr>
            <w:tcW w:w="3400" w:type="dxa"/>
          </w:tcPr>
          <w:p w:rsidR="0058271E" w:rsidRPr="00934A75" w:rsidRDefault="0058271E" w:rsidP="00934A75">
            <w:pPr>
              <w:spacing w:after="0" w:line="240" w:lineRule="auto"/>
              <w:jc w:val="both"/>
              <w:textAlignment w:val="top"/>
              <w:rPr>
                <w:rFonts w:ascii="Times New Roman" w:hAnsi="Times New Roman"/>
                <w:sz w:val="24"/>
                <w:szCs w:val="24"/>
                <w:lang w:eastAsia="ru-RU"/>
              </w:rPr>
            </w:pPr>
            <w:r w:rsidRPr="00934A75">
              <w:rPr>
                <w:rFonts w:ascii="Times New Roman" w:hAnsi="Times New Roman"/>
                <w:sz w:val="24"/>
                <w:szCs w:val="24"/>
                <w:lang w:eastAsia="ru-RU"/>
              </w:rPr>
              <w:t xml:space="preserve">- тематические альбомы: «Наш детский сад», «Наша семья», «Наш город» (образование, культура, спорт, медицина, заводы) «Наша </w:t>
            </w:r>
            <w:r>
              <w:rPr>
                <w:rFonts w:ascii="Times New Roman" w:hAnsi="Times New Roman"/>
                <w:sz w:val="24"/>
                <w:szCs w:val="24"/>
                <w:lang w:eastAsia="ru-RU"/>
              </w:rPr>
              <w:t>Республика</w:t>
            </w:r>
            <w:r w:rsidRPr="00934A75">
              <w:rPr>
                <w:rFonts w:ascii="Times New Roman" w:hAnsi="Times New Roman"/>
                <w:sz w:val="24"/>
                <w:szCs w:val="24"/>
                <w:lang w:eastAsia="ru-RU"/>
              </w:rPr>
              <w:t>» (медицина, спорт, культура, образование), «Народы Поволжья», «Россия» (города, костюмы, песни, национальная кухня), пред</w:t>
            </w:r>
            <w:r>
              <w:rPr>
                <w:rFonts w:ascii="Times New Roman" w:hAnsi="Times New Roman"/>
                <w:sz w:val="24"/>
                <w:szCs w:val="24"/>
                <w:lang w:eastAsia="ru-RU"/>
              </w:rPr>
              <w:t>меты искусства народов Поволжья</w:t>
            </w:r>
            <w:r w:rsidRPr="00934A75">
              <w:rPr>
                <w:rFonts w:ascii="Times New Roman" w:hAnsi="Times New Roman"/>
                <w:sz w:val="24"/>
                <w:szCs w:val="24"/>
                <w:lang w:eastAsia="ru-RU"/>
              </w:rPr>
              <w:t>,</w:t>
            </w:r>
            <w:r>
              <w:rPr>
                <w:rFonts w:ascii="Times New Roman" w:hAnsi="Times New Roman"/>
                <w:sz w:val="24"/>
                <w:szCs w:val="24"/>
                <w:lang w:eastAsia="ru-RU"/>
              </w:rPr>
              <w:t xml:space="preserve"> </w:t>
            </w:r>
            <w:r w:rsidRPr="00934A75">
              <w:rPr>
                <w:rFonts w:ascii="Times New Roman" w:hAnsi="Times New Roman"/>
                <w:sz w:val="24"/>
                <w:szCs w:val="24"/>
                <w:lang w:eastAsia="ru-RU"/>
              </w:rPr>
              <w:t>других регионов России; предметы одежды и быта народов Поволжья;</w:t>
            </w:r>
          </w:p>
          <w:p w:rsidR="0058271E" w:rsidRPr="00934A75" w:rsidRDefault="0058271E" w:rsidP="00934A75">
            <w:pPr>
              <w:spacing w:after="0" w:line="240" w:lineRule="auto"/>
              <w:jc w:val="both"/>
              <w:textAlignment w:val="top"/>
              <w:rPr>
                <w:rFonts w:ascii="Times New Roman" w:hAnsi="Times New Roman"/>
                <w:sz w:val="24"/>
                <w:szCs w:val="24"/>
                <w:lang w:eastAsia="ru-RU"/>
              </w:rPr>
            </w:pPr>
            <w:r w:rsidRPr="00934A75">
              <w:rPr>
                <w:rFonts w:ascii="Times New Roman" w:hAnsi="Times New Roman"/>
                <w:sz w:val="24"/>
                <w:szCs w:val="24"/>
                <w:lang w:eastAsia="ru-RU"/>
              </w:rPr>
              <w:t>- художественная литература (стихи, рассказы, произведения о крае, России); </w:t>
            </w:r>
          </w:p>
          <w:p w:rsidR="0058271E" w:rsidRPr="00934A75" w:rsidRDefault="0058271E" w:rsidP="00934A75">
            <w:pPr>
              <w:spacing w:after="0" w:line="240" w:lineRule="auto"/>
              <w:jc w:val="both"/>
              <w:textAlignment w:val="top"/>
              <w:rPr>
                <w:rFonts w:ascii="Times New Roman" w:hAnsi="Times New Roman"/>
                <w:sz w:val="24"/>
                <w:szCs w:val="24"/>
                <w:lang w:eastAsia="ru-RU"/>
              </w:rPr>
            </w:pPr>
            <w:r w:rsidRPr="00934A75">
              <w:rPr>
                <w:rFonts w:ascii="Times New Roman" w:hAnsi="Times New Roman"/>
                <w:sz w:val="24"/>
                <w:szCs w:val="24"/>
                <w:lang w:eastAsia="ru-RU"/>
              </w:rPr>
              <w:t>- традиции, обычаи, фольклор родного края, других регионов России (описания, иллюстрации);</w:t>
            </w:r>
          </w:p>
          <w:p w:rsidR="0058271E" w:rsidRPr="00934A75" w:rsidRDefault="0058271E" w:rsidP="00934A75">
            <w:pPr>
              <w:spacing w:after="0" w:line="240" w:lineRule="auto"/>
              <w:jc w:val="both"/>
              <w:textAlignment w:val="top"/>
              <w:rPr>
                <w:rFonts w:ascii="Times New Roman" w:hAnsi="Times New Roman"/>
                <w:sz w:val="24"/>
                <w:szCs w:val="24"/>
                <w:lang w:eastAsia="ru-RU"/>
              </w:rPr>
            </w:pPr>
            <w:r w:rsidRPr="00934A75">
              <w:rPr>
                <w:rFonts w:ascii="Times New Roman" w:hAnsi="Times New Roman"/>
                <w:sz w:val="24"/>
                <w:szCs w:val="24"/>
                <w:lang w:eastAsia="ru-RU"/>
              </w:rPr>
              <w:t>- дидактические игры по краеведению;</w:t>
            </w:r>
          </w:p>
          <w:p w:rsidR="0058271E" w:rsidRPr="00934A75" w:rsidRDefault="0058271E" w:rsidP="00934A75">
            <w:pPr>
              <w:spacing w:after="0" w:line="240" w:lineRule="auto"/>
              <w:jc w:val="both"/>
              <w:textAlignment w:val="top"/>
              <w:rPr>
                <w:rFonts w:ascii="Times New Roman" w:hAnsi="Times New Roman"/>
                <w:sz w:val="24"/>
                <w:szCs w:val="24"/>
                <w:lang w:eastAsia="ru-RU"/>
              </w:rPr>
            </w:pPr>
            <w:r w:rsidRPr="00934A75">
              <w:rPr>
                <w:rFonts w:ascii="Times New Roman" w:hAnsi="Times New Roman"/>
                <w:sz w:val="24"/>
                <w:szCs w:val="24"/>
                <w:lang w:eastAsia="ru-RU"/>
              </w:rPr>
              <w:t>- флаг, гербы и другая символика городов родного края, России; фотография президента РФ.</w:t>
            </w:r>
          </w:p>
        </w:tc>
        <w:tc>
          <w:tcPr>
            <w:tcW w:w="3424" w:type="dxa"/>
          </w:tcPr>
          <w:p w:rsidR="0058271E" w:rsidRPr="00934A75" w:rsidRDefault="0058271E" w:rsidP="00934A75">
            <w:pPr>
              <w:spacing w:after="0" w:line="240" w:lineRule="auto"/>
              <w:jc w:val="both"/>
              <w:textAlignment w:val="top"/>
              <w:rPr>
                <w:rFonts w:ascii="Times New Roman" w:hAnsi="Times New Roman"/>
                <w:sz w:val="24"/>
                <w:szCs w:val="24"/>
                <w:lang w:eastAsia="ru-RU"/>
              </w:rPr>
            </w:pPr>
            <w:r w:rsidRPr="00934A75">
              <w:rPr>
                <w:rFonts w:ascii="Times New Roman" w:hAnsi="Times New Roman"/>
                <w:sz w:val="24"/>
                <w:szCs w:val="24"/>
                <w:lang w:eastAsia="ru-RU"/>
              </w:rPr>
              <w:t xml:space="preserve">- мини-музей («Предметы быта коренных народов </w:t>
            </w:r>
            <w:r>
              <w:rPr>
                <w:rFonts w:ascii="Times New Roman" w:hAnsi="Times New Roman"/>
                <w:sz w:val="24"/>
                <w:szCs w:val="24"/>
                <w:lang w:eastAsia="ru-RU"/>
              </w:rPr>
              <w:t>Поволжья</w:t>
            </w:r>
            <w:r w:rsidRPr="00934A75">
              <w:rPr>
                <w:rFonts w:ascii="Times New Roman" w:hAnsi="Times New Roman"/>
                <w:sz w:val="24"/>
                <w:szCs w:val="24"/>
                <w:lang w:eastAsia="ru-RU"/>
              </w:rPr>
              <w:t>», «Одежда народов России», «Символика государств», «Игрушки в прошлом и настоящем» и др.);</w:t>
            </w:r>
          </w:p>
          <w:p w:rsidR="0058271E" w:rsidRPr="00934A75" w:rsidRDefault="0058271E" w:rsidP="00934A75">
            <w:pPr>
              <w:spacing w:after="0" w:line="240" w:lineRule="auto"/>
              <w:jc w:val="both"/>
              <w:textAlignment w:val="top"/>
              <w:rPr>
                <w:rFonts w:ascii="Times New Roman" w:hAnsi="Times New Roman"/>
                <w:sz w:val="24"/>
                <w:szCs w:val="24"/>
                <w:lang w:eastAsia="ru-RU"/>
              </w:rPr>
            </w:pPr>
            <w:r w:rsidRPr="00934A75">
              <w:rPr>
                <w:rFonts w:ascii="Times New Roman" w:hAnsi="Times New Roman"/>
                <w:sz w:val="24"/>
                <w:szCs w:val="24"/>
                <w:lang w:eastAsia="ru-RU"/>
              </w:rPr>
              <w:t>- видеокассеты, диски с записью природы родного края, достопримечательностей родного города, достопримечательностей других городов России.</w:t>
            </w:r>
          </w:p>
        </w:tc>
        <w:tc>
          <w:tcPr>
            <w:tcW w:w="2905" w:type="dxa"/>
          </w:tcPr>
          <w:p w:rsidR="0058271E" w:rsidRPr="00934A75" w:rsidRDefault="0058271E" w:rsidP="00934A75">
            <w:pPr>
              <w:spacing w:after="0" w:line="240" w:lineRule="auto"/>
              <w:jc w:val="both"/>
              <w:textAlignment w:val="top"/>
              <w:rPr>
                <w:rFonts w:ascii="Times New Roman" w:hAnsi="Times New Roman"/>
                <w:sz w:val="24"/>
                <w:szCs w:val="24"/>
                <w:lang w:eastAsia="ru-RU"/>
              </w:rPr>
            </w:pPr>
            <w:r w:rsidRPr="00934A75">
              <w:rPr>
                <w:rFonts w:ascii="Times New Roman" w:hAnsi="Times New Roman"/>
                <w:sz w:val="24"/>
                <w:szCs w:val="24"/>
                <w:lang w:eastAsia="ru-RU"/>
              </w:rPr>
              <w:t>- схема-подсказка «Работа в центре «</w:t>
            </w:r>
            <w:r>
              <w:rPr>
                <w:rFonts w:ascii="Times New Roman" w:hAnsi="Times New Roman"/>
                <w:sz w:val="24"/>
                <w:szCs w:val="24"/>
                <w:lang w:eastAsia="ru-RU"/>
              </w:rPr>
              <w:t>Растим патриотов</w:t>
            </w:r>
            <w:r w:rsidRPr="00934A75">
              <w:rPr>
                <w:rFonts w:ascii="Times New Roman" w:hAnsi="Times New Roman"/>
                <w:sz w:val="24"/>
                <w:szCs w:val="24"/>
                <w:lang w:eastAsia="ru-RU"/>
              </w:rPr>
              <w:t>»»</w:t>
            </w:r>
          </w:p>
        </w:tc>
      </w:tr>
    </w:tbl>
    <w:p w:rsidR="0058271E" w:rsidRPr="00624ABD" w:rsidRDefault="0058271E" w:rsidP="00213DDB">
      <w:pPr>
        <w:spacing w:after="0" w:line="240" w:lineRule="auto"/>
        <w:jc w:val="both"/>
        <w:rPr>
          <w:rFonts w:ascii="Times New Roman" w:hAnsi="Times New Roman"/>
          <w:sz w:val="26"/>
          <w:szCs w:val="26"/>
        </w:rPr>
      </w:pPr>
    </w:p>
    <w:p w:rsidR="0058271E" w:rsidRPr="00624ABD" w:rsidRDefault="0058271E" w:rsidP="00213DDB">
      <w:pPr>
        <w:spacing w:after="0" w:line="240" w:lineRule="auto"/>
        <w:ind w:firstLine="709"/>
        <w:jc w:val="center"/>
        <w:rPr>
          <w:rFonts w:ascii="Times New Roman" w:hAnsi="Times New Roman"/>
          <w:b/>
          <w:sz w:val="26"/>
          <w:szCs w:val="26"/>
        </w:rPr>
      </w:pPr>
      <w:r w:rsidRPr="00624ABD">
        <w:rPr>
          <w:rFonts w:ascii="Times New Roman" w:hAnsi="Times New Roman"/>
          <w:b/>
          <w:sz w:val="26"/>
          <w:szCs w:val="26"/>
        </w:rPr>
        <w:t>6. Особенности организации педагогической диагностики</w:t>
      </w:r>
    </w:p>
    <w:p w:rsidR="0058271E" w:rsidRPr="00624ABD" w:rsidRDefault="0058271E" w:rsidP="00213DDB">
      <w:pPr>
        <w:spacing w:after="0" w:line="240" w:lineRule="auto"/>
        <w:ind w:firstLine="709"/>
        <w:jc w:val="both"/>
        <w:rPr>
          <w:rFonts w:ascii="Times New Roman" w:hAnsi="Times New Roman"/>
          <w:b/>
          <w:sz w:val="26"/>
          <w:szCs w:val="26"/>
        </w:rPr>
      </w:pPr>
      <w:r w:rsidRPr="00624ABD">
        <w:rPr>
          <w:rFonts w:ascii="Times New Roman" w:hAnsi="Times New Roman"/>
          <w:b/>
          <w:bCs/>
          <w:sz w:val="24"/>
          <w:szCs w:val="24"/>
          <w:lang w:eastAsia="ru-RU"/>
        </w:rPr>
        <w:t>Диагностический инструментарий определения результатов работы по теме</w:t>
      </w:r>
    </w:p>
    <w:p w:rsidR="0058271E" w:rsidRPr="00624ABD" w:rsidRDefault="0058271E" w:rsidP="00213DDB">
      <w:pPr>
        <w:spacing w:after="0" w:line="240" w:lineRule="auto"/>
        <w:ind w:firstLine="709"/>
        <w:jc w:val="both"/>
        <w:rPr>
          <w:rFonts w:ascii="Times New Roman" w:hAnsi="Times New Roman"/>
          <w:b/>
          <w:sz w:val="26"/>
          <w:szCs w:val="26"/>
        </w:rPr>
      </w:pPr>
      <w:r w:rsidRPr="00624ABD">
        <w:rPr>
          <w:rFonts w:ascii="Times New Roman" w:hAnsi="Times New Roman"/>
          <w:sz w:val="24"/>
          <w:szCs w:val="24"/>
          <w:lang w:eastAsia="ru-RU"/>
        </w:rPr>
        <w:t>Педагог ДОО использует следующие методики и тесты:</w:t>
      </w:r>
    </w:p>
    <w:p w:rsidR="0058271E" w:rsidRPr="00624ABD" w:rsidRDefault="0058271E" w:rsidP="00213DDB">
      <w:pPr>
        <w:widowControl w:val="0"/>
        <w:numPr>
          <w:ilvl w:val="0"/>
          <w:numId w:val="9"/>
        </w:numPr>
        <w:tabs>
          <w:tab w:val="left" w:pos="1276"/>
        </w:tabs>
        <w:spacing w:after="0" w:line="240" w:lineRule="auto"/>
        <w:ind w:left="0" w:firstLine="709"/>
        <w:jc w:val="both"/>
        <w:rPr>
          <w:rFonts w:ascii="Times New Roman" w:hAnsi="Times New Roman"/>
          <w:sz w:val="24"/>
          <w:szCs w:val="24"/>
          <w:lang w:eastAsia="ru-RU"/>
        </w:rPr>
      </w:pPr>
      <w:r w:rsidRPr="00624ABD">
        <w:rPr>
          <w:rFonts w:ascii="Times New Roman" w:hAnsi="Times New Roman"/>
          <w:sz w:val="24"/>
          <w:szCs w:val="24"/>
          <w:lang w:eastAsia="ru-RU"/>
        </w:rPr>
        <w:t>проективная методика «Рисунок семьи» (тест на определение эмоционального благополучия ребенка);</w:t>
      </w:r>
    </w:p>
    <w:p w:rsidR="0058271E" w:rsidRPr="00624ABD" w:rsidRDefault="0058271E" w:rsidP="00213DDB">
      <w:pPr>
        <w:widowControl w:val="0"/>
        <w:numPr>
          <w:ilvl w:val="0"/>
          <w:numId w:val="9"/>
        </w:numPr>
        <w:tabs>
          <w:tab w:val="left" w:pos="1276"/>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метод изучения продукта</w:t>
      </w:r>
      <w:r w:rsidRPr="00624ABD">
        <w:rPr>
          <w:rFonts w:ascii="Times New Roman" w:hAnsi="Times New Roman"/>
          <w:sz w:val="24"/>
          <w:szCs w:val="24"/>
          <w:lang w:eastAsia="ru-RU"/>
        </w:rPr>
        <w:t xml:space="preserve"> детского творчества; </w:t>
      </w:r>
    </w:p>
    <w:p w:rsidR="0058271E" w:rsidRPr="00624ABD" w:rsidRDefault="0058271E" w:rsidP="00213DDB">
      <w:pPr>
        <w:widowControl w:val="0"/>
        <w:numPr>
          <w:ilvl w:val="0"/>
          <w:numId w:val="9"/>
        </w:numPr>
        <w:tabs>
          <w:tab w:val="left" w:pos="1276"/>
        </w:tabs>
        <w:spacing w:after="0" w:line="240" w:lineRule="auto"/>
        <w:ind w:left="0" w:firstLine="709"/>
        <w:jc w:val="both"/>
        <w:rPr>
          <w:rFonts w:ascii="Times New Roman" w:hAnsi="Times New Roman"/>
          <w:sz w:val="24"/>
          <w:szCs w:val="24"/>
          <w:lang w:eastAsia="ru-RU"/>
        </w:rPr>
      </w:pPr>
      <w:r w:rsidRPr="00624ABD">
        <w:rPr>
          <w:rFonts w:ascii="Times New Roman" w:hAnsi="Times New Roman"/>
          <w:sz w:val="24"/>
          <w:szCs w:val="24"/>
          <w:lang w:eastAsia="ru-RU"/>
        </w:rPr>
        <w:t>метод наблюдения;</w:t>
      </w:r>
    </w:p>
    <w:p w:rsidR="0058271E" w:rsidRPr="00624ABD" w:rsidRDefault="0058271E" w:rsidP="00213DDB">
      <w:pPr>
        <w:widowControl w:val="0"/>
        <w:numPr>
          <w:ilvl w:val="0"/>
          <w:numId w:val="9"/>
        </w:numPr>
        <w:tabs>
          <w:tab w:val="left" w:pos="1276"/>
        </w:tabs>
        <w:spacing w:after="0" w:line="240" w:lineRule="auto"/>
        <w:ind w:left="0" w:firstLine="709"/>
        <w:jc w:val="both"/>
        <w:rPr>
          <w:rFonts w:ascii="Times New Roman" w:hAnsi="Times New Roman"/>
          <w:sz w:val="24"/>
          <w:szCs w:val="24"/>
          <w:lang w:eastAsia="ru-RU"/>
        </w:rPr>
      </w:pPr>
      <w:r w:rsidRPr="00624ABD">
        <w:rPr>
          <w:rFonts w:ascii="Times New Roman" w:hAnsi="Times New Roman"/>
          <w:sz w:val="24"/>
          <w:szCs w:val="24"/>
          <w:lang w:eastAsia="ru-RU"/>
        </w:rPr>
        <w:t>метод тестов с целью диагностики внутригруппового статуса личности, структуры межличностных отношений, исследования от</w:t>
      </w:r>
      <w:r w:rsidRPr="00624ABD">
        <w:rPr>
          <w:rFonts w:ascii="Times New Roman" w:hAnsi="Times New Roman"/>
          <w:sz w:val="24"/>
          <w:szCs w:val="24"/>
          <w:lang w:eastAsia="ru-RU"/>
        </w:rPr>
        <w:softHyphen/>
        <w:t>ношения ребенка к ряду типичных для него, жизненных ситуаций и др.;</w:t>
      </w:r>
    </w:p>
    <w:p w:rsidR="0058271E" w:rsidRPr="00624ABD" w:rsidRDefault="0058271E" w:rsidP="00213DDB">
      <w:pPr>
        <w:widowControl w:val="0"/>
        <w:numPr>
          <w:ilvl w:val="0"/>
          <w:numId w:val="9"/>
        </w:numPr>
        <w:tabs>
          <w:tab w:val="left" w:pos="1276"/>
          <w:tab w:val="left" w:pos="5070"/>
        </w:tabs>
        <w:spacing w:after="0" w:line="240" w:lineRule="auto"/>
        <w:ind w:left="0" w:firstLine="709"/>
        <w:jc w:val="both"/>
        <w:rPr>
          <w:rFonts w:ascii="Times New Roman" w:hAnsi="Times New Roman"/>
          <w:sz w:val="24"/>
          <w:szCs w:val="24"/>
          <w:lang w:eastAsia="ru-RU"/>
        </w:rPr>
      </w:pPr>
      <w:r w:rsidRPr="00624ABD">
        <w:rPr>
          <w:rFonts w:ascii="Times New Roman" w:hAnsi="Times New Roman"/>
          <w:sz w:val="24"/>
          <w:szCs w:val="24"/>
          <w:lang w:eastAsia="ru-RU"/>
        </w:rPr>
        <w:t>методы математико-статистического анализа полученных дан</w:t>
      </w:r>
      <w:r w:rsidRPr="00624ABD">
        <w:rPr>
          <w:rFonts w:ascii="Times New Roman" w:hAnsi="Times New Roman"/>
          <w:sz w:val="24"/>
          <w:szCs w:val="24"/>
          <w:lang w:eastAsia="ru-RU"/>
        </w:rPr>
        <w:softHyphen/>
        <w:t>ных;</w:t>
      </w:r>
      <w:r w:rsidRPr="00624ABD">
        <w:rPr>
          <w:rFonts w:ascii="Times New Roman" w:hAnsi="Times New Roman"/>
          <w:sz w:val="24"/>
          <w:szCs w:val="24"/>
          <w:lang w:eastAsia="ru-RU"/>
        </w:rPr>
        <w:tab/>
      </w:r>
    </w:p>
    <w:p w:rsidR="0058271E" w:rsidRPr="00624ABD" w:rsidRDefault="0058271E" w:rsidP="00213DDB">
      <w:pPr>
        <w:widowControl w:val="0"/>
        <w:numPr>
          <w:ilvl w:val="0"/>
          <w:numId w:val="9"/>
        </w:numPr>
        <w:tabs>
          <w:tab w:val="left" w:pos="1276"/>
          <w:tab w:val="left" w:pos="5070"/>
        </w:tabs>
        <w:spacing w:after="0" w:line="240" w:lineRule="auto"/>
        <w:ind w:left="0" w:firstLine="709"/>
        <w:jc w:val="both"/>
        <w:rPr>
          <w:rFonts w:ascii="Times New Roman" w:hAnsi="Times New Roman"/>
          <w:sz w:val="24"/>
          <w:szCs w:val="24"/>
          <w:lang w:eastAsia="ru-RU"/>
        </w:rPr>
      </w:pPr>
      <w:r w:rsidRPr="00624ABD">
        <w:rPr>
          <w:rFonts w:ascii="Times New Roman" w:hAnsi="Times New Roman"/>
          <w:sz w:val="24"/>
          <w:szCs w:val="24"/>
          <w:lang w:eastAsia="ru-RU"/>
        </w:rPr>
        <w:t xml:space="preserve">методы анкетирования, бесед с родителями с целью изучения </w:t>
      </w:r>
      <w:r w:rsidRPr="00624ABD">
        <w:rPr>
          <w:rFonts w:ascii="Times New Roman" w:hAnsi="Times New Roman"/>
          <w:bCs/>
          <w:sz w:val="24"/>
          <w:szCs w:val="24"/>
          <w:lang w:eastAsia="ru-RU"/>
        </w:rPr>
        <w:t>семейного микроклимата, отношения к программе и др.</w:t>
      </w:r>
    </w:p>
    <w:p w:rsidR="0058271E" w:rsidRDefault="0058271E" w:rsidP="00213DDB">
      <w:pPr>
        <w:widowControl w:val="0"/>
        <w:tabs>
          <w:tab w:val="left" w:pos="1276"/>
          <w:tab w:val="left" w:pos="5070"/>
        </w:tabs>
        <w:spacing w:after="0" w:line="240" w:lineRule="auto"/>
        <w:jc w:val="both"/>
        <w:rPr>
          <w:rFonts w:ascii="Times New Roman" w:hAnsi="Times New Roman"/>
          <w:sz w:val="24"/>
          <w:szCs w:val="24"/>
          <w:lang w:eastAsia="ru-RU"/>
        </w:rPr>
      </w:pPr>
    </w:p>
    <w:p w:rsidR="0058271E" w:rsidRDefault="0058271E" w:rsidP="00213DDB">
      <w:pPr>
        <w:widowControl w:val="0"/>
        <w:tabs>
          <w:tab w:val="left" w:pos="1276"/>
          <w:tab w:val="left" w:pos="5070"/>
        </w:tabs>
        <w:spacing w:after="0" w:line="240" w:lineRule="auto"/>
        <w:jc w:val="both"/>
        <w:rPr>
          <w:rFonts w:ascii="Times New Roman" w:hAnsi="Times New Roman"/>
          <w:sz w:val="24"/>
          <w:szCs w:val="24"/>
          <w:lang w:eastAsia="ru-RU"/>
        </w:rPr>
      </w:pPr>
    </w:p>
    <w:p w:rsidR="0058271E" w:rsidRDefault="0058271E" w:rsidP="00213DDB">
      <w:pPr>
        <w:widowControl w:val="0"/>
        <w:tabs>
          <w:tab w:val="left" w:pos="1276"/>
          <w:tab w:val="left" w:pos="5070"/>
        </w:tabs>
        <w:spacing w:after="0" w:line="240" w:lineRule="auto"/>
        <w:jc w:val="both"/>
        <w:rPr>
          <w:rFonts w:ascii="Times New Roman" w:hAnsi="Times New Roman"/>
          <w:sz w:val="24"/>
          <w:szCs w:val="24"/>
          <w:lang w:eastAsia="ru-RU"/>
        </w:rPr>
      </w:pPr>
    </w:p>
    <w:p w:rsidR="0058271E" w:rsidRDefault="0058271E" w:rsidP="00213DDB">
      <w:pPr>
        <w:widowControl w:val="0"/>
        <w:tabs>
          <w:tab w:val="left" w:pos="1276"/>
          <w:tab w:val="left" w:pos="5070"/>
        </w:tabs>
        <w:spacing w:after="0" w:line="240" w:lineRule="auto"/>
        <w:jc w:val="both"/>
        <w:rPr>
          <w:rFonts w:ascii="Times New Roman" w:hAnsi="Times New Roman"/>
          <w:sz w:val="24"/>
          <w:szCs w:val="24"/>
          <w:lang w:eastAsia="ru-RU"/>
        </w:rPr>
      </w:pPr>
    </w:p>
    <w:p w:rsidR="0058271E" w:rsidRDefault="0058271E" w:rsidP="00213DDB">
      <w:pPr>
        <w:widowControl w:val="0"/>
        <w:tabs>
          <w:tab w:val="left" w:pos="1276"/>
          <w:tab w:val="left" w:pos="5070"/>
        </w:tabs>
        <w:spacing w:after="0" w:line="240" w:lineRule="auto"/>
        <w:jc w:val="both"/>
        <w:rPr>
          <w:rFonts w:ascii="Times New Roman" w:hAnsi="Times New Roman"/>
          <w:sz w:val="24"/>
          <w:szCs w:val="24"/>
          <w:lang w:eastAsia="ru-RU"/>
        </w:rPr>
      </w:pPr>
    </w:p>
    <w:p w:rsidR="0058271E" w:rsidRDefault="0058271E" w:rsidP="00213DDB">
      <w:pPr>
        <w:widowControl w:val="0"/>
        <w:tabs>
          <w:tab w:val="left" w:pos="1276"/>
          <w:tab w:val="left" w:pos="5070"/>
        </w:tabs>
        <w:spacing w:after="0" w:line="240" w:lineRule="auto"/>
        <w:jc w:val="both"/>
        <w:rPr>
          <w:rFonts w:ascii="Times New Roman" w:hAnsi="Times New Roman"/>
          <w:sz w:val="24"/>
          <w:szCs w:val="24"/>
          <w:lang w:eastAsia="ru-RU"/>
        </w:rPr>
      </w:pPr>
    </w:p>
    <w:p w:rsidR="0058271E" w:rsidRDefault="0058271E" w:rsidP="00213DDB">
      <w:pPr>
        <w:widowControl w:val="0"/>
        <w:tabs>
          <w:tab w:val="left" w:pos="1276"/>
          <w:tab w:val="left" w:pos="5070"/>
        </w:tabs>
        <w:spacing w:after="0" w:line="240" w:lineRule="auto"/>
        <w:jc w:val="both"/>
        <w:rPr>
          <w:rFonts w:ascii="Times New Roman" w:hAnsi="Times New Roman"/>
          <w:sz w:val="24"/>
          <w:szCs w:val="24"/>
          <w:lang w:eastAsia="ru-RU"/>
        </w:rPr>
      </w:pPr>
    </w:p>
    <w:p w:rsidR="0058271E" w:rsidRDefault="0058271E" w:rsidP="00213DDB">
      <w:pPr>
        <w:widowControl w:val="0"/>
        <w:tabs>
          <w:tab w:val="left" w:pos="1276"/>
          <w:tab w:val="left" w:pos="5070"/>
        </w:tabs>
        <w:spacing w:after="0" w:line="240" w:lineRule="auto"/>
        <w:jc w:val="both"/>
        <w:rPr>
          <w:rFonts w:ascii="Times New Roman" w:hAnsi="Times New Roman"/>
          <w:sz w:val="24"/>
          <w:szCs w:val="24"/>
          <w:lang w:eastAsia="ru-RU"/>
        </w:rPr>
      </w:pPr>
    </w:p>
    <w:p w:rsidR="0058271E" w:rsidRDefault="0058271E" w:rsidP="00213DDB">
      <w:pPr>
        <w:widowControl w:val="0"/>
        <w:tabs>
          <w:tab w:val="left" w:pos="1276"/>
          <w:tab w:val="left" w:pos="5070"/>
        </w:tabs>
        <w:spacing w:after="0" w:line="240" w:lineRule="auto"/>
        <w:jc w:val="both"/>
        <w:rPr>
          <w:rFonts w:ascii="Times New Roman" w:hAnsi="Times New Roman"/>
          <w:sz w:val="24"/>
          <w:szCs w:val="24"/>
          <w:lang w:eastAsia="ru-RU"/>
        </w:rPr>
      </w:pPr>
    </w:p>
    <w:p w:rsidR="0058271E" w:rsidRPr="00624ABD" w:rsidRDefault="0058271E" w:rsidP="00213DDB">
      <w:pPr>
        <w:tabs>
          <w:tab w:val="center" w:pos="4960"/>
          <w:tab w:val="left" w:pos="8540"/>
        </w:tabs>
        <w:spacing w:after="0" w:line="240" w:lineRule="auto"/>
        <w:jc w:val="center"/>
        <w:rPr>
          <w:rFonts w:ascii="Times New Roman" w:hAnsi="Times New Roman"/>
          <w:b/>
          <w:sz w:val="24"/>
          <w:szCs w:val="24"/>
        </w:rPr>
      </w:pPr>
      <w:r w:rsidRPr="00624ABD">
        <w:rPr>
          <w:rFonts w:ascii="Times New Roman" w:hAnsi="Times New Roman"/>
          <w:b/>
          <w:sz w:val="24"/>
          <w:szCs w:val="24"/>
        </w:rPr>
        <w:t>Диагнос</w:t>
      </w:r>
      <w:r>
        <w:rPr>
          <w:rFonts w:ascii="Times New Roman" w:hAnsi="Times New Roman"/>
          <w:b/>
          <w:sz w:val="24"/>
          <w:szCs w:val="24"/>
        </w:rPr>
        <w:t>тическая карта по нравственно-</w:t>
      </w:r>
      <w:r w:rsidRPr="00624ABD">
        <w:rPr>
          <w:rFonts w:ascii="Times New Roman" w:hAnsi="Times New Roman"/>
          <w:b/>
          <w:sz w:val="24"/>
          <w:szCs w:val="24"/>
        </w:rPr>
        <w:t>патриотическому воспитанию детей</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0"/>
        <w:gridCol w:w="1037"/>
        <w:gridCol w:w="1038"/>
      </w:tblGrid>
      <w:tr w:rsidR="0058271E" w:rsidRPr="00934A75" w:rsidTr="00934A75">
        <w:trPr>
          <w:trHeight w:val="240"/>
        </w:trPr>
        <w:tc>
          <w:tcPr>
            <w:tcW w:w="7790" w:type="dxa"/>
            <w:vMerge w:val="restart"/>
          </w:tcPr>
          <w:p w:rsidR="0058271E" w:rsidRPr="00934A75" w:rsidRDefault="0058271E" w:rsidP="00934A75">
            <w:pPr>
              <w:tabs>
                <w:tab w:val="center" w:pos="4960"/>
                <w:tab w:val="left" w:pos="8540"/>
              </w:tabs>
              <w:spacing w:after="0" w:line="240" w:lineRule="auto"/>
              <w:jc w:val="center"/>
              <w:rPr>
                <w:rFonts w:ascii="Times New Roman" w:hAnsi="Times New Roman"/>
                <w:b/>
              </w:rPr>
            </w:pPr>
            <w:r w:rsidRPr="00934A75">
              <w:rPr>
                <w:rFonts w:ascii="Times New Roman" w:hAnsi="Times New Roman"/>
                <w:b/>
              </w:rPr>
              <w:t>Ф.И. ребенка</w:t>
            </w:r>
          </w:p>
        </w:tc>
        <w:tc>
          <w:tcPr>
            <w:tcW w:w="2075" w:type="dxa"/>
            <w:gridSpan w:val="2"/>
          </w:tcPr>
          <w:p w:rsidR="0058271E" w:rsidRPr="00934A75" w:rsidRDefault="0058271E" w:rsidP="00934A75">
            <w:pPr>
              <w:tabs>
                <w:tab w:val="center" w:pos="4960"/>
                <w:tab w:val="left" w:pos="8540"/>
              </w:tabs>
              <w:spacing w:after="0" w:line="240" w:lineRule="auto"/>
              <w:jc w:val="center"/>
              <w:rPr>
                <w:rFonts w:ascii="Times New Roman" w:hAnsi="Times New Roman"/>
                <w:b/>
              </w:rPr>
            </w:pPr>
          </w:p>
        </w:tc>
      </w:tr>
      <w:tr w:rsidR="0058271E" w:rsidRPr="00934A75" w:rsidTr="00934A75">
        <w:trPr>
          <w:trHeight w:val="240"/>
        </w:trPr>
        <w:tc>
          <w:tcPr>
            <w:tcW w:w="7790" w:type="dxa"/>
            <w:vMerge/>
          </w:tcPr>
          <w:p w:rsidR="0058271E" w:rsidRPr="00934A75" w:rsidRDefault="0058271E" w:rsidP="00934A75">
            <w:pPr>
              <w:tabs>
                <w:tab w:val="center" w:pos="4960"/>
                <w:tab w:val="left" w:pos="8540"/>
              </w:tabs>
              <w:spacing w:after="0" w:line="240" w:lineRule="auto"/>
              <w:jc w:val="center"/>
              <w:rPr>
                <w:rFonts w:ascii="Times New Roman" w:hAnsi="Times New Roman"/>
                <w:b/>
              </w:rPr>
            </w:pPr>
          </w:p>
        </w:tc>
        <w:tc>
          <w:tcPr>
            <w:tcW w:w="1037" w:type="dxa"/>
          </w:tcPr>
          <w:p w:rsidR="0058271E" w:rsidRPr="00934A75" w:rsidRDefault="0058271E" w:rsidP="00934A75">
            <w:pPr>
              <w:tabs>
                <w:tab w:val="center" w:pos="4960"/>
                <w:tab w:val="left" w:pos="8540"/>
              </w:tabs>
              <w:spacing w:after="0" w:line="240" w:lineRule="auto"/>
              <w:jc w:val="center"/>
              <w:rPr>
                <w:rFonts w:ascii="Times New Roman" w:hAnsi="Times New Roman"/>
                <w:b/>
              </w:rPr>
            </w:pPr>
            <w:r w:rsidRPr="00934A75">
              <w:rPr>
                <w:rFonts w:ascii="Times New Roman" w:hAnsi="Times New Roman"/>
                <w:b/>
              </w:rPr>
              <w:t>н.г.</w:t>
            </w:r>
          </w:p>
        </w:tc>
        <w:tc>
          <w:tcPr>
            <w:tcW w:w="1038" w:type="dxa"/>
          </w:tcPr>
          <w:p w:rsidR="0058271E" w:rsidRPr="00934A75" w:rsidRDefault="0058271E" w:rsidP="00934A75">
            <w:pPr>
              <w:tabs>
                <w:tab w:val="center" w:pos="4960"/>
                <w:tab w:val="left" w:pos="8540"/>
              </w:tabs>
              <w:spacing w:after="0" w:line="240" w:lineRule="auto"/>
              <w:jc w:val="center"/>
              <w:rPr>
                <w:rFonts w:ascii="Times New Roman" w:hAnsi="Times New Roman"/>
                <w:b/>
              </w:rPr>
            </w:pPr>
            <w:r w:rsidRPr="00934A75">
              <w:rPr>
                <w:rFonts w:ascii="Times New Roman" w:hAnsi="Times New Roman"/>
                <w:b/>
              </w:rPr>
              <w:t>к.г.</w:t>
            </w:r>
          </w:p>
        </w:tc>
      </w:tr>
      <w:tr w:rsidR="0058271E" w:rsidRPr="00934A75" w:rsidTr="00934A75">
        <w:trPr>
          <w:trHeight w:val="1767"/>
        </w:trPr>
        <w:tc>
          <w:tcPr>
            <w:tcW w:w="7790" w:type="dxa"/>
          </w:tcPr>
          <w:p w:rsidR="0058271E" w:rsidRPr="00934A75" w:rsidRDefault="0058271E" w:rsidP="00934A75">
            <w:pPr>
              <w:tabs>
                <w:tab w:val="center" w:pos="4960"/>
                <w:tab w:val="left" w:pos="8540"/>
              </w:tabs>
              <w:spacing w:after="0" w:line="240" w:lineRule="auto"/>
              <w:rPr>
                <w:rFonts w:ascii="Times New Roman" w:hAnsi="Times New Roman"/>
                <w:b/>
                <w:i/>
              </w:rPr>
            </w:pPr>
            <w:r w:rsidRPr="00934A75">
              <w:rPr>
                <w:rFonts w:ascii="Times New Roman" w:hAnsi="Times New Roman"/>
                <w:b/>
                <w:i/>
              </w:rPr>
              <w:t>1.Родной город</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Название города.</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Название реки.</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Домашний адрес.</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Название профессий родителей.</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Название почты, школы, аптеки, больницы, детского сада, других достопримечательностей города</w:t>
            </w:r>
          </w:p>
          <w:p w:rsidR="0058271E" w:rsidRPr="00934A75" w:rsidRDefault="0058271E" w:rsidP="00934A75">
            <w:pPr>
              <w:shd w:val="clear" w:color="auto" w:fill="FFFFFF"/>
              <w:spacing w:after="0" w:line="240" w:lineRule="auto"/>
              <w:rPr>
                <w:rFonts w:ascii="yandex-sans" w:hAnsi="yandex-sans"/>
                <w:sz w:val="23"/>
                <w:szCs w:val="23"/>
                <w:lang w:eastAsia="ru-RU"/>
              </w:rPr>
            </w:pPr>
            <w:r w:rsidRPr="00934A75">
              <w:rPr>
                <w:rFonts w:ascii="Times New Roman" w:hAnsi="Times New Roman"/>
                <w:lang w:eastAsia="ru-RU"/>
              </w:rPr>
              <w:t xml:space="preserve">   - Транспорт родного города: виды транспорта, название, назначение, транспортные профессии.</w:t>
            </w:r>
          </w:p>
        </w:tc>
        <w:tc>
          <w:tcPr>
            <w:tcW w:w="1037" w:type="dxa"/>
          </w:tcPr>
          <w:p w:rsidR="0058271E" w:rsidRPr="00934A75" w:rsidRDefault="0058271E" w:rsidP="00934A75">
            <w:pPr>
              <w:tabs>
                <w:tab w:val="center" w:pos="4960"/>
                <w:tab w:val="left" w:pos="8540"/>
              </w:tabs>
              <w:spacing w:after="0" w:line="240" w:lineRule="auto"/>
              <w:jc w:val="center"/>
              <w:rPr>
                <w:rFonts w:ascii="Times New Roman" w:hAnsi="Times New Roman"/>
                <w:b/>
              </w:rPr>
            </w:pPr>
          </w:p>
        </w:tc>
        <w:tc>
          <w:tcPr>
            <w:tcW w:w="1038" w:type="dxa"/>
          </w:tcPr>
          <w:p w:rsidR="0058271E" w:rsidRPr="00934A75" w:rsidRDefault="0058271E" w:rsidP="00934A75">
            <w:pPr>
              <w:tabs>
                <w:tab w:val="center" w:pos="4960"/>
                <w:tab w:val="left" w:pos="8540"/>
              </w:tabs>
              <w:spacing w:after="0" w:line="240" w:lineRule="auto"/>
              <w:jc w:val="center"/>
              <w:rPr>
                <w:rFonts w:ascii="Times New Roman" w:hAnsi="Times New Roman"/>
                <w:b/>
              </w:rPr>
            </w:pPr>
          </w:p>
        </w:tc>
      </w:tr>
      <w:tr w:rsidR="0058271E" w:rsidRPr="00934A75" w:rsidTr="00934A75">
        <w:trPr>
          <w:trHeight w:val="1591"/>
        </w:trPr>
        <w:tc>
          <w:tcPr>
            <w:tcW w:w="7790" w:type="dxa"/>
          </w:tcPr>
          <w:p w:rsidR="0058271E" w:rsidRPr="00934A75" w:rsidRDefault="0058271E" w:rsidP="00934A75">
            <w:pPr>
              <w:shd w:val="clear" w:color="auto" w:fill="FFFFFF"/>
              <w:spacing w:after="0" w:line="240" w:lineRule="auto"/>
              <w:rPr>
                <w:rFonts w:ascii="Times New Roman" w:hAnsi="Times New Roman"/>
                <w:b/>
                <w:i/>
                <w:lang w:eastAsia="ru-RU"/>
              </w:rPr>
            </w:pPr>
            <w:r w:rsidRPr="00934A75">
              <w:rPr>
                <w:rFonts w:ascii="Times New Roman" w:hAnsi="Times New Roman"/>
                <w:b/>
                <w:i/>
                <w:lang w:eastAsia="ru-RU"/>
              </w:rPr>
              <w:t>2.Родная природа</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Название времен года, приметы сезонных изменений в родном городе.</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Названия диких животных родного края, их повадки, жилище.</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Названия зимующих и перелетных птиц родного края.</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Названия лекарственных растений родного края.</w:t>
            </w:r>
          </w:p>
          <w:p w:rsidR="0058271E" w:rsidRPr="00934A75" w:rsidRDefault="0058271E" w:rsidP="00934A75">
            <w:pPr>
              <w:shd w:val="clear" w:color="auto" w:fill="FFFFFF"/>
              <w:spacing w:after="0" w:line="240" w:lineRule="auto"/>
              <w:rPr>
                <w:rFonts w:ascii="yandex-sans" w:hAnsi="yandex-sans"/>
                <w:sz w:val="23"/>
                <w:szCs w:val="23"/>
                <w:lang w:eastAsia="ru-RU"/>
              </w:rPr>
            </w:pPr>
            <w:r>
              <w:rPr>
                <w:rFonts w:ascii="Times New Roman" w:hAnsi="Times New Roman"/>
                <w:lang w:eastAsia="ru-RU"/>
              </w:rPr>
              <w:t xml:space="preserve">   </w:t>
            </w:r>
            <w:r w:rsidRPr="00934A75">
              <w:rPr>
                <w:rFonts w:ascii="Times New Roman" w:hAnsi="Times New Roman"/>
                <w:lang w:eastAsia="ru-RU"/>
              </w:rPr>
              <w:t>- Названия растительности родного края: деревья, кустарники, грибы, ягоды.</w:t>
            </w:r>
          </w:p>
        </w:tc>
        <w:tc>
          <w:tcPr>
            <w:tcW w:w="1037" w:type="dxa"/>
          </w:tcPr>
          <w:p w:rsidR="0058271E" w:rsidRPr="00934A75" w:rsidRDefault="0058271E" w:rsidP="00934A75">
            <w:pPr>
              <w:tabs>
                <w:tab w:val="center" w:pos="4960"/>
                <w:tab w:val="left" w:pos="8540"/>
              </w:tabs>
              <w:spacing w:after="0" w:line="240" w:lineRule="auto"/>
              <w:jc w:val="center"/>
              <w:rPr>
                <w:rFonts w:ascii="Times New Roman" w:hAnsi="Times New Roman"/>
                <w:b/>
              </w:rPr>
            </w:pPr>
          </w:p>
        </w:tc>
        <w:tc>
          <w:tcPr>
            <w:tcW w:w="1038" w:type="dxa"/>
          </w:tcPr>
          <w:p w:rsidR="0058271E" w:rsidRPr="00934A75" w:rsidRDefault="0058271E" w:rsidP="00934A75">
            <w:pPr>
              <w:tabs>
                <w:tab w:val="center" w:pos="4960"/>
                <w:tab w:val="left" w:pos="8540"/>
              </w:tabs>
              <w:spacing w:after="0" w:line="240" w:lineRule="auto"/>
              <w:jc w:val="center"/>
              <w:rPr>
                <w:rFonts w:ascii="Times New Roman" w:hAnsi="Times New Roman"/>
                <w:b/>
              </w:rPr>
            </w:pPr>
          </w:p>
        </w:tc>
      </w:tr>
      <w:tr w:rsidR="0058271E" w:rsidRPr="00934A75" w:rsidTr="00934A75">
        <w:trPr>
          <w:trHeight w:val="2141"/>
        </w:trPr>
        <w:tc>
          <w:tcPr>
            <w:tcW w:w="7790" w:type="dxa"/>
          </w:tcPr>
          <w:p w:rsidR="0058271E" w:rsidRPr="00934A75" w:rsidRDefault="0058271E" w:rsidP="00934A75">
            <w:pPr>
              <w:shd w:val="clear" w:color="auto" w:fill="FFFFFF"/>
              <w:spacing w:after="0" w:line="240" w:lineRule="auto"/>
              <w:rPr>
                <w:rFonts w:ascii="Times New Roman" w:hAnsi="Times New Roman"/>
                <w:b/>
                <w:i/>
                <w:lang w:eastAsia="ru-RU"/>
              </w:rPr>
            </w:pPr>
            <w:r w:rsidRPr="00934A75">
              <w:rPr>
                <w:rFonts w:ascii="Times New Roman" w:hAnsi="Times New Roman"/>
                <w:b/>
                <w:i/>
                <w:lang w:eastAsia="ru-RU"/>
              </w:rPr>
              <w:t>3.Родная страна</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Название нашей страны – Россия.</w:t>
            </w:r>
          </w:p>
          <w:p w:rsidR="0058271E" w:rsidRPr="00934A75" w:rsidRDefault="0058271E" w:rsidP="00934A75">
            <w:pPr>
              <w:shd w:val="clear" w:color="auto" w:fill="FFFFFF"/>
              <w:spacing w:after="0" w:line="240" w:lineRule="auto"/>
              <w:rPr>
                <w:rFonts w:ascii="Times New Roman" w:hAnsi="Times New Roman"/>
                <w:lang w:eastAsia="ru-RU"/>
              </w:rPr>
            </w:pPr>
            <w:r>
              <w:rPr>
                <w:rFonts w:ascii="Times New Roman" w:hAnsi="Times New Roman"/>
                <w:lang w:eastAsia="ru-RU"/>
              </w:rPr>
              <w:t xml:space="preserve">   </w:t>
            </w:r>
            <w:r w:rsidRPr="00934A75">
              <w:rPr>
                <w:rFonts w:ascii="Times New Roman" w:hAnsi="Times New Roman"/>
                <w:lang w:eastAsia="ru-RU"/>
              </w:rPr>
              <w:t>- Умение узнавать государственный флаг и герб РФ среди других.</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Знания символического значения цветов флага и герба.</w:t>
            </w:r>
          </w:p>
          <w:p w:rsidR="0058271E" w:rsidRPr="00934A75" w:rsidRDefault="0058271E" w:rsidP="00934A75">
            <w:pPr>
              <w:shd w:val="clear" w:color="auto" w:fill="FFFFFF"/>
              <w:spacing w:after="0" w:line="240" w:lineRule="auto"/>
              <w:rPr>
                <w:rFonts w:ascii="Times New Roman" w:hAnsi="Times New Roman"/>
                <w:lang w:eastAsia="ru-RU"/>
              </w:rPr>
            </w:pPr>
            <w:r>
              <w:rPr>
                <w:rFonts w:ascii="Times New Roman" w:hAnsi="Times New Roman"/>
                <w:lang w:eastAsia="ru-RU"/>
              </w:rPr>
              <w:t xml:space="preserve">   </w:t>
            </w:r>
            <w:r w:rsidRPr="00934A75">
              <w:rPr>
                <w:rFonts w:ascii="Times New Roman" w:hAnsi="Times New Roman"/>
                <w:lang w:eastAsia="ru-RU"/>
              </w:rPr>
              <w:t>- Знание правил поведения во время звучания гимна.</w:t>
            </w:r>
          </w:p>
          <w:p w:rsidR="0058271E" w:rsidRPr="00934A75" w:rsidRDefault="0058271E" w:rsidP="00934A75">
            <w:pPr>
              <w:shd w:val="clear" w:color="auto" w:fill="FFFFFF"/>
              <w:spacing w:after="0" w:line="240" w:lineRule="auto"/>
              <w:rPr>
                <w:rFonts w:ascii="Times New Roman" w:hAnsi="Times New Roman"/>
                <w:lang w:eastAsia="ru-RU"/>
              </w:rPr>
            </w:pPr>
            <w:r>
              <w:rPr>
                <w:rFonts w:ascii="Times New Roman" w:hAnsi="Times New Roman"/>
                <w:lang w:eastAsia="ru-RU"/>
              </w:rPr>
              <w:t xml:space="preserve">   - </w:t>
            </w:r>
            <w:r w:rsidRPr="00934A75">
              <w:rPr>
                <w:rFonts w:ascii="Times New Roman" w:hAnsi="Times New Roman"/>
                <w:lang w:eastAsia="ru-RU"/>
              </w:rPr>
              <w:t>Знание столицы России – Москва.</w:t>
            </w:r>
          </w:p>
          <w:p w:rsidR="0058271E" w:rsidRPr="00934A75" w:rsidRDefault="0058271E" w:rsidP="00934A75">
            <w:pPr>
              <w:shd w:val="clear" w:color="auto" w:fill="FFFFFF"/>
              <w:spacing w:after="0" w:line="240" w:lineRule="auto"/>
              <w:rPr>
                <w:rFonts w:ascii="Times New Roman" w:hAnsi="Times New Roman"/>
                <w:lang w:eastAsia="ru-RU"/>
              </w:rPr>
            </w:pPr>
            <w:r>
              <w:rPr>
                <w:rFonts w:ascii="Times New Roman" w:hAnsi="Times New Roman"/>
                <w:lang w:eastAsia="ru-RU"/>
              </w:rPr>
              <w:t xml:space="preserve">   </w:t>
            </w:r>
            <w:r w:rsidRPr="00934A75">
              <w:rPr>
                <w:rFonts w:ascii="Times New Roman" w:hAnsi="Times New Roman"/>
                <w:lang w:eastAsia="ru-RU"/>
              </w:rPr>
              <w:t>- Знание имен знаменитых соотечественников.</w:t>
            </w:r>
          </w:p>
          <w:p w:rsidR="0058271E" w:rsidRPr="00934A75" w:rsidRDefault="0058271E" w:rsidP="00934A75">
            <w:pPr>
              <w:shd w:val="clear" w:color="auto" w:fill="FFFFFF"/>
              <w:spacing w:after="0" w:line="240" w:lineRule="auto"/>
              <w:rPr>
                <w:rFonts w:ascii="yandex-sans" w:hAnsi="yandex-sans"/>
                <w:sz w:val="23"/>
                <w:szCs w:val="23"/>
                <w:lang w:eastAsia="ru-RU"/>
              </w:rPr>
            </w:pPr>
            <w:r>
              <w:rPr>
                <w:rFonts w:ascii="Times New Roman" w:hAnsi="Times New Roman"/>
                <w:lang w:eastAsia="ru-RU"/>
              </w:rPr>
              <w:t xml:space="preserve">   - З</w:t>
            </w:r>
            <w:r w:rsidRPr="00934A75">
              <w:rPr>
                <w:rFonts w:ascii="Times New Roman" w:hAnsi="Times New Roman"/>
                <w:lang w:eastAsia="ru-RU"/>
              </w:rPr>
              <w:t>нание крупных городов и рек России.</w:t>
            </w:r>
          </w:p>
        </w:tc>
        <w:tc>
          <w:tcPr>
            <w:tcW w:w="1037" w:type="dxa"/>
          </w:tcPr>
          <w:p w:rsidR="0058271E" w:rsidRPr="00934A75" w:rsidRDefault="0058271E" w:rsidP="00934A75">
            <w:pPr>
              <w:tabs>
                <w:tab w:val="center" w:pos="4960"/>
                <w:tab w:val="left" w:pos="8540"/>
              </w:tabs>
              <w:spacing w:after="0" w:line="240" w:lineRule="auto"/>
              <w:jc w:val="center"/>
              <w:rPr>
                <w:rFonts w:ascii="Times New Roman" w:hAnsi="Times New Roman"/>
                <w:b/>
              </w:rPr>
            </w:pPr>
          </w:p>
        </w:tc>
        <w:tc>
          <w:tcPr>
            <w:tcW w:w="1038" w:type="dxa"/>
          </w:tcPr>
          <w:p w:rsidR="0058271E" w:rsidRPr="00934A75" w:rsidRDefault="0058271E" w:rsidP="00934A75">
            <w:pPr>
              <w:tabs>
                <w:tab w:val="center" w:pos="4960"/>
                <w:tab w:val="left" w:pos="8540"/>
              </w:tabs>
              <w:spacing w:after="0" w:line="240" w:lineRule="auto"/>
              <w:jc w:val="center"/>
              <w:rPr>
                <w:rFonts w:ascii="Times New Roman" w:hAnsi="Times New Roman"/>
                <w:b/>
              </w:rPr>
            </w:pPr>
          </w:p>
        </w:tc>
      </w:tr>
      <w:tr w:rsidR="0058271E" w:rsidRPr="00934A75" w:rsidTr="00934A75">
        <w:trPr>
          <w:trHeight w:val="1715"/>
        </w:trPr>
        <w:tc>
          <w:tcPr>
            <w:tcW w:w="7790" w:type="dxa"/>
          </w:tcPr>
          <w:p w:rsidR="0058271E" w:rsidRPr="00934A75" w:rsidRDefault="0058271E" w:rsidP="00934A75">
            <w:pPr>
              <w:shd w:val="clear" w:color="auto" w:fill="FFFFFF"/>
              <w:spacing w:after="0" w:line="240" w:lineRule="auto"/>
              <w:rPr>
                <w:rFonts w:ascii="Times New Roman" w:hAnsi="Times New Roman"/>
                <w:b/>
                <w:i/>
                <w:lang w:eastAsia="ru-RU"/>
              </w:rPr>
            </w:pPr>
            <w:r w:rsidRPr="00934A75">
              <w:rPr>
                <w:rFonts w:ascii="Times New Roman" w:hAnsi="Times New Roman"/>
                <w:b/>
                <w:i/>
                <w:lang w:eastAsia="ru-RU"/>
              </w:rPr>
              <w:t>4.Родная культура</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Знание русских народных сказок.  </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Знание русских народных пословиц и поговорок о Родине.</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Знание предметов декоративно- прикладного искусства (гжель, хохлома, дымковские и богородские игрушки).</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Знание народных праздников и их значения (Рождество, Масленица, Пасха)</w:t>
            </w:r>
          </w:p>
        </w:tc>
        <w:tc>
          <w:tcPr>
            <w:tcW w:w="1037" w:type="dxa"/>
          </w:tcPr>
          <w:p w:rsidR="0058271E" w:rsidRPr="00934A75" w:rsidRDefault="0058271E" w:rsidP="00934A75">
            <w:pPr>
              <w:tabs>
                <w:tab w:val="center" w:pos="4960"/>
                <w:tab w:val="left" w:pos="8540"/>
              </w:tabs>
              <w:spacing w:after="0" w:line="240" w:lineRule="auto"/>
              <w:jc w:val="center"/>
              <w:rPr>
                <w:rFonts w:ascii="Times New Roman" w:hAnsi="Times New Roman"/>
                <w:b/>
              </w:rPr>
            </w:pPr>
          </w:p>
        </w:tc>
        <w:tc>
          <w:tcPr>
            <w:tcW w:w="1038" w:type="dxa"/>
          </w:tcPr>
          <w:p w:rsidR="0058271E" w:rsidRPr="00934A75" w:rsidRDefault="0058271E" w:rsidP="00934A75">
            <w:pPr>
              <w:tabs>
                <w:tab w:val="center" w:pos="4960"/>
                <w:tab w:val="left" w:pos="8540"/>
              </w:tabs>
              <w:spacing w:after="0" w:line="240" w:lineRule="auto"/>
              <w:jc w:val="center"/>
              <w:rPr>
                <w:rFonts w:ascii="Times New Roman" w:hAnsi="Times New Roman"/>
                <w:b/>
              </w:rPr>
            </w:pPr>
          </w:p>
        </w:tc>
      </w:tr>
      <w:tr w:rsidR="0058271E" w:rsidRPr="00934A75" w:rsidTr="00934A75">
        <w:trPr>
          <w:trHeight w:val="1769"/>
        </w:trPr>
        <w:tc>
          <w:tcPr>
            <w:tcW w:w="7790" w:type="dxa"/>
          </w:tcPr>
          <w:p w:rsidR="0058271E" w:rsidRPr="00934A75" w:rsidRDefault="0058271E" w:rsidP="00934A75">
            <w:pPr>
              <w:shd w:val="clear" w:color="auto" w:fill="FFFFFF"/>
              <w:spacing w:after="0" w:line="240" w:lineRule="auto"/>
              <w:rPr>
                <w:rFonts w:ascii="Times New Roman" w:hAnsi="Times New Roman"/>
                <w:b/>
                <w:i/>
                <w:lang w:eastAsia="ru-RU"/>
              </w:rPr>
            </w:pPr>
            <w:r w:rsidRPr="00934A75">
              <w:rPr>
                <w:rFonts w:ascii="Times New Roman" w:hAnsi="Times New Roman"/>
                <w:b/>
                <w:i/>
                <w:lang w:eastAsia="ru-RU"/>
              </w:rPr>
              <w:t>5.Личностный компонент</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Отношение к окружающей среде</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Забота о близких</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Проявление дружелюбия</w:t>
            </w:r>
          </w:p>
          <w:p w:rsidR="0058271E" w:rsidRPr="00934A75"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Умение управлять своими чувствами, договориться</w:t>
            </w:r>
          </w:p>
          <w:p w:rsidR="0058271E" w:rsidRPr="008D4B7D" w:rsidRDefault="0058271E" w:rsidP="00934A75">
            <w:pPr>
              <w:shd w:val="clear" w:color="auto" w:fill="FFFFFF"/>
              <w:spacing w:after="0" w:line="240" w:lineRule="auto"/>
              <w:rPr>
                <w:rFonts w:ascii="Times New Roman" w:hAnsi="Times New Roman"/>
                <w:lang w:eastAsia="ru-RU"/>
              </w:rPr>
            </w:pPr>
            <w:r w:rsidRPr="00934A75">
              <w:rPr>
                <w:rFonts w:ascii="Times New Roman" w:hAnsi="Times New Roman"/>
                <w:lang w:eastAsia="ru-RU"/>
              </w:rPr>
              <w:t xml:space="preserve">   - Умение анализировать свои</w:t>
            </w:r>
            <w:r>
              <w:rPr>
                <w:rFonts w:ascii="Times New Roman" w:hAnsi="Times New Roman"/>
                <w:lang w:eastAsia="ru-RU"/>
              </w:rPr>
              <w:t xml:space="preserve"> </w:t>
            </w:r>
            <w:r w:rsidRPr="00934A75">
              <w:rPr>
                <w:rFonts w:ascii="Times New Roman" w:hAnsi="Times New Roman"/>
                <w:lang w:eastAsia="ru-RU"/>
              </w:rPr>
              <w:t>поступки и поступки других</w:t>
            </w:r>
          </w:p>
        </w:tc>
        <w:tc>
          <w:tcPr>
            <w:tcW w:w="1037" w:type="dxa"/>
          </w:tcPr>
          <w:p w:rsidR="0058271E" w:rsidRPr="00934A75" w:rsidRDefault="0058271E" w:rsidP="00934A75">
            <w:pPr>
              <w:tabs>
                <w:tab w:val="center" w:pos="4960"/>
                <w:tab w:val="left" w:pos="8540"/>
              </w:tabs>
              <w:spacing w:after="0" w:line="240" w:lineRule="auto"/>
              <w:jc w:val="center"/>
              <w:rPr>
                <w:rFonts w:ascii="Times New Roman" w:hAnsi="Times New Roman"/>
                <w:b/>
              </w:rPr>
            </w:pPr>
          </w:p>
        </w:tc>
        <w:tc>
          <w:tcPr>
            <w:tcW w:w="1038" w:type="dxa"/>
          </w:tcPr>
          <w:p w:rsidR="0058271E" w:rsidRPr="00934A75" w:rsidRDefault="0058271E" w:rsidP="00934A75">
            <w:pPr>
              <w:tabs>
                <w:tab w:val="center" w:pos="4960"/>
                <w:tab w:val="left" w:pos="8540"/>
              </w:tabs>
              <w:spacing w:after="0" w:line="240" w:lineRule="auto"/>
              <w:jc w:val="center"/>
              <w:rPr>
                <w:rFonts w:ascii="Times New Roman" w:hAnsi="Times New Roman"/>
                <w:b/>
              </w:rPr>
            </w:pPr>
          </w:p>
        </w:tc>
      </w:tr>
    </w:tbl>
    <w:p w:rsidR="0058271E" w:rsidRDefault="0058271E" w:rsidP="00213DDB">
      <w:pPr>
        <w:spacing w:after="0" w:line="240" w:lineRule="auto"/>
        <w:ind w:firstLine="709"/>
        <w:jc w:val="both"/>
        <w:rPr>
          <w:rFonts w:ascii="Times New Roman" w:hAnsi="Times New Roman"/>
          <w:b/>
        </w:rPr>
      </w:pPr>
    </w:p>
    <w:p w:rsidR="0058271E" w:rsidRDefault="0058271E" w:rsidP="00213DDB">
      <w:pPr>
        <w:spacing w:after="0" w:line="240" w:lineRule="auto"/>
        <w:ind w:firstLine="709"/>
        <w:jc w:val="both"/>
        <w:rPr>
          <w:rFonts w:ascii="Times New Roman" w:hAnsi="Times New Roman"/>
          <w:i/>
          <w:sz w:val="26"/>
          <w:szCs w:val="26"/>
        </w:rPr>
      </w:pPr>
      <w:r w:rsidRPr="00934A75">
        <w:rPr>
          <w:rFonts w:ascii="Times New Roman" w:hAnsi="Times New Roman"/>
          <w:b/>
        </w:rPr>
        <w:t>Уровень знаний</w:t>
      </w:r>
      <w:r w:rsidRPr="00624ABD">
        <w:rPr>
          <w:rFonts w:ascii="Times New Roman" w:hAnsi="Times New Roman"/>
          <w:i/>
          <w:sz w:val="26"/>
          <w:szCs w:val="26"/>
        </w:rPr>
        <w:t xml:space="preserve"> </w:t>
      </w:r>
    </w:p>
    <w:p w:rsidR="0058271E" w:rsidRPr="00624ABD" w:rsidRDefault="0058271E" w:rsidP="00213DDB">
      <w:pPr>
        <w:spacing w:after="0" w:line="240" w:lineRule="auto"/>
        <w:ind w:firstLine="709"/>
        <w:jc w:val="both"/>
        <w:rPr>
          <w:rFonts w:ascii="Times New Roman" w:hAnsi="Times New Roman"/>
          <w:i/>
          <w:sz w:val="26"/>
          <w:szCs w:val="26"/>
        </w:rPr>
      </w:pPr>
      <w:r w:rsidRPr="00624ABD">
        <w:rPr>
          <w:rFonts w:ascii="Times New Roman" w:hAnsi="Times New Roman"/>
          <w:i/>
          <w:sz w:val="26"/>
          <w:szCs w:val="26"/>
        </w:rPr>
        <w:t>Высокий уровень.</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 xml:space="preserve">Ребенок без особого труда называет свое имя, фамилию, название города, страны, свой адрес, профессии родителей, виды транспорта преобладающие в родном городе. Ребенок полными предложениями, логично и последовательно отвечает на вопросы. Понятно для собеседника умеет рассказать о том, что нового он узнал от посещения того или иного объекта. Ребенок передает настроение и впечатление. Знает достопримечательности города, название аптек, детских садов, больниц, где они расположены. Ребенок правильно определяет символы. Называет цвета флага РФ, </w:t>
      </w:r>
      <w:r>
        <w:rPr>
          <w:rFonts w:ascii="Times New Roman" w:hAnsi="Times New Roman"/>
          <w:sz w:val="26"/>
          <w:szCs w:val="26"/>
        </w:rPr>
        <w:t>Чувашии</w:t>
      </w:r>
      <w:r w:rsidRPr="00624ABD">
        <w:rPr>
          <w:rFonts w:ascii="Times New Roman" w:hAnsi="Times New Roman"/>
          <w:sz w:val="26"/>
          <w:szCs w:val="26"/>
        </w:rPr>
        <w:t xml:space="preserve"> и города, знает порядок их расположения. Без труда называет значение изображения на гербе своего города и гербе России. Называет народные праздники, игрушки, предметы быта, русские народные сказки, пословицы и поговорки о Родине. Называет природные богатства России. Знает приметы сезонных изменений в родном крае, диких животных, зимующих и перелетных птиц, растительный мир </w:t>
      </w:r>
      <w:r>
        <w:rPr>
          <w:rFonts w:ascii="Times New Roman" w:hAnsi="Times New Roman"/>
          <w:sz w:val="26"/>
          <w:szCs w:val="26"/>
        </w:rPr>
        <w:t>Чувашии</w:t>
      </w:r>
      <w:r w:rsidRPr="00624ABD">
        <w:rPr>
          <w:rFonts w:ascii="Times New Roman" w:hAnsi="Times New Roman"/>
          <w:sz w:val="26"/>
          <w:szCs w:val="26"/>
        </w:rPr>
        <w:t xml:space="preserve"> и России.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rsidR="0058271E" w:rsidRPr="00624ABD" w:rsidRDefault="0058271E" w:rsidP="00213DDB">
      <w:pPr>
        <w:spacing w:after="0" w:line="240" w:lineRule="auto"/>
        <w:ind w:firstLine="709"/>
        <w:jc w:val="both"/>
        <w:rPr>
          <w:rFonts w:ascii="Times New Roman" w:hAnsi="Times New Roman"/>
          <w:i/>
          <w:sz w:val="26"/>
          <w:szCs w:val="26"/>
        </w:rPr>
      </w:pPr>
      <w:r w:rsidRPr="00624ABD">
        <w:rPr>
          <w:rFonts w:ascii="Times New Roman" w:hAnsi="Times New Roman"/>
          <w:i/>
          <w:sz w:val="26"/>
          <w:szCs w:val="26"/>
        </w:rPr>
        <w:t>Средний уровень.</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Ребенок иногда допускает незначительные ошибки, ему требуется помощь, подсказка, вспомогательные вопросы. Ответы дает без рассуждений и объяснений, речь с ограниченным запасом слов, не оперирует предметными терминами. Знает свое имя, фамилию, название страны, города, свой адрес, городской транспорт, частично называет профессии. Знает достопримечательности, но не может объяснить их место нахождения. На поставленные вопросы отвечает последовательно, но иногда ответы бывают слишком краткими. Ребенок правильно определяет символы. Допускает незначительные ошибки в определении цветов и их значении у флагов. С помощью взрослого рассказывает о символах гербов и их значении. Знает русские народные сказки, затрудняется назвать пословицы и поговорки о Родине, народные праздники, игрушки; с помощью взрослого называет природные богатства России. Знает: диких животных, зимующих и перелетных птиц, растительный мир родного края, затрудняется назвать лекарственные растения. Заботится о близких, проявляет дружелюбие, но не считается с интересами товарищей, не всегда умеет договориться с ними, оказывает помощь. Анализирует поступки с помощью взрослого.</w:t>
      </w:r>
    </w:p>
    <w:p w:rsidR="0058271E" w:rsidRPr="00624ABD" w:rsidRDefault="0058271E" w:rsidP="00213DDB">
      <w:pPr>
        <w:spacing w:after="0" w:line="240" w:lineRule="auto"/>
        <w:ind w:firstLine="709"/>
        <w:jc w:val="both"/>
        <w:rPr>
          <w:rFonts w:ascii="Times New Roman" w:hAnsi="Times New Roman"/>
          <w:i/>
          <w:sz w:val="26"/>
          <w:szCs w:val="26"/>
        </w:rPr>
      </w:pPr>
      <w:r w:rsidRPr="00624ABD">
        <w:rPr>
          <w:rFonts w:ascii="Times New Roman" w:hAnsi="Times New Roman"/>
          <w:i/>
          <w:sz w:val="26"/>
          <w:szCs w:val="26"/>
        </w:rPr>
        <w:t>Низкий уровень</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Ребенок часто допускает ошибки.  Не знает названия страны, округа, своего адреса, но узнает флаг, герб, гимн РФ, но затрудняется в узнавании символики округа и родного города. Отсутствуют знания о достопримечательностях родного города, распространенных профессиях родного края, названиях школ, садов, библиотек. Знает русские народные сказки, но не может назвать народные праздники, игрушки, пословицы и поговорки о Родине. Знает диких животных и птиц России, но не может назвать флору и фауну родного края, природные богатства. Не заботится об окружающих, не проявляет дружелюбия, редко считается с интересами товарищей, не умеет договориться с ними, не оказывает помощи, не может анализировать поступки.</w:t>
      </w:r>
    </w:p>
    <w:p w:rsidR="0058271E" w:rsidRPr="00624ABD" w:rsidRDefault="0058271E" w:rsidP="00213DDB">
      <w:pPr>
        <w:spacing w:after="0" w:line="240" w:lineRule="auto"/>
        <w:ind w:firstLine="709"/>
        <w:jc w:val="both"/>
        <w:rPr>
          <w:rFonts w:ascii="Times New Roman" w:hAnsi="Times New Roman"/>
          <w:b/>
          <w:sz w:val="26"/>
          <w:szCs w:val="26"/>
        </w:rPr>
      </w:pPr>
      <w:r w:rsidRPr="00624ABD">
        <w:rPr>
          <w:rFonts w:ascii="Times New Roman" w:hAnsi="Times New Roman"/>
          <w:b/>
          <w:sz w:val="26"/>
          <w:szCs w:val="26"/>
        </w:rPr>
        <w:t>7. Планирование образовательной деятельности</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Возраст, на который рассчитана программа: старшая группа - дети 5-6 лет, подготовительная группа – дети 6-7 лет.</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Срок реализации программы – 2 года.</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Формы занятий: подгрупповые</w:t>
      </w:r>
    </w:p>
    <w:p w:rsidR="0058271E" w:rsidRDefault="0058271E" w:rsidP="008D4B7D">
      <w:pPr>
        <w:spacing w:after="0" w:line="240" w:lineRule="auto"/>
        <w:ind w:firstLine="709"/>
        <w:jc w:val="both"/>
        <w:rPr>
          <w:rFonts w:ascii="Times New Roman" w:hAnsi="Times New Roman"/>
          <w:sz w:val="26"/>
          <w:szCs w:val="26"/>
        </w:rPr>
      </w:pPr>
      <w:r w:rsidRPr="00624ABD">
        <w:rPr>
          <w:rFonts w:ascii="Times New Roman" w:hAnsi="Times New Roman"/>
          <w:sz w:val="26"/>
          <w:szCs w:val="26"/>
        </w:rPr>
        <w:t>Режим занятий:</w:t>
      </w:r>
      <w:r>
        <w:rPr>
          <w:rFonts w:ascii="Times New Roman" w:hAnsi="Times New Roman"/>
          <w:sz w:val="26"/>
          <w:szCs w:val="26"/>
        </w:rPr>
        <w:t xml:space="preserve"> п</w:t>
      </w:r>
      <w:r w:rsidRPr="00624ABD">
        <w:rPr>
          <w:rFonts w:ascii="Times New Roman" w:hAnsi="Times New Roman"/>
          <w:sz w:val="26"/>
          <w:szCs w:val="26"/>
        </w:rPr>
        <w:t xml:space="preserve">роводится занятие один раз в неделю, во второй половине дня. В год проводится 36 занятий. </w:t>
      </w:r>
    </w:p>
    <w:p w:rsidR="0058271E" w:rsidRPr="00624ABD" w:rsidRDefault="0058271E" w:rsidP="008D4B7D">
      <w:pPr>
        <w:spacing w:after="0" w:line="240" w:lineRule="auto"/>
        <w:ind w:firstLine="709"/>
        <w:jc w:val="both"/>
        <w:rPr>
          <w:rFonts w:ascii="Times New Roman" w:hAnsi="Times New Roman"/>
          <w:sz w:val="26"/>
          <w:szCs w:val="26"/>
        </w:rPr>
      </w:pPr>
      <w:r w:rsidRPr="00624ABD">
        <w:rPr>
          <w:rFonts w:ascii="Times New Roman" w:hAnsi="Times New Roman"/>
          <w:sz w:val="26"/>
          <w:szCs w:val="26"/>
        </w:rPr>
        <w:t>Продолжительность занятий:</w:t>
      </w:r>
    </w:p>
    <w:p w:rsidR="0058271E" w:rsidRPr="00624ABD" w:rsidRDefault="0058271E" w:rsidP="00213DDB">
      <w:pPr>
        <w:spacing w:after="0" w:line="240" w:lineRule="auto"/>
        <w:ind w:firstLine="709"/>
        <w:jc w:val="both"/>
        <w:rPr>
          <w:rFonts w:ascii="Times New Roman" w:hAnsi="Times New Roman"/>
          <w:sz w:val="26"/>
          <w:szCs w:val="26"/>
        </w:rPr>
      </w:pPr>
      <w:r>
        <w:rPr>
          <w:rFonts w:ascii="Times New Roman" w:hAnsi="Times New Roman"/>
          <w:sz w:val="26"/>
          <w:szCs w:val="26"/>
        </w:rPr>
        <w:t>- с</w:t>
      </w:r>
      <w:r w:rsidRPr="00624ABD">
        <w:rPr>
          <w:rFonts w:ascii="Times New Roman" w:hAnsi="Times New Roman"/>
          <w:sz w:val="26"/>
          <w:szCs w:val="26"/>
        </w:rPr>
        <w:t>таршая группа – 25 минут.</w:t>
      </w:r>
    </w:p>
    <w:p w:rsidR="0058271E" w:rsidRPr="00624ABD" w:rsidRDefault="0058271E" w:rsidP="00213DDB">
      <w:pPr>
        <w:spacing w:after="0" w:line="240" w:lineRule="auto"/>
        <w:ind w:firstLine="709"/>
        <w:jc w:val="both"/>
        <w:rPr>
          <w:rFonts w:ascii="Times New Roman" w:hAnsi="Times New Roman"/>
          <w:sz w:val="26"/>
          <w:szCs w:val="26"/>
        </w:rPr>
      </w:pPr>
      <w:r>
        <w:rPr>
          <w:rFonts w:ascii="Times New Roman" w:hAnsi="Times New Roman"/>
          <w:sz w:val="26"/>
          <w:szCs w:val="26"/>
        </w:rPr>
        <w:t>- п</w:t>
      </w:r>
      <w:r w:rsidRPr="00624ABD">
        <w:rPr>
          <w:rFonts w:ascii="Times New Roman" w:hAnsi="Times New Roman"/>
          <w:sz w:val="26"/>
          <w:szCs w:val="26"/>
        </w:rPr>
        <w:t>одготовительная группа – 30 минут.</w:t>
      </w:r>
    </w:p>
    <w:p w:rsidR="0058271E" w:rsidRPr="00624ABD" w:rsidRDefault="0058271E" w:rsidP="00213DDB">
      <w:pPr>
        <w:spacing w:after="0" w:line="240" w:lineRule="auto"/>
        <w:ind w:firstLine="709"/>
        <w:jc w:val="both"/>
        <w:rPr>
          <w:rFonts w:ascii="Times New Roman" w:hAnsi="Times New Roman"/>
          <w:sz w:val="26"/>
          <w:szCs w:val="26"/>
        </w:rPr>
      </w:pPr>
      <w:r w:rsidRPr="00624ABD">
        <w:rPr>
          <w:rFonts w:ascii="Times New Roman" w:hAnsi="Times New Roman"/>
          <w:sz w:val="26"/>
          <w:szCs w:val="26"/>
        </w:rPr>
        <w:t>Дни занятий выбираются в соответствии с расписанием основной образовательной деятельности и в соответствии с требованиями СанПиН.</w:t>
      </w:r>
    </w:p>
    <w:p w:rsidR="0058271E" w:rsidRPr="00624ABD" w:rsidRDefault="0058271E" w:rsidP="00DC6EF4">
      <w:pPr>
        <w:spacing w:after="0" w:line="360" w:lineRule="auto"/>
        <w:ind w:firstLine="709"/>
        <w:jc w:val="both"/>
        <w:rPr>
          <w:rFonts w:ascii="Times New Roman" w:hAnsi="Times New Roman"/>
          <w:sz w:val="26"/>
          <w:szCs w:val="26"/>
        </w:rPr>
      </w:pPr>
    </w:p>
    <w:p w:rsidR="0058271E" w:rsidRPr="00624ABD" w:rsidRDefault="0058271E" w:rsidP="00DC6EF4">
      <w:pPr>
        <w:spacing w:after="0" w:line="360" w:lineRule="auto"/>
        <w:ind w:firstLine="709"/>
        <w:jc w:val="both"/>
        <w:rPr>
          <w:rFonts w:ascii="Times New Roman" w:hAnsi="Times New Roman"/>
          <w:sz w:val="26"/>
          <w:szCs w:val="26"/>
        </w:rPr>
        <w:sectPr w:rsidR="0058271E" w:rsidRPr="00624ABD" w:rsidSect="00637359">
          <w:footerReference w:type="default" r:id="rId7"/>
          <w:pgSz w:w="11906" w:h="16838" w:code="9"/>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3544"/>
        <w:gridCol w:w="4394"/>
        <w:gridCol w:w="1843"/>
        <w:gridCol w:w="142"/>
        <w:gridCol w:w="1919"/>
      </w:tblGrid>
      <w:tr w:rsidR="0058271E" w:rsidRPr="00934A75" w:rsidTr="00934A75">
        <w:tc>
          <w:tcPr>
            <w:tcW w:w="3510" w:type="dxa"/>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ООД педагога с детьми в старшей группе</w:t>
            </w:r>
          </w:p>
        </w:tc>
        <w:tc>
          <w:tcPr>
            <w:tcW w:w="3544" w:type="dxa"/>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Совместная деятельность педагога с детьми в режимных моментах</w:t>
            </w:r>
          </w:p>
        </w:tc>
        <w:tc>
          <w:tcPr>
            <w:tcW w:w="4394" w:type="dxa"/>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Самостоятельная деятельность детей</w:t>
            </w:r>
          </w:p>
        </w:tc>
        <w:tc>
          <w:tcPr>
            <w:tcW w:w="1843" w:type="dxa"/>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Предметно – развивающая среда</w:t>
            </w:r>
          </w:p>
        </w:tc>
        <w:tc>
          <w:tcPr>
            <w:tcW w:w="2061" w:type="dxa"/>
            <w:gridSpan w:val="2"/>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Работа с родителями</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Сентябрь 1 неделя</w:t>
            </w:r>
          </w:p>
        </w:tc>
      </w:tr>
      <w:tr w:rsidR="0058271E" w:rsidRPr="00934A75" w:rsidTr="00934A75">
        <w:tc>
          <w:tcPr>
            <w:tcW w:w="3510" w:type="dxa"/>
          </w:tcPr>
          <w:p w:rsidR="0058271E" w:rsidRPr="00934A75" w:rsidRDefault="0058271E" w:rsidP="00934A75">
            <w:pPr>
              <w:spacing w:after="0" w:line="240" w:lineRule="auto"/>
              <w:jc w:val="both"/>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Мониторинг</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b/>
                <w:sz w:val="20"/>
                <w:szCs w:val="20"/>
              </w:rPr>
              <w:t xml:space="preserve">Задачи: </w:t>
            </w:r>
            <w:r w:rsidRPr="00934A75">
              <w:rPr>
                <w:rFonts w:ascii="Times New Roman" w:hAnsi="Times New Roman"/>
                <w:sz w:val="20"/>
                <w:szCs w:val="20"/>
              </w:rPr>
              <w:t>Определение уровня знаний о Родине.</w:t>
            </w:r>
          </w:p>
        </w:tc>
        <w:tc>
          <w:tcPr>
            <w:tcW w:w="3544" w:type="dxa"/>
          </w:tcPr>
          <w:p w:rsidR="0058271E" w:rsidRPr="00934A75" w:rsidRDefault="0058271E" w:rsidP="00934A75">
            <w:pPr>
              <w:spacing w:after="0" w:line="240" w:lineRule="auto"/>
              <w:jc w:val="both"/>
              <w:rPr>
                <w:rFonts w:ascii="Times New Roman" w:hAnsi="Times New Roman"/>
                <w:sz w:val="20"/>
                <w:szCs w:val="20"/>
              </w:rPr>
            </w:pPr>
          </w:p>
        </w:tc>
        <w:tc>
          <w:tcPr>
            <w:tcW w:w="4394" w:type="dxa"/>
          </w:tcPr>
          <w:p w:rsidR="0058271E" w:rsidRPr="00934A75" w:rsidRDefault="0058271E" w:rsidP="00934A75">
            <w:pPr>
              <w:spacing w:after="0" w:line="240" w:lineRule="auto"/>
              <w:jc w:val="both"/>
              <w:rPr>
                <w:rFonts w:ascii="Times New Roman" w:hAnsi="Times New Roman"/>
                <w:sz w:val="20"/>
                <w:szCs w:val="20"/>
              </w:rPr>
            </w:pPr>
          </w:p>
        </w:tc>
        <w:tc>
          <w:tcPr>
            <w:tcW w:w="1843" w:type="dxa"/>
          </w:tcPr>
          <w:p w:rsidR="0058271E" w:rsidRPr="00934A75" w:rsidRDefault="0058271E" w:rsidP="00934A75">
            <w:pPr>
              <w:spacing w:after="0" w:line="240" w:lineRule="auto"/>
              <w:jc w:val="both"/>
              <w:rPr>
                <w:rFonts w:ascii="Times New Roman" w:hAnsi="Times New Roman"/>
                <w:sz w:val="20"/>
                <w:szCs w:val="20"/>
              </w:rPr>
            </w:pP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Сентябрь 2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Тема</w:t>
            </w:r>
            <w:r w:rsidRPr="00934A75">
              <w:rPr>
                <w:rFonts w:ascii="Times New Roman" w:hAnsi="Times New Roman"/>
                <w:sz w:val="20"/>
                <w:szCs w:val="20"/>
              </w:rPr>
              <w:t>: «Моя улица»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Задачи</w:t>
            </w:r>
            <w:r w:rsidRPr="00934A75">
              <w:rPr>
                <w:rFonts w:ascii="Times New Roman" w:hAnsi="Times New Roman"/>
                <w:sz w:val="20"/>
                <w:szCs w:val="20"/>
              </w:rPr>
              <w:t xml:space="preserve">: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Формировать у детей интерес к своей малой родине, улицам, жилым домам, закреплять знание домашнего адреса, учить детей правилам безопасного перехода через дорогу.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Воспитывать в детях дружелюбное отношение друг к другу, желание играть вместе, общаться, дружить, развивать коммуникативные навыки.</w:t>
            </w:r>
          </w:p>
        </w:tc>
        <w:tc>
          <w:tcPr>
            <w:tcW w:w="354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«Мой дом, моя улица» Цель: Обобщение и расширение знаний о своем доме, улице. Воспитывать чувство гордости, уважения и любви к родному городу через знакомство с улицами нашего города.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«Мой адрес» Цель:</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Закрепить знания детей своего домашнего адреса. Помочь запомнить свой домашний адрес тем детям, которые его еще не знают.</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детской худ. литературы</w:t>
            </w:r>
            <w:r>
              <w:rPr>
                <w:rFonts w:ascii="Times New Roman" w:hAnsi="Times New Roman"/>
                <w:sz w:val="20"/>
                <w:szCs w:val="20"/>
                <w:u w:val="single"/>
              </w:rPr>
              <w:t xml:space="preserve"> </w:t>
            </w:r>
            <w:r>
              <w:rPr>
                <w:rFonts w:ascii="Times New Roman" w:hAnsi="Times New Roman"/>
                <w:sz w:val="20"/>
                <w:szCs w:val="20"/>
              </w:rPr>
              <w:t>С.</w:t>
            </w:r>
            <w:r w:rsidRPr="00934A75">
              <w:rPr>
                <w:rFonts w:ascii="Times New Roman" w:hAnsi="Times New Roman"/>
                <w:sz w:val="20"/>
                <w:szCs w:val="20"/>
              </w:rPr>
              <w:t>Михалков "Моя улица", "Мой город" Петрова.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«Мой дом»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Коллективная работа коллаж</w:t>
            </w:r>
            <w:r w:rsidRPr="00934A75">
              <w:rPr>
                <w:rFonts w:ascii="Times New Roman" w:hAnsi="Times New Roman"/>
                <w:sz w:val="20"/>
                <w:szCs w:val="20"/>
              </w:rPr>
              <w:t>: «Улица моей мечты»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П/и. «Прячьтесь в домик»; Д/и. «Где чей дом?»</w:t>
            </w:r>
          </w:p>
        </w:tc>
        <w:tc>
          <w:tcPr>
            <w:tcW w:w="439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Внести в группу альбом с фотографиями нашего города Чебоксары.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xml:space="preserve"> «Мой дом», «Наш детский сад», Дома на нашей улице»</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Дидактические игры: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«Вот моя улица, вот мой дом родной»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«Путешествие по городу».</w:t>
            </w:r>
          </w:p>
          <w:p w:rsidR="0058271E" w:rsidRPr="00934A75" w:rsidRDefault="0058271E" w:rsidP="00934A75">
            <w:pPr>
              <w:spacing w:after="0" w:line="240" w:lineRule="auto"/>
              <w:rPr>
                <w:rFonts w:ascii="Times New Roman" w:hAnsi="Times New Roman"/>
                <w:sz w:val="20"/>
                <w:szCs w:val="20"/>
              </w:rPr>
            </w:pPr>
          </w:p>
        </w:tc>
        <w:tc>
          <w:tcPr>
            <w:tcW w:w="1843"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Альбомы</w:t>
            </w:r>
            <w:r w:rsidRPr="00934A75">
              <w:rPr>
                <w:rFonts w:ascii="Times New Roman" w:hAnsi="Times New Roman"/>
                <w:sz w:val="20"/>
                <w:szCs w:val="20"/>
              </w:rPr>
              <w:t>: «Какие бывают дома», «Улицы нашего микрорайона», «Архитектура»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Центр безопасности</w:t>
            </w:r>
            <w:r w:rsidRPr="00934A75">
              <w:rPr>
                <w:rFonts w:ascii="Times New Roman" w:hAnsi="Times New Roman"/>
                <w:sz w:val="20"/>
                <w:szCs w:val="20"/>
              </w:rPr>
              <w:t>: «Карта микрорайона», дорожные знаки, машины, модели машин из бросового материала.</w:t>
            </w: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Анкетирование родителей Тема: «Я и мой ребенок на улицах города»</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Сентябрь 3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Тема:</w:t>
            </w:r>
            <w:r w:rsidRPr="00934A75">
              <w:rPr>
                <w:rFonts w:ascii="Times New Roman" w:hAnsi="Times New Roman"/>
                <w:sz w:val="20"/>
                <w:szCs w:val="20"/>
              </w:rPr>
              <w:t xml:space="preserve"> «Дома бывают разными»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Задачи: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Формировать у детей интерес к родному городу, улицам, жилым домам.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Закрепить знание домашнего адреса.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Познакомить детей с тем, какие в городе бывают дома: этажность, номера, из чего построены.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Закрепить навык безопасного перехода проезжей части.</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«Кто где живёт?», «Мой родной город Чебоксары» Цель: Формировать у детей интерес к родному городу, улицам, жилым домам, расширять кругозор детей и словарный запас.</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Словесные игры</w:t>
            </w:r>
            <w:r w:rsidRPr="00934A75">
              <w:rPr>
                <w:rFonts w:ascii="Times New Roman" w:hAnsi="Times New Roman"/>
                <w:sz w:val="20"/>
                <w:szCs w:val="20"/>
              </w:rPr>
              <w:t xml:space="preserve"> «Дорога домой», «Доскажи словечко», «Наоборот», «Мой адрес», «Скажи со словом «городской»». Цель: расширить у детей знания об улицах города, научить их правильно произносить, продолжать развивать умение слушать и слышать собеседника, развивать речь, память, образное мышление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Экскурсия по близлежащим улицам города</w:t>
            </w:r>
            <w:r w:rsidRPr="00934A75">
              <w:rPr>
                <w:rFonts w:ascii="Times New Roman" w:hAnsi="Times New Roman"/>
                <w:sz w:val="20"/>
                <w:szCs w:val="20"/>
              </w:rPr>
              <w:t xml:space="preserve">. Цель: Познакомить детей с тем, какие в городе бывают дома: этажность, номера, из чего построены.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rPr>
              <w:t xml:space="preserve"> Закрепить навык безопасного перехода проезжей части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 на тему</w:t>
            </w:r>
            <w:r w:rsidRPr="00934A75">
              <w:rPr>
                <w:rFonts w:ascii="Times New Roman" w:hAnsi="Times New Roman"/>
                <w:sz w:val="20"/>
                <w:szCs w:val="20"/>
              </w:rPr>
              <w:t xml:space="preserve">: «Вот моя улица, вот и мой дом» с использованием элементов ТРИЗ для альбома детских работ.      </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Внести в группу открытки и фотографии с видами нашего города.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xml:space="preserve"> из крупного строительного материала «Улицы нашего микрорайона», конструирование из конструктора «Лего Дупло» «Наш микрорайон»</w:t>
            </w:r>
            <w:r>
              <w:rPr>
                <w:rFonts w:ascii="Times New Roman" w:hAnsi="Times New Roman"/>
                <w:sz w:val="20"/>
                <w:szCs w:val="20"/>
              </w:rPr>
              <w:t xml:space="preserve"> </w:t>
            </w:r>
            <w:r w:rsidRPr="00934A75">
              <w:rPr>
                <w:rFonts w:ascii="Times New Roman" w:hAnsi="Times New Roman"/>
                <w:sz w:val="20"/>
                <w:szCs w:val="20"/>
              </w:rPr>
              <w:t>Цель: развивать творческие способности детей, прививать аккуратность в работе, воспитывать любовь к труду.</w:t>
            </w:r>
          </w:p>
        </w:tc>
        <w:tc>
          <w:tcPr>
            <w:tcW w:w="1843"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Фотографии, открытки нашего города Чебоксары.</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Дидактические материалы  «Безопасность дома», «Безопасность на улице», «История домов», «Такие разные дома»</w:t>
            </w: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Фотовыставка «Мой дом, моя улица»</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Сентябрь 4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Тема:</w:t>
            </w:r>
            <w:r w:rsidRPr="00934A75">
              <w:rPr>
                <w:rFonts w:ascii="Times New Roman" w:hAnsi="Times New Roman"/>
                <w:sz w:val="20"/>
                <w:szCs w:val="20"/>
              </w:rPr>
              <w:t xml:space="preserve"> «Городские здания»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Задачи:</w:t>
            </w:r>
            <w:r w:rsidRPr="00934A75">
              <w:rPr>
                <w:rFonts w:ascii="Times New Roman" w:hAnsi="Times New Roman"/>
                <w:sz w:val="20"/>
                <w:szCs w:val="20"/>
              </w:rPr>
              <w:t xml:space="preserve"> Познакомить  детей  с  разными видами городских зданий, их назначением. Объяснить, что дома бывают жилые и не жилые.</w:t>
            </w:r>
          </w:p>
        </w:tc>
        <w:tc>
          <w:tcPr>
            <w:tcW w:w="354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Беседа </w:t>
            </w:r>
            <w:r w:rsidRPr="00934A75">
              <w:rPr>
                <w:rFonts w:ascii="Times New Roman" w:hAnsi="Times New Roman"/>
                <w:sz w:val="20"/>
                <w:szCs w:val="20"/>
              </w:rPr>
              <w:t>«Городские здания» Цель: Познакомить детей с разными видами городских зданий, их назначением, объясни», что дома бывают жилые и нежилые, пополнить словарь : школа, библиотека, парикмахерская, аптека, больница, аэропорт, банк, магазин.</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Наблюдени</w:t>
            </w:r>
            <w:r w:rsidRPr="00934A75">
              <w:rPr>
                <w:rFonts w:ascii="Times New Roman" w:hAnsi="Times New Roman"/>
                <w:sz w:val="20"/>
                <w:szCs w:val="20"/>
              </w:rPr>
              <w:t>е за строительством домов Цель: Объяснить, что дома бывают жилые и не жилые.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Игра</w:t>
            </w:r>
            <w:r w:rsidRPr="00934A75">
              <w:rPr>
                <w:rFonts w:ascii="Times New Roman" w:hAnsi="Times New Roman"/>
                <w:sz w:val="20"/>
                <w:szCs w:val="20"/>
              </w:rPr>
              <w:t xml:space="preserve"> «Путешествие по городу» Цель: Вызвать интерес у детей путешествовать по карте.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Чтение художественной литературы:</w:t>
            </w:r>
            <w:r>
              <w:rPr>
                <w:rFonts w:ascii="Times New Roman" w:hAnsi="Times New Roman"/>
                <w:sz w:val="20"/>
                <w:szCs w:val="20"/>
              </w:rPr>
              <w:t xml:space="preserve"> С.Баруздин «</w:t>
            </w:r>
            <w:r w:rsidRPr="00934A75">
              <w:rPr>
                <w:rFonts w:ascii="Times New Roman" w:hAnsi="Times New Roman"/>
                <w:sz w:val="20"/>
                <w:szCs w:val="20"/>
              </w:rPr>
              <w:t>Кто построил этот дом</w:t>
            </w:r>
            <w:r>
              <w:rPr>
                <w:rFonts w:ascii="Times New Roman" w:hAnsi="Times New Roman"/>
                <w:sz w:val="20"/>
                <w:szCs w:val="20"/>
              </w:rPr>
              <w:t>»</w:t>
            </w:r>
            <w:r w:rsidRPr="00934A75">
              <w:rPr>
                <w:rFonts w:ascii="Times New Roman" w:hAnsi="Times New Roman"/>
                <w:sz w:val="20"/>
                <w:szCs w:val="20"/>
              </w:rPr>
              <w:t>. Русская народная сказка «Зимовье зверей».</w:t>
            </w:r>
          </w:p>
        </w:tc>
        <w:tc>
          <w:tcPr>
            <w:tcW w:w="4394" w:type="dxa"/>
          </w:tcPr>
          <w:p w:rsidR="0058271E" w:rsidRPr="00934A75" w:rsidRDefault="0058271E" w:rsidP="00934A75">
            <w:pPr>
              <w:spacing w:after="0" w:line="240" w:lineRule="auto"/>
              <w:jc w:val="both"/>
              <w:rPr>
                <w:rFonts w:ascii="Times New Roman" w:hAnsi="Times New Roman"/>
                <w:sz w:val="20"/>
                <w:szCs w:val="20"/>
                <w:u w:val="single"/>
              </w:rPr>
            </w:pPr>
            <w:r w:rsidRPr="00934A75">
              <w:rPr>
                <w:rFonts w:ascii="Times New Roman" w:hAnsi="Times New Roman"/>
                <w:sz w:val="20"/>
                <w:szCs w:val="20"/>
                <w:u w:val="single"/>
              </w:rPr>
              <w:t xml:space="preserve">Рассматривание </w:t>
            </w:r>
            <w:r w:rsidRPr="00934A75">
              <w:rPr>
                <w:rFonts w:ascii="Times New Roman" w:hAnsi="Times New Roman"/>
                <w:sz w:val="20"/>
                <w:szCs w:val="20"/>
              </w:rPr>
              <w:t>энциклопедий, иллюстраций с изображением домов.</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«Наша улица», «Кто в</w:t>
            </w:r>
            <w:r>
              <w:rPr>
                <w:rFonts w:ascii="Times New Roman" w:hAnsi="Times New Roman"/>
                <w:sz w:val="20"/>
                <w:szCs w:val="20"/>
              </w:rPr>
              <w:t xml:space="preserve"> </w:t>
            </w:r>
            <w:r w:rsidRPr="00934A75">
              <w:rPr>
                <w:rFonts w:ascii="Times New Roman" w:hAnsi="Times New Roman"/>
                <w:sz w:val="20"/>
                <w:szCs w:val="20"/>
              </w:rPr>
              <w:t>доме живет?», «Достроим и украсим дом»</w:t>
            </w:r>
            <w:r w:rsidRPr="00934A75">
              <w:t>,</w:t>
            </w:r>
            <w:r w:rsidRPr="00934A75">
              <w:rPr>
                <w:rFonts w:ascii="Times New Roman" w:hAnsi="Times New Roman"/>
                <w:sz w:val="20"/>
                <w:szCs w:val="20"/>
              </w:rPr>
              <w:t xml:space="preserve"> «Жилое-нежилое»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xml:space="preserve"> из строительного</w:t>
            </w:r>
            <w:r>
              <w:rPr>
                <w:rFonts w:ascii="Times New Roman" w:hAnsi="Times New Roman"/>
                <w:sz w:val="20"/>
                <w:szCs w:val="20"/>
              </w:rPr>
              <w:t xml:space="preserve"> </w:t>
            </w:r>
            <w:r w:rsidRPr="00934A75">
              <w:rPr>
                <w:rFonts w:ascii="Times New Roman" w:hAnsi="Times New Roman"/>
                <w:sz w:val="20"/>
                <w:szCs w:val="20"/>
              </w:rPr>
              <w:t>материала и конструктора: «Дом для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принцессы», «Дом будущего», «Дома на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нашей улице»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Аппликация</w:t>
            </w:r>
            <w:r w:rsidRPr="00934A75">
              <w:rPr>
                <w:rFonts w:ascii="Times New Roman" w:hAnsi="Times New Roman"/>
                <w:sz w:val="20"/>
                <w:szCs w:val="20"/>
              </w:rPr>
              <w:t xml:space="preserve"> «Такие разные дома» - из геометрических фигур.</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Сюжетно-ролевые игры:</w:t>
            </w:r>
            <w:r w:rsidRPr="00934A75">
              <w:rPr>
                <w:rFonts w:ascii="Times New Roman" w:hAnsi="Times New Roman"/>
                <w:sz w:val="20"/>
                <w:szCs w:val="20"/>
              </w:rPr>
              <w:t xml:space="preserve"> «Парикмахерская», «Больница»</w:t>
            </w:r>
          </w:p>
        </w:tc>
        <w:tc>
          <w:tcPr>
            <w:tcW w:w="1843"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Создание уголка «Мой город родной»</w:t>
            </w:r>
          </w:p>
          <w:p w:rsidR="0058271E" w:rsidRPr="00934A75" w:rsidRDefault="0058271E" w:rsidP="00934A75">
            <w:pPr>
              <w:spacing w:after="0" w:line="240" w:lineRule="auto"/>
              <w:jc w:val="both"/>
              <w:rPr>
                <w:rFonts w:ascii="Times New Roman" w:hAnsi="Times New Roman"/>
                <w:sz w:val="20"/>
                <w:szCs w:val="20"/>
              </w:rPr>
            </w:pPr>
          </w:p>
          <w:p w:rsidR="0058271E" w:rsidRPr="00934A75" w:rsidRDefault="0058271E" w:rsidP="00934A75">
            <w:pPr>
              <w:spacing w:after="0" w:line="240" w:lineRule="auto"/>
              <w:jc w:val="both"/>
              <w:rPr>
                <w:rFonts w:ascii="Times New Roman" w:hAnsi="Times New Roman"/>
                <w:sz w:val="20"/>
                <w:szCs w:val="20"/>
              </w:rPr>
            </w:pP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r>
              <w:rPr>
                <w:rFonts w:ascii="Times New Roman" w:hAnsi="Times New Roman"/>
                <w:sz w:val="20"/>
                <w:szCs w:val="20"/>
              </w:rPr>
              <w:t>Фото</w:t>
            </w:r>
            <w:r w:rsidRPr="00934A75">
              <w:rPr>
                <w:rFonts w:ascii="Times New Roman" w:hAnsi="Times New Roman"/>
                <w:sz w:val="20"/>
                <w:szCs w:val="20"/>
              </w:rPr>
              <w:t>выставка «Дом, в котором я живу»</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Октябрь 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 xml:space="preserve">«Городские здания»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Задачи:</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Закрепить знания разных видов городских зданий, их назначение.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Познакомить детей с сооружениями культуры и досуга, их назначением.   </w:t>
            </w:r>
          </w:p>
        </w:tc>
        <w:tc>
          <w:tcPr>
            <w:tcW w:w="354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иллюстраций</w:t>
            </w:r>
            <w:r w:rsidRPr="00934A75">
              <w:rPr>
                <w:rFonts w:ascii="Times New Roman" w:hAnsi="Times New Roman"/>
                <w:sz w:val="20"/>
                <w:szCs w:val="20"/>
              </w:rPr>
              <w:t xml:space="preserve">, «Городские здания» слайдов с различными зданиями нашего города, рассматривание и обсуждение фотографий. Цель: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Составление творческих рассказов:</w:t>
            </w:r>
            <w:r w:rsidRPr="00934A75">
              <w:rPr>
                <w:rFonts w:ascii="Times New Roman" w:hAnsi="Times New Roman"/>
                <w:sz w:val="20"/>
                <w:szCs w:val="20"/>
              </w:rPr>
              <w:t xml:space="preserve"> «За что я люблю свой город. Цель: Воспитывать чувства любви к своей малой родине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Д/у: </w:t>
            </w:r>
            <w:r w:rsidRPr="00934A75">
              <w:rPr>
                <w:rFonts w:ascii="Times New Roman" w:hAnsi="Times New Roman"/>
                <w:sz w:val="20"/>
                <w:szCs w:val="20"/>
              </w:rPr>
              <w:t>«Самый внимательный горожанин», «Кто больше выделит и запомнит признаков города», «Установи причину»</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xml:space="preserve"> Изготовление домов из бросового материала, объектов, которые хотели бы видеть на своей улице, в своем районе.</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«Наш микрорайон»</w:t>
            </w:r>
          </w:p>
          <w:p w:rsidR="0058271E" w:rsidRPr="00934A75" w:rsidRDefault="0058271E" w:rsidP="00934A75">
            <w:pPr>
              <w:spacing w:after="0" w:line="240" w:lineRule="auto"/>
              <w:jc w:val="both"/>
              <w:rPr>
                <w:rFonts w:ascii="Times New Roman" w:hAnsi="Times New Roman"/>
                <w:sz w:val="20"/>
                <w:szCs w:val="20"/>
              </w:rPr>
            </w:pPr>
            <w:r>
              <w:rPr>
                <w:rFonts w:ascii="Times New Roman" w:hAnsi="Times New Roman"/>
                <w:sz w:val="20"/>
                <w:szCs w:val="20"/>
                <w:u w:val="single"/>
              </w:rPr>
              <w:t>Сюжетно-</w:t>
            </w:r>
            <w:r w:rsidRPr="00934A75">
              <w:rPr>
                <w:rFonts w:ascii="Times New Roman" w:hAnsi="Times New Roman"/>
                <w:sz w:val="20"/>
                <w:szCs w:val="20"/>
                <w:u w:val="single"/>
              </w:rPr>
              <w:t>ролевая игра:</w:t>
            </w:r>
            <w:r w:rsidRPr="00934A75">
              <w:rPr>
                <w:rFonts w:ascii="Times New Roman" w:hAnsi="Times New Roman"/>
                <w:sz w:val="20"/>
                <w:szCs w:val="20"/>
              </w:rPr>
              <w:t xml:space="preserve"> «Путешествие по городу»</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w:t>
            </w:r>
            <w:r w:rsidRPr="00934A75">
              <w:rPr>
                <w:rFonts w:ascii="Times New Roman" w:hAnsi="Times New Roman"/>
                <w:sz w:val="20"/>
                <w:szCs w:val="20"/>
              </w:rPr>
              <w:t xml:space="preserve"> «Прогулка» «Кто</w:t>
            </w:r>
            <w:r>
              <w:rPr>
                <w:rFonts w:ascii="Times New Roman" w:hAnsi="Times New Roman"/>
                <w:sz w:val="20"/>
                <w:szCs w:val="20"/>
              </w:rPr>
              <w:t>,</w:t>
            </w:r>
            <w:r w:rsidRPr="00934A75">
              <w:rPr>
                <w:rFonts w:ascii="Times New Roman" w:hAnsi="Times New Roman"/>
                <w:sz w:val="20"/>
                <w:szCs w:val="20"/>
              </w:rPr>
              <w:t xml:space="preserve"> где живёт?», «Где я нахожусь?», Назови улицу по описанию.</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Сюжетно-ролевая игра «Библиотека»</w:t>
            </w:r>
          </w:p>
          <w:p w:rsidR="0058271E" w:rsidRPr="00934A75" w:rsidRDefault="0058271E" w:rsidP="00934A75">
            <w:pPr>
              <w:spacing w:after="0" w:line="240" w:lineRule="auto"/>
              <w:jc w:val="both"/>
              <w:rPr>
                <w:rFonts w:ascii="Times New Roman" w:hAnsi="Times New Roman"/>
                <w:sz w:val="20"/>
                <w:szCs w:val="20"/>
              </w:rPr>
            </w:pPr>
          </w:p>
          <w:p w:rsidR="0058271E" w:rsidRPr="00934A75" w:rsidRDefault="0058271E" w:rsidP="00934A75">
            <w:pPr>
              <w:spacing w:after="0" w:line="240" w:lineRule="auto"/>
              <w:jc w:val="both"/>
              <w:rPr>
                <w:rFonts w:ascii="Times New Roman" w:hAnsi="Times New Roman"/>
                <w:sz w:val="20"/>
                <w:szCs w:val="20"/>
              </w:rPr>
            </w:pPr>
          </w:p>
          <w:p w:rsidR="0058271E" w:rsidRPr="00934A75" w:rsidRDefault="0058271E" w:rsidP="00934A75">
            <w:pPr>
              <w:spacing w:after="0" w:line="240" w:lineRule="auto"/>
              <w:jc w:val="both"/>
              <w:rPr>
                <w:rFonts w:ascii="Times New Roman" w:hAnsi="Times New Roman"/>
                <w:sz w:val="20"/>
                <w:szCs w:val="20"/>
              </w:rPr>
            </w:pPr>
          </w:p>
        </w:tc>
        <w:tc>
          <w:tcPr>
            <w:tcW w:w="1843"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Выставка макетов домов детей «Дом, в котором я живу»</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Центр социализации: сюжетно-ролевые игры, «Магазин», «Почта», «Библиотека», «Парикмахерская»</w:t>
            </w: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Выставка макетов домов детей «Дом, в котором я живу»</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Октябрь 2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A47446">
              <w:rPr>
                <w:rFonts w:ascii="Times New Roman" w:hAnsi="Times New Roman"/>
                <w:b/>
                <w:sz w:val="20"/>
                <w:szCs w:val="20"/>
                <w:highlight w:val="yellow"/>
              </w:rPr>
              <w:t xml:space="preserve">Тема: </w:t>
            </w:r>
            <w:r w:rsidRPr="00A47446">
              <w:rPr>
                <w:rFonts w:ascii="Times New Roman" w:hAnsi="Times New Roman"/>
                <w:sz w:val="20"/>
                <w:szCs w:val="20"/>
                <w:highlight w:val="yellow"/>
              </w:rPr>
              <w:t>«Золотая осень в городе»</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Развивать у детей интерес и любовь к родной природе, её красоте, пробуждать эстетические чувства.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умение наблюдать явления природы и устанавливать простейшие связи между ними, передавать в высказываниях свое отношение к природе.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любоваться красотой осенних деревьев.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Познакомить детей с поэтическими представлениями русского народа об осени.</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Рассказ:</w:t>
            </w:r>
            <w:r w:rsidRPr="00934A75">
              <w:rPr>
                <w:rFonts w:ascii="Times New Roman" w:hAnsi="Times New Roman"/>
                <w:sz w:val="20"/>
                <w:szCs w:val="20"/>
              </w:rPr>
              <w:t xml:space="preserve"> «Об осени, изменениях, происходящих в природе» Цель: Развивать у детей интерес и любовь к родной природе, её красоте, пробуждать эстетические чувства.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Экскурсия</w:t>
            </w:r>
            <w:r w:rsidRPr="00934A75">
              <w:rPr>
                <w:rFonts w:ascii="Times New Roman" w:hAnsi="Times New Roman"/>
                <w:sz w:val="20"/>
                <w:szCs w:val="20"/>
              </w:rPr>
              <w:t xml:space="preserve"> по участку детского сада. Цель: Воспитывать умение наблюдать явления природы и устанавливать простейшие связи между ними.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w:t>
            </w:r>
            <w:r w:rsidRPr="00934A75">
              <w:rPr>
                <w:rFonts w:ascii="Times New Roman" w:hAnsi="Times New Roman"/>
                <w:sz w:val="20"/>
                <w:szCs w:val="20"/>
              </w:rPr>
              <w:t xml:space="preserve"> Н. Сладков «Осень на пороге», В. Сутеев «Мешок яблок», Л.Толстой «Косточка», «Старик сажал яблоки», рус. нар. сказка «Гуси-лебеди».</w:t>
            </w:r>
            <w:r w:rsidRPr="00934A75">
              <w:rPr>
                <w:rFonts w:ascii="Times New Roman" w:hAnsi="Times New Roman"/>
                <w:sz w:val="20"/>
                <w:szCs w:val="20"/>
                <w:u w:val="single"/>
              </w:rPr>
              <w:t>Заучивание скороговорки:</w:t>
            </w:r>
            <w:r w:rsidRPr="00934A75">
              <w:rPr>
                <w:rFonts w:ascii="Times New Roman" w:hAnsi="Times New Roman"/>
                <w:sz w:val="20"/>
                <w:szCs w:val="20"/>
              </w:rPr>
              <w:t xml:space="preserve"> «Петр -  пекарь пек пироги в печи. Пантомима «Поднимающееся тесто».</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Пословицы, поговорки, загадки об осени </w:t>
            </w:r>
            <w:r w:rsidRPr="00934A75">
              <w:rPr>
                <w:rFonts w:ascii="Times New Roman" w:hAnsi="Times New Roman"/>
                <w:sz w:val="20"/>
                <w:szCs w:val="20"/>
              </w:rPr>
              <w:t>Цель: приобщение к словесному искусству, в том числе развитие художественного восприятия и эстетического вкуса.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«Осеняя природа»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Лепка:</w:t>
            </w:r>
            <w:r w:rsidRPr="00934A75">
              <w:rPr>
                <w:rFonts w:ascii="Times New Roman" w:hAnsi="Times New Roman"/>
                <w:sz w:val="20"/>
                <w:szCs w:val="20"/>
              </w:rPr>
              <w:t xml:space="preserve"> «Осенние деревья»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Подвижные игры </w:t>
            </w:r>
            <w:r w:rsidRPr="00934A75">
              <w:rPr>
                <w:rFonts w:ascii="Times New Roman" w:hAnsi="Times New Roman"/>
                <w:sz w:val="20"/>
                <w:szCs w:val="20"/>
              </w:rPr>
              <w:t>«Поймай листок», «Листопад», «Сортируем овощи», «Огород у нас в порядке», «Раз, два, три, к колоску беги…», «Охотники и птицы», « Солнышко и дождик», «Перелетные птицы»</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Рассматривание иллюстраций, книг по теме.</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Сюжетно-ролевая игра</w:t>
            </w:r>
            <w:r w:rsidRPr="00934A75">
              <w:rPr>
                <w:rFonts w:ascii="Times New Roman" w:hAnsi="Times New Roman"/>
                <w:sz w:val="20"/>
                <w:szCs w:val="20"/>
              </w:rPr>
              <w:t xml:space="preserve"> «Овощной магазин», «Фруктовый магазин», «Путешествие в лес»</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«Перевезем урожай»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Д/и «Времена года», «Узнай по описанию», «Чудесный мешочек", «Отгадай загадку – нарисуй отгадку!», «С какой ветки детки?», «Найди дерево по описанию»</w:t>
            </w: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w:t>
            </w:r>
          </w:p>
        </w:tc>
        <w:tc>
          <w:tcPr>
            <w:tcW w:w="1843"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Пополнение природного уголка: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Настольно</w:t>
            </w:r>
            <w:r>
              <w:rPr>
                <w:rFonts w:ascii="Times New Roman" w:hAnsi="Times New Roman"/>
                <w:sz w:val="20"/>
                <w:szCs w:val="20"/>
                <w:u w:val="single"/>
              </w:rPr>
              <w:t>-</w:t>
            </w:r>
            <w:r w:rsidRPr="00934A75">
              <w:rPr>
                <w:rFonts w:ascii="Times New Roman" w:hAnsi="Times New Roman"/>
                <w:sz w:val="20"/>
                <w:szCs w:val="20"/>
                <w:u w:val="single"/>
              </w:rPr>
              <w:t>печатные игры</w:t>
            </w:r>
            <w:r w:rsidRPr="00934A75">
              <w:rPr>
                <w:rFonts w:ascii="Times New Roman" w:hAnsi="Times New Roman"/>
                <w:sz w:val="20"/>
                <w:szCs w:val="20"/>
              </w:rPr>
              <w:t>: «Времена года» «Кто</w:t>
            </w:r>
            <w:r>
              <w:rPr>
                <w:rFonts w:ascii="Times New Roman" w:hAnsi="Times New Roman"/>
                <w:sz w:val="20"/>
                <w:szCs w:val="20"/>
              </w:rPr>
              <w:t>,</w:t>
            </w:r>
            <w:r w:rsidRPr="00934A75">
              <w:rPr>
                <w:rFonts w:ascii="Times New Roman" w:hAnsi="Times New Roman"/>
                <w:sz w:val="20"/>
                <w:szCs w:val="20"/>
              </w:rPr>
              <w:t xml:space="preserve"> где живёт?», «С какой ветки детки?», «Что лишнее?»</w:t>
            </w: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Фотовыставка «Прогулка в осеннем парке»</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Выставка поделок из природного материала «Осенняя фантазия».</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Октябрь 3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A47446">
              <w:rPr>
                <w:rFonts w:ascii="Times New Roman" w:hAnsi="Times New Roman"/>
                <w:b/>
                <w:sz w:val="20"/>
                <w:szCs w:val="20"/>
                <w:highlight w:val="yellow"/>
              </w:rPr>
              <w:t xml:space="preserve">Тема: </w:t>
            </w:r>
            <w:r w:rsidRPr="00A47446">
              <w:rPr>
                <w:rFonts w:ascii="Times New Roman" w:hAnsi="Times New Roman"/>
                <w:sz w:val="20"/>
                <w:szCs w:val="20"/>
                <w:highlight w:val="yellow"/>
              </w:rPr>
              <w:t>«Зачем нужны деревня и город ?»</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Познакомить детей с особенностями жизни людей в деревне, характером их занятий, формировать у детей интерес и любовь к своей малой родине.</w:t>
            </w:r>
          </w:p>
        </w:tc>
        <w:tc>
          <w:tcPr>
            <w:tcW w:w="354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Беседа о жизни людей в деревне</w:t>
            </w:r>
            <w:r>
              <w:rPr>
                <w:rFonts w:ascii="Times New Roman" w:hAnsi="Times New Roman"/>
                <w:sz w:val="20"/>
                <w:szCs w:val="20"/>
                <w:u w:val="single"/>
              </w:rPr>
              <w:t xml:space="preserve">. </w:t>
            </w:r>
            <w:r w:rsidRPr="00934A75">
              <w:rPr>
                <w:rFonts w:ascii="Times New Roman" w:hAnsi="Times New Roman"/>
                <w:sz w:val="20"/>
                <w:szCs w:val="20"/>
              </w:rPr>
              <w:t>Цель: формировать у детей интерес и любовь к своей малой родине.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w:t>
            </w:r>
            <w:r w:rsidRPr="00934A75">
              <w:rPr>
                <w:rFonts w:ascii="Times New Roman" w:hAnsi="Times New Roman"/>
                <w:sz w:val="20"/>
                <w:szCs w:val="20"/>
              </w:rPr>
              <w:t xml:space="preserve"> стихотворений, художественной литературы о жизни в деревне , красоте русской природы.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«Из чего построен дом»</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«Город</w:t>
            </w:r>
            <w:r>
              <w:rPr>
                <w:rFonts w:ascii="Times New Roman" w:hAnsi="Times New Roman"/>
                <w:sz w:val="20"/>
                <w:szCs w:val="20"/>
              </w:rPr>
              <w:t xml:space="preserve"> </w:t>
            </w:r>
            <w:r w:rsidRPr="00934A75">
              <w:rPr>
                <w:rFonts w:ascii="Times New Roman" w:hAnsi="Times New Roman"/>
                <w:sz w:val="20"/>
                <w:szCs w:val="20"/>
              </w:rPr>
              <w:t xml:space="preserve">- деревне», «Деревня - городу», «Кто живет в деревне». </w:t>
            </w:r>
            <w:r w:rsidRPr="00934A75">
              <w:rPr>
                <w:rFonts w:ascii="Times New Roman" w:hAnsi="Times New Roman"/>
                <w:sz w:val="20"/>
                <w:szCs w:val="20"/>
                <w:u w:val="single"/>
              </w:rPr>
              <w:t>Рисование</w:t>
            </w:r>
            <w:r w:rsidRPr="00934A75">
              <w:rPr>
                <w:rFonts w:ascii="Times New Roman" w:hAnsi="Times New Roman"/>
                <w:sz w:val="20"/>
                <w:szCs w:val="20"/>
              </w:rPr>
              <w:t>: «Деревенский дом».</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Сюжетно-ролевая игра</w:t>
            </w:r>
            <w:r w:rsidRPr="00934A75">
              <w:rPr>
                <w:rFonts w:ascii="Times New Roman" w:hAnsi="Times New Roman"/>
                <w:sz w:val="20"/>
                <w:szCs w:val="20"/>
              </w:rPr>
              <w:t>: «В гостях у бабушки»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Рассматривание картин, иллюстраций книг, альбомов с изображениями деревень.</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Рассматривание предметов народно прикладного искусства.</w:t>
            </w:r>
          </w:p>
        </w:tc>
        <w:tc>
          <w:tcPr>
            <w:tcW w:w="1843"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Подбор литературы, стихотворений, рассказов, загадок, пословиц по теме.</w:t>
            </w: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Выставка фотографий «В гостях у бабушки»</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Октябрь 4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«Осенины»</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Средствами эстетического воспитания побуждать детей восхищаться красотой русской природы осенью, дарами природы человеку.</w:t>
            </w:r>
          </w:p>
        </w:tc>
        <w:tc>
          <w:tcPr>
            <w:tcW w:w="354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фотографий, репродукций, иллюстраций</w:t>
            </w:r>
            <w:r w:rsidRPr="00934A75">
              <w:rPr>
                <w:rFonts w:ascii="Times New Roman" w:hAnsi="Times New Roman"/>
                <w:sz w:val="20"/>
                <w:szCs w:val="20"/>
              </w:rPr>
              <w:t xml:space="preserve"> по теме: Цель: Учить видеть красоту, изменчивость и неповторимость окружающего мира.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Составление рассказов по сюжетным</w:t>
            </w:r>
            <w:r>
              <w:rPr>
                <w:rFonts w:ascii="Times New Roman" w:hAnsi="Times New Roman"/>
                <w:sz w:val="20"/>
                <w:szCs w:val="20"/>
                <w:u w:val="single"/>
              </w:rPr>
              <w:t xml:space="preserve"> </w:t>
            </w:r>
            <w:r w:rsidRPr="00934A75">
              <w:rPr>
                <w:rFonts w:ascii="Times New Roman" w:hAnsi="Times New Roman"/>
                <w:sz w:val="20"/>
                <w:szCs w:val="20"/>
                <w:u w:val="single"/>
              </w:rPr>
              <w:t>картинкам</w:t>
            </w:r>
            <w:r w:rsidRPr="00934A75">
              <w:rPr>
                <w:rFonts w:ascii="Times New Roman" w:hAnsi="Times New Roman"/>
                <w:sz w:val="20"/>
                <w:szCs w:val="20"/>
              </w:rPr>
              <w:t xml:space="preserve"> «Урожай яблок», «Отлет птиц».</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:«Грибы на полянке»,  «Фрукты в вазе».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Лепка</w:t>
            </w:r>
            <w:r w:rsidRPr="00934A75">
              <w:rPr>
                <w:rFonts w:ascii="Times New Roman" w:hAnsi="Times New Roman"/>
                <w:sz w:val="20"/>
                <w:szCs w:val="20"/>
              </w:rPr>
              <w:t xml:space="preserve"> - " Гроздь рябины»", «Что нам осень принесла?» Цель: Формирование у детей умения создавать при помощи лепки гроздь рябины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xml:space="preserve"> (из бумаги) «Яблоко»</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«Поймай листок», «Листопад», «Сортируем овощи», «Огород у нас в порядке»</w:t>
            </w:r>
          </w:p>
        </w:tc>
        <w:tc>
          <w:tcPr>
            <w:tcW w:w="4394" w:type="dxa"/>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Рассматривание репродукций картин:</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И. С. Остроухов «Золотая осень»,</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И. И. Левитан «Золотая осень», «Поздняя осень» И. Шишкин «Осень», «Осень в лесу»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 М.Гричишкина «Мостик в лесу».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«Во саду</w:t>
            </w:r>
            <w:r>
              <w:rPr>
                <w:rFonts w:ascii="Times New Roman" w:hAnsi="Times New Roman"/>
                <w:sz w:val="20"/>
                <w:szCs w:val="20"/>
              </w:rPr>
              <w:t xml:space="preserve"> </w:t>
            </w:r>
            <w:r w:rsidRPr="00934A75">
              <w:rPr>
                <w:rFonts w:ascii="Times New Roman" w:hAnsi="Times New Roman"/>
                <w:sz w:val="20"/>
                <w:szCs w:val="20"/>
              </w:rPr>
              <w:t>ли, в огороде», «От какого дерева листок», Пазлы «Овощи и фрукты», «Когда это бывает?» Цель: Расширять знания детей об осени.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Сюжетно-ролевая игра</w:t>
            </w:r>
            <w:r w:rsidRPr="00934A75">
              <w:rPr>
                <w:rFonts w:ascii="Times New Roman" w:hAnsi="Times New Roman"/>
                <w:sz w:val="20"/>
                <w:szCs w:val="20"/>
              </w:rPr>
              <w:t xml:space="preserve"> «Овощной магазин», «Фруктовый магазин», «Пекарня», «Путешествие в лес»</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Ручной  труд</w:t>
            </w:r>
            <w:r w:rsidRPr="00934A75">
              <w:rPr>
                <w:rFonts w:ascii="Times New Roman" w:hAnsi="Times New Roman"/>
                <w:sz w:val="20"/>
                <w:szCs w:val="20"/>
              </w:rPr>
              <w:t xml:space="preserve"> «Старичок-лесовичок»</w:t>
            </w:r>
          </w:p>
        </w:tc>
        <w:tc>
          <w:tcPr>
            <w:tcW w:w="1843"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Подобрать настольно – печатные и дидактические игры по теме</w:t>
            </w:r>
            <w:r>
              <w:rPr>
                <w:rFonts w:ascii="Times New Roman" w:hAnsi="Times New Roman"/>
                <w:sz w:val="20"/>
                <w:szCs w:val="20"/>
              </w:rPr>
              <w:t xml:space="preserve">. </w:t>
            </w:r>
            <w:r w:rsidRPr="00934A75">
              <w:rPr>
                <w:rFonts w:ascii="Times New Roman" w:hAnsi="Times New Roman"/>
                <w:sz w:val="20"/>
                <w:szCs w:val="20"/>
              </w:rPr>
              <w:t>Подбор художественной литературы (рассказы и стихотворения об осенней природе).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Подбор дидактических пособий, иллюстраций, репродукций на осеннюю тему, гербарии с осенними листьями.</w:t>
            </w: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r>
              <w:rPr>
                <w:rFonts w:ascii="Times New Roman" w:hAnsi="Times New Roman"/>
                <w:sz w:val="20"/>
                <w:szCs w:val="20"/>
              </w:rPr>
              <w:t>Принять участие в итоговом мероприятии</w:t>
            </w:r>
            <w:r w:rsidRPr="00934A75">
              <w:rPr>
                <w:rFonts w:ascii="Times New Roman" w:hAnsi="Times New Roman"/>
                <w:sz w:val="20"/>
                <w:szCs w:val="20"/>
              </w:rPr>
              <w:t xml:space="preserve"> «Веселые овощи»</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Ноябрь 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«Путешествие на почту»</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Развивать у детей интерес к родному городу, познакомить с особенностями работы людей на почте, средствами связи людей друг с другом.</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Повторить домашний адрес.</w:t>
            </w:r>
          </w:p>
        </w:tc>
        <w:tc>
          <w:tcPr>
            <w:tcW w:w="354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Беседы с детьми.  </w:t>
            </w:r>
            <w:r w:rsidRPr="00934A75">
              <w:rPr>
                <w:rFonts w:ascii="Times New Roman" w:hAnsi="Times New Roman"/>
                <w:sz w:val="20"/>
                <w:szCs w:val="20"/>
              </w:rPr>
              <w:t>«Для чего нужна почта?», «Как называются люди, которые работают на почте»«Что такое бандероль, посылка, телеграмма и электронная почта». «Почему журналы и газеты кладут не каждому в почтовый ящик?», «Кто занимается подпиской газет, журналов».  Цель: познакомить с особенностями работы людей на почте, средствами связи людей друг с другом.</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Чтение художественной литературы.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С. Я. Маршак «Почта»; Э. Успенский «Трое из Простоквашино»;</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Э. Успенский «Тетя дяди Федора или побег из Простоквашино»;</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Ю. Тувим. Письмо ко всем детям по одному очень важному делу;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Я Аким. «Пишу тебе письмо».</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«марок» на тематику детского сада (символ: детского сада, группы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Аппликация:</w:t>
            </w:r>
            <w:r w:rsidRPr="00934A75">
              <w:rPr>
                <w:rFonts w:ascii="Times New Roman" w:hAnsi="Times New Roman"/>
                <w:sz w:val="20"/>
                <w:szCs w:val="20"/>
              </w:rPr>
              <w:t xml:space="preserve"> Изготовление посылки для Дяди Федора.</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Рассматривание иллюстраций</w:t>
            </w:r>
            <w:r w:rsidRPr="00934A75">
              <w:rPr>
                <w:rFonts w:ascii="Times New Roman" w:hAnsi="Times New Roman"/>
                <w:sz w:val="20"/>
                <w:szCs w:val="20"/>
              </w:rPr>
              <w:t xml:space="preserve"> о профессии «Почтальон». Рассматривание почтовых конвертов и марок, коллекцию открыток, собранную с детьми.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Сюжетно- ролевые игры:</w:t>
            </w:r>
            <w:r w:rsidRPr="00934A75">
              <w:rPr>
                <w:rFonts w:ascii="Times New Roman" w:hAnsi="Times New Roman"/>
                <w:sz w:val="20"/>
                <w:szCs w:val="20"/>
              </w:rPr>
              <w:t xml:space="preserve"> «На почте», «Отправим письмо», «Телефон».</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«Почта» «Отправь посылку», «Отправь заказное письмо с уведомлением», «Заполни и отправь бланк телеграммы»</w:t>
            </w:r>
          </w:p>
        </w:tc>
        <w:tc>
          <w:tcPr>
            <w:tcW w:w="1843"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Пополнение атрибутов к сюжетно-ролевой игре «Почта»</w:t>
            </w: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Предложить родителям с детьми посетить почту (для получения или отправки посылки, письма, выписка журналов).</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Создание открыток на различные темы (праздники, дни рождения) для сюжетно-ролевой игры</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Ноябрь 2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«Книжкин дом»</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Задачи:</w:t>
            </w:r>
            <w:r w:rsidRPr="00934A75">
              <w:rPr>
                <w:rFonts w:ascii="Times New Roman" w:hAnsi="Times New Roman"/>
                <w:sz w:val="20"/>
                <w:szCs w:val="20"/>
              </w:rPr>
              <w:t>Познакомить детей с историей возникновения книги, особенностями работы людей в библиотеке.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бережное отношение к книге, уважение к труду работников библиотек, формировать трудовые навыки.  </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«Моя любимая книга»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Экскурсия</w:t>
            </w:r>
            <w:r w:rsidRPr="00934A75">
              <w:rPr>
                <w:rFonts w:ascii="Times New Roman" w:hAnsi="Times New Roman"/>
                <w:sz w:val="20"/>
                <w:szCs w:val="20"/>
              </w:rPr>
              <w:t xml:space="preserve"> в библиотеку Цель: Воспитывать бережное отношение к книге, уважение к труду работников библиотек.</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(об истории книги, правилах и умениях обращаться с книгой «Чтобы книги дольше жили…»)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Творческая мастерская</w:t>
            </w:r>
            <w:r w:rsidRPr="00934A75">
              <w:rPr>
                <w:rFonts w:ascii="Times New Roman" w:hAnsi="Times New Roman"/>
                <w:sz w:val="20"/>
                <w:szCs w:val="20"/>
              </w:rPr>
              <w:t xml:space="preserve"> "Рукам работа – сердцу радость" - лепка "По страницам любимых произведений"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Ремонт "заболевших" книг</w:t>
            </w:r>
            <w:r w:rsidRPr="00934A75">
              <w:rPr>
                <w:rFonts w:ascii="Times New Roman" w:hAnsi="Times New Roman"/>
                <w:sz w:val="20"/>
                <w:szCs w:val="20"/>
              </w:rPr>
              <w:t xml:space="preserve"> в книжном уголке "Книжкина больница".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"Книги – юбиляры</w:t>
            </w:r>
            <w:r w:rsidRPr="00934A75">
              <w:rPr>
                <w:rFonts w:ascii="Times New Roman" w:hAnsi="Times New Roman"/>
                <w:sz w:val="20"/>
                <w:szCs w:val="20"/>
              </w:rPr>
              <w:t>" знакомство со сказками: "Кот в</w:t>
            </w:r>
            <w:r>
              <w:rPr>
                <w:rFonts w:ascii="Times New Roman" w:hAnsi="Times New Roman"/>
                <w:sz w:val="20"/>
                <w:szCs w:val="20"/>
              </w:rPr>
              <w:t xml:space="preserve"> </w:t>
            </w:r>
            <w:r w:rsidRPr="00934A75">
              <w:rPr>
                <w:rFonts w:ascii="Times New Roman" w:hAnsi="Times New Roman"/>
                <w:sz w:val="20"/>
                <w:szCs w:val="20"/>
              </w:rPr>
              <w:t>сапогах" Шарль Перро "Карлик Нос"</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Вильгельм Гауф "Аленушкины сказки" Мамин – Сибиряк.</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Рассматривание</w:t>
            </w:r>
            <w:r w:rsidRPr="00934A75">
              <w:rPr>
                <w:rFonts w:ascii="Times New Roman" w:hAnsi="Times New Roman"/>
                <w:sz w:val="20"/>
                <w:szCs w:val="20"/>
              </w:rPr>
              <w:t xml:space="preserve"> портретов детских писателей,</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портретов писателей – сказочников.</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Настольные игры</w:t>
            </w:r>
            <w:r w:rsidRPr="00934A75">
              <w:rPr>
                <w:rFonts w:ascii="Times New Roman" w:hAnsi="Times New Roman"/>
                <w:sz w:val="20"/>
                <w:szCs w:val="20"/>
              </w:rPr>
              <w:t xml:space="preserve"> "Собери и угадай", "Исправь</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ошибку", пазлы "Русские народные сказки",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Продолжение путешествия по выставкам</w:t>
            </w:r>
            <w:r w:rsidRPr="00934A75">
              <w:rPr>
                <w:rFonts w:ascii="Times New Roman" w:hAnsi="Times New Roman"/>
                <w:sz w:val="20"/>
                <w:szCs w:val="20"/>
              </w:rPr>
              <w:t>: "Самый сказочный писатель" - знакомство с творчеством Г.Х. Андерсена и "Книги разные нужны, книги всякие важны" Цель: рассматривание книг, отличающихся по содержанию, оформлению, направленности.</w:t>
            </w:r>
          </w:p>
        </w:tc>
        <w:tc>
          <w:tcPr>
            <w:tcW w:w="1843"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Пополнение книжного уголка.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Оформить выставку книг по следующим темам: "Эту</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книжку я люблю!", "Книги – юбиляры", "Писатели – юбиляры", "Самый</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сказочный писатель", "Моя любимая книга!", "Книги разные нужны, книги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всякие важны"</w:t>
            </w:r>
          </w:p>
          <w:p w:rsidR="0058271E" w:rsidRPr="00934A75" w:rsidRDefault="0058271E" w:rsidP="00934A75">
            <w:pPr>
              <w:spacing w:after="0" w:line="240" w:lineRule="auto"/>
              <w:jc w:val="both"/>
              <w:rPr>
                <w:rFonts w:ascii="Times New Roman" w:hAnsi="Times New Roman"/>
                <w:sz w:val="20"/>
                <w:szCs w:val="20"/>
              </w:rPr>
            </w:pP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Домашнее задание «Изготовление книжек-малышек»</w:t>
            </w:r>
          </w:p>
          <w:p w:rsidR="0058271E" w:rsidRPr="00934A75" w:rsidRDefault="0058271E" w:rsidP="00934A75">
            <w:pPr>
              <w:spacing w:after="0" w:line="240" w:lineRule="auto"/>
              <w:rPr>
                <w:rFonts w:ascii="Times New Roman" w:hAnsi="Times New Roman"/>
                <w:sz w:val="20"/>
                <w:szCs w:val="20"/>
              </w:rPr>
            </w:pP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Ноябрь 3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«Наземный пассажирский транспорт родного города»</w:t>
            </w:r>
          </w:p>
          <w:p w:rsidR="0058271E" w:rsidRPr="00934A75" w:rsidRDefault="0058271E" w:rsidP="00934A75">
            <w:pPr>
              <w:spacing w:after="0" w:line="240" w:lineRule="auto"/>
              <w:jc w:val="both"/>
              <w:rPr>
                <w:rFonts w:ascii="Times New Roman" w:hAnsi="Times New Roman"/>
                <w:b/>
                <w:sz w:val="20"/>
                <w:szCs w:val="20"/>
              </w:rPr>
            </w:pPr>
            <w:r w:rsidRPr="00934A75">
              <w:rPr>
                <w:rFonts w:ascii="Times New Roman" w:hAnsi="Times New Roman"/>
                <w:b/>
                <w:sz w:val="20"/>
                <w:szCs w:val="20"/>
              </w:rPr>
              <w:t>Задачи:</w:t>
            </w:r>
            <w:r w:rsidRPr="00934A75">
              <w:rPr>
                <w:rFonts w:ascii="Times New Roman" w:hAnsi="Times New Roman"/>
                <w:b/>
                <w:sz w:val="20"/>
                <w:szCs w:val="20"/>
              </w:rPr>
              <w:tab/>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Познакомить детей с разными видами транспорта родного города, особенностями труда людей разных профессий, раскрывать общественную значимость труда взрослых.</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     Воспитывать уважение к труду взрослых.</w:t>
            </w:r>
          </w:p>
        </w:tc>
        <w:tc>
          <w:tcPr>
            <w:tcW w:w="354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«Поговорим о наземном транспорте».  «Что такое транспорт».   «Специальные машины» Цель: Уточнить знания о правилах уличного движения. Обобщить понятие «транспорт».</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художественной литературы:</w:t>
            </w:r>
            <w:r w:rsidRPr="00934A75">
              <w:rPr>
                <w:rFonts w:ascii="Times New Roman" w:hAnsi="Times New Roman"/>
                <w:sz w:val="20"/>
                <w:szCs w:val="20"/>
              </w:rPr>
              <w:t xml:space="preserve">К. Вестли. «Папа, мама, восемь детей и грузовик». Д. Чиарди «О том, у кого три глаза».  С Михалков «Дядя Степа». «Машинист»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«Транспорт».</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Аппликация</w:t>
            </w:r>
            <w:r w:rsidRPr="00934A75">
              <w:rPr>
                <w:rFonts w:ascii="Times New Roman" w:hAnsi="Times New Roman"/>
                <w:sz w:val="20"/>
                <w:szCs w:val="20"/>
              </w:rPr>
              <w:t xml:space="preserve"> «Автобус».</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xml:space="preserve"> «Машины»</w:t>
            </w:r>
          </w:p>
        </w:tc>
        <w:tc>
          <w:tcPr>
            <w:tcW w:w="4394" w:type="dxa"/>
          </w:tcPr>
          <w:p w:rsidR="0058271E" w:rsidRPr="00934A75" w:rsidRDefault="0058271E" w:rsidP="00934A75">
            <w:pPr>
              <w:spacing w:after="0" w:line="240" w:lineRule="auto"/>
              <w:jc w:val="both"/>
              <w:rPr>
                <w:rFonts w:ascii="Times New Roman" w:hAnsi="Times New Roman"/>
                <w:sz w:val="20"/>
                <w:szCs w:val="20"/>
                <w:u w:val="single"/>
              </w:rPr>
            </w:pPr>
            <w:r w:rsidRPr="00934A75">
              <w:rPr>
                <w:rFonts w:ascii="Times New Roman" w:hAnsi="Times New Roman"/>
                <w:sz w:val="20"/>
                <w:szCs w:val="20"/>
                <w:u w:val="single"/>
              </w:rPr>
              <w:t xml:space="preserve">Рассматривание энциклопедий «Автомобили»;  «История транспорта»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Сюжетно – ролевые игры:</w:t>
            </w:r>
            <w:r w:rsidRPr="00934A75">
              <w:rPr>
                <w:rFonts w:ascii="Times New Roman" w:hAnsi="Times New Roman"/>
                <w:sz w:val="20"/>
                <w:szCs w:val="20"/>
              </w:rPr>
              <w:t xml:space="preserve"> «Поезд», «Автобус» и т.д.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«Кто чем управляет», «Пассажирский транспорт». «Назови  одним словом».  «Из чего –  какой»,  «Кто управляет?»  «Измени слово». «Соедини слова».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Сюжетно – ролевые игры.</w:t>
            </w:r>
            <w:r w:rsidRPr="00934A75">
              <w:rPr>
                <w:rFonts w:ascii="Times New Roman" w:hAnsi="Times New Roman"/>
                <w:sz w:val="20"/>
                <w:szCs w:val="20"/>
              </w:rPr>
              <w:t xml:space="preserve">   «Пожарные».  «Автогонки».  «Строители».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Пробеги – не задень». «Умелый переход».   «Самый быстрый».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«Бег на перегонки».  «Необычные гонки»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Игры с  игрушками (транспорт)</w:t>
            </w:r>
          </w:p>
        </w:tc>
        <w:tc>
          <w:tcPr>
            <w:tcW w:w="1843"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Иллюстрации по теме. Игрушки машинки; лото «Машинки»; «Специальный транспорт»;   набор строительного ма</w:t>
            </w:r>
            <w:r>
              <w:rPr>
                <w:rFonts w:ascii="Times New Roman" w:hAnsi="Times New Roman"/>
                <w:sz w:val="20"/>
                <w:szCs w:val="20"/>
              </w:rPr>
              <w:t>териала;   атрибуты к сюжетно-</w:t>
            </w:r>
            <w:r w:rsidRPr="00934A75">
              <w:rPr>
                <w:rFonts w:ascii="Times New Roman" w:hAnsi="Times New Roman"/>
                <w:sz w:val="20"/>
                <w:szCs w:val="20"/>
              </w:rPr>
              <w:t>ролевым играм; трафареты машин,  самолетов.   Уголок «Дорожное движение».</w:t>
            </w: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Выставка совместного рисунка (рисуем вместе с папами) «Специальный транспорт»</w:t>
            </w:r>
          </w:p>
          <w:p w:rsidR="0058271E" w:rsidRPr="00934A75" w:rsidRDefault="0058271E" w:rsidP="00934A75">
            <w:pPr>
              <w:spacing w:after="0" w:line="240" w:lineRule="auto"/>
              <w:jc w:val="both"/>
              <w:rPr>
                <w:rFonts w:ascii="Times New Roman" w:hAnsi="Times New Roman"/>
                <w:sz w:val="20"/>
                <w:szCs w:val="20"/>
              </w:rPr>
            </w:pP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Ноябрь 4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«Профессии родного города»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Задачи: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Поддерживать у детей интерес к профессиям, познакомить с профессиями людей в родном городе.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чувство гордости за родной край.</w:t>
            </w:r>
          </w:p>
        </w:tc>
        <w:tc>
          <w:tcPr>
            <w:tcW w:w="354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"Что такое профессия?</w:t>
            </w:r>
            <w:r>
              <w:rPr>
                <w:rFonts w:ascii="Times New Roman" w:hAnsi="Times New Roman"/>
                <w:sz w:val="20"/>
                <w:szCs w:val="20"/>
              </w:rPr>
              <w:t xml:space="preserve">» </w:t>
            </w:r>
            <w:r w:rsidRPr="00934A75">
              <w:rPr>
                <w:rFonts w:ascii="Times New Roman" w:hAnsi="Times New Roman"/>
                <w:sz w:val="20"/>
                <w:szCs w:val="20"/>
              </w:rPr>
              <w:t>Цель: закрепить представление о труде людей разных профессий.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«Знакомство с профессиями нашего города» Цель: п</w:t>
            </w:r>
            <w:r>
              <w:rPr>
                <w:rFonts w:ascii="Times New Roman" w:hAnsi="Times New Roman"/>
                <w:sz w:val="20"/>
                <w:szCs w:val="20"/>
              </w:rPr>
              <w:t>ознакомить с профессиями людей.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«Кем работают родители», «Кем вы хотите стать, когда вырастите» Цель: уточнить и расширить представления детей о профессиях, воспитывать уважение к людям разных профессий.</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Чтение художественной литературы: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Д. Родари «Чем пахнут ремёсла».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С. Маршак «Почта»,</w:t>
            </w:r>
            <w:r>
              <w:rPr>
                <w:rFonts w:ascii="Times New Roman" w:hAnsi="Times New Roman"/>
                <w:sz w:val="20"/>
                <w:szCs w:val="20"/>
              </w:rPr>
              <w:t xml:space="preserve">  В.В.</w:t>
            </w:r>
            <w:r w:rsidRPr="00934A75">
              <w:rPr>
                <w:rFonts w:ascii="Times New Roman" w:hAnsi="Times New Roman"/>
                <w:sz w:val="20"/>
                <w:szCs w:val="20"/>
              </w:rPr>
              <w:t>Маяковский «Кем быть?», «Знакомые профессии» А. Богдарин, «Строители», «Шофер», «Портниха» Б. Заходер, В.Сухомлинского «Моя мама пахнет хлебом», «Дядя Стёпа - милиционер» С. Михалков.</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Викторина:</w:t>
            </w:r>
            <w:r w:rsidRPr="00934A75">
              <w:rPr>
                <w:rFonts w:ascii="Times New Roman" w:hAnsi="Times New Roman"/>
                <w:sz w:val="20"/>
                <w:szCs w:val="20"/>
              </w:rPr>
              <w:t xml:space="preserve"> «Есть много профессий хороших и нужных»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«Все профессии нужны, все профессии важны» Цель:  Развивать умение детей задумывать содержание своего рисунка и доводить замысел до конца.</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«Кому что нужно для работы», «Собери картинку», Лото «Все работы хороши»,  «Домино», «Профессии». «Найди тень», «Угадай профессию», «Мы играем в магазин», «Я изучаю профессии».</w:t>
            </w:r>
          </w:p>
          <w:p w:rsidR="0058271E" w:rsidRPr="00934A75" w:rsidRDefault="0058271E" w:rsidP="00934A75">
            <w:pPr>
              <w:spacing w:after="0" w:line="240" w:lineRule="auto"/>
              <w:jc w:val="both"/>
              <w:rPr>
                <w:rFonts w:ascii="Times New Roman" w:hAnsi="Times New Roman"/>
                <w:sz w:val="20"/>
                <w:szCs w:val="20"/>
                <w:u w:val="single"/>
              </w:rPr>
            </w:pPr>
            <w:r w:rsidRPr="00934A75">
              <w:rPr>
                <w:rFonts w:ascii="Times New Roman" w:hAnsi="Times New Roman"/>
                <w:sz w:val="20"/>
                <w:szCs w:val="20"/>
                <w:u w:val="single"/>
              </w:rPr>
              <w:t xml:space="preserve">Сюжетно-ролевые игры </w:t>
            </w:r>
            <w:r w:rsidRPr="00934A75">
              <w:rPr>
                <w:rFonts w:ascii="Times New Roman" w:hAnsi="Times New Roman"/>
                <w:sz w:val="20"/>
                <w:szCs w:val="20"/>
              </w:rPr>
              <w:t>«Салон красоты»,</w:t>
            </w:r>
            <w:r>
              <w:rPr>
                <w:rFonts w:ascii="Times New Roman" w:hAnsi="Times New Roman"/>
                <w:sz w:val="20"/>
                <w:szCs w:val="20"/>
              </w:rPr>
              <w:t xml:space="preserve"> </w:t>
            </w:r>
            <w:r w:rsidRPr="00934A75">
              <w:rPr>
                <w:rFonts w:ascii="Times New Roman" w:hAnsi="Times New Roman"/>
                <w:sz w:val="20"/>
                <w:szCs w:val="20"/>
              </w:rPr>
              <w:t>«Аптека»</w:t>
            </w:r>
            <w:r w:rsidRPr="0063457D">
              <w:rPr>
                <w:rFonts w:ascii="Times New Roman" w:hAnsi="Times New Roman"/>
                <w:sz w:val="20"/>
                <w:szCs w:val="20"/>
              </w:rPr>
              <w:t xml:space="preserve">, </w:t>
            </w:r>
            <w:r w:rsidRPr="00934A75">
              <w:rPr>
                <w:rFonts w:ascii="Times New Roman" w:hAnsi="Times New Roman"/>
                <w:sz w:val="20"/>
                <w:szCs w:val="20"/>
              </w:rPr>
              <w:t>«Авто</w:t>
            </w:r>
            <w:r>
              <w:rPr>
                <w:rFonts w:ascii="Times New Roman" w:hAnsi="Times New Roman"/>
                <w:sz w:val="20"/>
                <w:szCs w:val="20"/>
              </w:rPr>
              <w:t>-</w:t>
            </w:r>
            <w:r w:rsidRPr="00934A75">
              <w:rPr>
                <w:rFonts w:ascii="Times New Roman" w:hAnsi="Times New Roman"/>
                <w:sz w:val="20"/>
                <w:szCs w:val="20"/>
              </w:rPr>
              <w:t>мастерская»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Раскраски</w:t>
            </w:r>
            <w:r w:rsidRPr="00934A75">
              <w:rPr>
                <w:rFonts w:ascii="Times New Roman" w:hAnsi="Times New Roman"/>
                <w:sz w:val="20"/>
                <w:szCs w:val="20"/>
              </w:rPr>
              <w:t xml:space="preserve"> «Профессии»</w:t>
            </w:r>
          </w:p>
        </w:tc>
        <w:tc>
          <w:tcPr>
            <w:tcW w:w="1843"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Подобрать игры, песни, танцы, стихи по теме Пополнение костюмов разных профессий: врача, пожарного, инспектора ДПС, парикмахера и т.д.</w:t>
            </w:r>
          </w:p>
        </w:tc>
        <w:tc>
          <w:tcPr>
            <w:tcW w:w="2061" w:type="dxa"/>
            <w:gridSpan w:val="2"/>
          </w:tcPr>
          <w:p w:rsidR="0058271E" w:rsidRPr="00934A75" w:rsidRDefault="0058271E" w:rsidP="00934A75">
            <w:pPr>
              <w:spacing w:after="0" w:line="240" w:lineRule="auto"/>
              <w:jc w:val="both"/>
              <w:rPr>
                <w:rFonts w:ascii="Times New Roman" w:hAnsi="Times New Roman"/>
                <w:sz w:val="20"/>
                <w:szCs w:val="20"/>
              </w:rPr>
            </w:pPr>
            <w:r>
              <w:rPr>
                <w:rFonts w:ascii="Times New Roman" w:hAnsi="Times New Roman"/>
                <w:sz w:val="20"/>
                <w:szCs w:val="20"/>
              </w:rPr>
              <w:t>Фото</w:t>
            </w:r>
            <w:r w:rsidRPr="00934A75">
              <w:rPr>
                <w:rFonts w:ascii="Times New Roman" w:hAnsi="Times New Roman"/>
                <w:sz w:val="20"/>
                <w:szCs w:val="20"/>
              </w:rPr>
              <w:t>выставка «Профессии моих родителей»</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Декабрь 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«Водный и воздушный транспорт родного города»</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Закреплять у детей представление о том, что такое профессия, поддерживать интерес к разным профессиям.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Познакомить с профессиями людей, работающих на водном и воздушном транспорте в родном городе.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чувство гордости за свой родной город. </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«Кто чем управляет»,  «Передвижение воздушного и водного транспорта» Цель: Сформировать понятия «воздушного и водного транспорта»; Расширять знания детей о назначении воздушного и водного транспорта.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Вечер загадок</w:t>
            </w:r>
            <w:r w:rsidRPr="00934A75">
              <w:rPr>
                <w:rFonts w:ascii="Times New Roman" w:hAnsi="Times New Roman"/>
                <w:sz w:val="20"/>
                <w:szCs w:val="20"/>
              </w:rPr>
              <w:t xml:space="preserve"> «Прокатимся с ветерком» Цель: Закрепить знания детей о видах транспорта: воздушный, водный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рассказов, стихотворений</w:t>
            </w:r>
            <w:r w:rsidRPr="00934A75">
              <w:rPr>
                <w:rFonts w:ascii="Times New Roman" w:hAnsi="Times New Roman"/>
                <w:sz w:val="20"/>
                <w:szCs w:val="20"/>
              </w:rPr>
              <w:t>, загадок по теме Цель: Развивать интерес к познавательной литературе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«Кем я стану, когда вырасту».«Теплоход на реке»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Лепка</w:t>
            </w:r>
            <w:r w:rsidRPr="00934A75">
              <w:rPr>
                <w:rFonts w:ascii="Times New Roman" w:hAnsi="Times New Roman"/>
                <w:sz w:val="20"/>
                <w:szCs w:val="20"/>
              </w:rPr>
              <w:t xml:space="preserve"> «Самолетики летят»</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Коллективная работа</w:t>
            </w:r>
            <w:r w:rsidRPr="00934A75">
              <w:rPr>
                <w:rFonts w:ascii="Times New Roman" w:hAnsi="Times New Roman"/>
                <w:sz w:val="20"/>
                <w:szCs w:val="20"/>
              </w:rPr>
              <w:t>, аппликация «Кораблик по морю гуляет…»</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Рассматривание иллюстраций</w:t>
            </w:r>
            <w:r w:rsidRPr="00934A75">
              <w:rPr>
                <w:rFonts w:ascii="Times New Roman" w:hAnsi="Times New Roman"/>
                <w:sz w:val="20"/>
                <w:szCs w:val="20"/>
              </w:rPr>
              <w:t>, чтение художественной литературы  о труде летчиков.</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Сюжетно – ролевая игра</w:t>
            </w:r>
            <w:r w:rsidRPr="00934A75">
              <w:rPr>
                <w:rFonts w:ascii="Times New Roman" w:hAnsi="Times New Roman"/>
                <w:sz w:val="20"/>
                <w:szCs w:val="20"/>
              </w:rPr>
              <w:t xml:space="preserve"> «Самолет», «На корабле»</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Дидактическая игра</w:t>
            </w:r>
            <w:r w:rsidRPr="00934A75">
              <w:rPr>
                <w:rFonts w:ascii="Times New Roman" w:hAnsi="Times New Roman"/>
                <w:sz w:val="20"/>
                <w:szCs w:val="20"/>
              </w:rPr>
              <w:t xml:space="preserve"> «Гараж для самолета», «Чудесный мешочек»,  «Разрезные картинки»,  «Кто, чем управляет», «Чего не хватает», «Наоборот»,  «Путанница»</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Подобрать материалы, игрушки, атрибуты для игровой, театрализованной деятельности, дидактические и</w:t>
            </w:r>
            <w:r>
              <w:rPr>
                <w:rFonts w:ascii="Times New Roman" w:hAnsi="Times New Roman"/>
                <w:sz w:val="20"/>
                <w:szCs w:val="20"/>
              </w:rPr>
              <w:t xml:space="preserve">гры, иллюстрированный материал, </w:t>
            </w:r>
            <w:r w:rsidRPr="00934A75">
              <w:rPr>
                <w:rFonts w:ascii="Times New Roman" w:hAnsi="Times New Roman"/>
                <w:sz w:val="20"/>
                <w:szCs w:val="20"/>
              </w:rPr>
              <w:t>художественную литературу по теме «Воздушный и водный транспорт»</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Выставка рисунков и поделок по теме «Воздушного и водного транспорта»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Папка передвижка  для родителей                                       «Конструкторы для детей»</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Декабрь 2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«Русские народные промыслы»</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      </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«Русская народная игрушка» Цель: знакомство с изготовлением игрушек (матрёшки, дымковские, богородские, тверские игрушки)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«Что такое народное декоративно-прикладное искусство»  Цель: уточнить представления детей о народном искусстве, его видах (П,К,С)</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«Жостовская роспись», «Хохлома», «Сказочная гжель», «Каргопольская игрушка», «Матрёшка» Цель: Развивать эстетическое отношение к окружающей действительности средствами народного декоративно-прикладного искусства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сказок</w:t>
            </w:r>
            <w:r w:rsidRPr="00934A75">
              <w:rPr>
                <w:rFonts w:ascii="Times New Roman" w:hAnsi="Times New Roman"/>
                <w:sz w:val="20"/>
                <w:szCs w:val="20"/>
              </w:rPr>
              <w:t xml:space="preserve"> «Небесная лазурь Гжели» М. Бобровой, Бажова П. П «Каменный цветок»</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Выставка рисунков и поделок</w:t>
            </w:r>
            <w:r w:rsidRPr="00934A75">
              <w:rPr>
                <w:rFonts w:ascii="Times New Roman" w:hAnsi="Times New Roman"/>
                <w:sz w:val="20"/>
                <w:szCs w:val="20"/>
              </w:rPr>
              <w:t xml:space="preserve"> «Изделия народных умельцев»</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«Платье для барышни», «Подбери тень», «Найди пару», «Составь букет», «Разрезные картинки»</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Игровая деятельность: </w:t>
            </w:r>
            <w:r w:rsidRPr="00934A75">
              <w:rPr>
                <w:rFonts w:ascii="Times New Roman" w:hAnsi="Times New Roman"/>
                <w:sz w:val="20"/>
                <w:szCs w:val="20"/>
              </w:rPr>
              <w:t>«Гуси-Лебеди», «Каравай»</w:t>
            </w:r>
            <w:r w:rsidRPr="00934A75">
              <w:rPr>
                <w:rFonts w:ascii="Times New Roman" w:hAnsi="Times New Roman"/>
                <w:sz w:val="20"/>
                <w:szCs w:val="20"/>
                <w:u w:val="single"/>
              </w:rPr>
              <w:t xml:space="preserve">, </w:t>
            </w:r>
            <w:r w:rsidRPr="00934A75">
              <w:rPr>
                <w:rFonts w:ascii="Times New Roman" w:hAnsi="Times New Roman"/>
                <w:sz w:val="20"/>
                <w:szCs w:val="20"/>
              </w:rPr>
              <w:t>«Лохматый пес»</w:t>
            </w:r>
            <w:r w:rsidRPr="00934A75">
              <w:rPr>
                <w:rFonts w:ascii="Times New Roman" w:hAnsi="Times New Roman"/>
                <w:sz w:val="20"/>
                <w:szCs w:val="20"/>
                <w:u w:val="single"/>
              </w:rPr>
              <w:t xml:space="preserve">, </w:t>
            </w:r>
            <w:r w:rsidRPr="00934A75">
              <w:rPr>
                <w:rFonts w:ascii="Times New Roman" w:hAnsi="Times New Roman"/>
                <w:sz w:val="20"/>
                <w:szCs w:val="20"/>
              </w:rPr>
              <w:t>«У Миланьи, у старушки»</w:t>
            </w:r>
            <w:r w:rsidRPr="00934A75">
              <w:rPr>
                <w:rFonts w:ascii="Times New Roman" w:hAnsi="Times New Roman"/>
                <w:sz w:val="20"/>
                <w:szCs w:val="20"/>
                <w:u w:val="single"/>
              </w:rPr>
              <w:t xml:space="preserve">, </w:t>
            </w:r>
            <w:r w:rsidRPr="00934A75">
              <w:rPr>
                <w:rFonts w:ascii="Times New Roman" w:hAnsi="Times New Roman"/>
                <w:sz w:val="20"/>
                <w:szCs w:val="20"/>
              </w:rPr>
              <w:t>«У медведя во бору»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Раскраски</w:t>
            </w:r>
            <w:r w:rsidRPr="00934A75">
              <w:rPr>
                <w:rFonts w:ascii="Times New Roman" w:hAnsi="Times New Roman"/>
                <w:sz w:val="20"/>
                <w:szCs w:val="20"/>
              </w:rPr>
              <w:t xml:space="preserve"> «Русские народные промыслы»</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Подборка игр, бесед, наблюдений, стихов, песен, загадок по теме «Русская народная игрушка»</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Рекомендации для родителей: «Формирование ребёнка как личности в процессе ознакомления с народными играми»</w:t>
            </w: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Выставка «Русская народная игрушка»</w:t>
            </w:r>
          </w:p>
        </w:tc>
      </w:tr>
      <w:tr w:rsidR="0058271E" w:rsidRPr="00934A75" w:rsidTr="00934A75">
        <w:trPr>
          <w:trHeight w:val="276"/>
        </w:trPr>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Декабрь 3 неделя</w:t>
            </w:r>
          </w:p>
        </w:tc>
      </w:tr>
      <w:tr w:rsidR="0058271E" w:rsidRPr="00934A75" w:rsidTr="00934A75">
        <w:trPr>
          <w:trHeight w:val="276"/>
        </w:trPr>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Тема:</w:t>
            </w:r>
            <w:r w:rsidRPr="00934A75">
              <w:rPr>
                <w:rFonts w:ascii="Times New Roman" w:hAnsi="Times New Roman"/>
                <w:sz w:val="20"/>
                <w:szCs w:val="20"/>
              </w:rPr>
              <w:t xml:space="preserve"> «Новый год у ворот»</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Задачи:</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Формировать первоначальные представления о новогодних обычаях и традициях разных народов России и других стран.</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Формировать гражданско-патриотические чувства.</w:t>
            </w:r>
            <w:r w:rsidRPr="00934A75">
              <w:rPr>
                <w:rFonts w:ascii="Times New Roman" w:hAnsi="Times New Roman"/>
                <w:b/>
                <w:sz w:val="20"/>
                <w:szCs w:val="20"/>
              </w:rPr>
              <w:tab/>
            </w:r>
          </w:p>
        </w:tc>
        <w:tc>
          <w:tcPr>
            <w:tcW w:w="354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Беседа «Кто такой дед Мороз», «Как мы празднуем Новый год». «Что такое новый год» Цель: расширять знания детей о празднике, выделить его характерные особенности: атрибутика, отношение и настроение людей, правила поведения, традиции; вызвать желание участвовать в подготовке к празднику.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рассказов, сказок о зиме</w:t>
            </w:r>
            <w:r w:rsidRPr="00934A75">
              <w:rPr>
                <w:rFonts w:ascii="Times New Roman" w:hAnsi="Times New Roman"/>
                <w:sz w:val="20"/>
                <w:szCs w:val="20"/>
              </w:rPr>
              <w:t xml:space="preserve"> и Новогоднем празднике ( С Маршака « Двенадцать месяцев», Русская народная сказка «Морозко», «Снегурочка»).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 Добавь слово», « Назови ласково».</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«Наряды для Деда Мороза и Снегурочки ( дымковская роспись)</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Лепка</w:t>
            </w:r>
            <w:r w:rsidRPr="00934A75">
              <w:rPr>
                <w:rFonts w:ascii="Times New Roman" w:hAnsi="Times New Roman"/>
                <w:sz w:val="20"/>
                <w:szCs w:val="20"/>
              </w:rPr>
              <w:t xml:space="preserve"> «Новогодняя елка»</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«Найди отличия», «Какая елочка», «Что растет на елке?», «Нарядим елочку» Цель: Развивать внимание, память, логическое мышление.</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«Мороз Красный нос», «Два Мороза»</w:t>
            </w:r>
          </w:p>
          <w:p w:rsidR="0058271E" w:rsidRPr="00934A75" w:rsidRDefault="0058271E" w:rsidP="00934A75">
            <w:pPr>
              <w:spacing w:after="0" w:line="240" w:lineRule="auto"/>
              <w:jc w:val="both"/>
              <w:rPr>
                <w:rFonts w:ascii="Times New Roman" w:hAnsi="Times New Roman"/>
                <w:sz w:val="20"/>
                <w:szCs w:val="20"/>
              </w:rPr>
            </w:pPr>
            <w:r>
              <w:rPr>
                <w:rFonts w:ascii="Times New Roman" w:hAnsi="Times New Roman"/>
                <w:sz w:val="20"/>
                <w:szCs w:val="20"/>
                <w:u w:val="single"/>
              </w:rPr>
              <w:t xml:space="preserve">Cюжетно-ролевая </w:t>
            </w:r>
            <w:r w:rsidRPr="00934A75">
              <w:rPr>
                <w:rFonts w:ascii="Times New Roman" w:hAnsi="Times New Roman"/>
                <w:sz w:val="20"/>
                <w:szCs w:val="20"/>
                <w:u w:val="single"/>
              </w:rPr>
              <w:t>игра</w:t>
            </w:r>
            <w:r w:rsidRPr="00934A75">
              <w:rPr>
                <w:rFonts w:ascii="Times New Roman" w:hAnsi="Times New Roman"/>
                <w:sz w:val="20"/>
                <w:szCs w:val="20"/>
              </w:rPr>
              <w:t>:</w:t>
            </w:r>
            <w:r>
              <w:rPr>
                <w:rFonts w:ascii="Times New Roman" w:hAnsi="Times New Roman"/>
                <w:sz w:val="20"/>
                <w:szCs w:val="20"/>
              </w:rPr>
              <w:t xml:space="preserve"> </w:t>
            </w:r>
            <w:r w:rsidRPr="00934A75">
              <w:rPr>
                <w:rFonts w:ascii="Times New Roman" w:hAnsi="Times New Roman"/>
                <w:sz w:val="20"/>
                <w:szCs w:val="20"/>
              </w:rPr>
              <w:t>«Семья готовится к встрече Нового года»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«Мороз Красный нос», «Два Мороза», «Снежная баба», «Заморожу».</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Подбор методической и художественной литературы по выбранной тематике проекта.</w:t>
            </w:r>
          </w:p>
          <w:p w:rsidR="0058271E" w:rsidRPr="00934A75" w:rsidRDefault="0058271E" w:rsidP="00934A75">
            <w:pPr>
              <w:spacing w:after="0" w:line="240" w:lineRule="auto"/>
              <w:jc w:val="both"/>
              <w:rPr>
                <w:rFonts w:ascii="Times New Roman" w:hAnsi="Times New Roman"/>
                <w:sz w:val="20"/>
                <w:szCs w:val="20"/>
              </w:rPr>
            </w:pP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Оформление выставки, изготовленные совместно детьми и родителей  «Новогодний лес»</w:t>
            </w:r>
          </w:p>
          <w:p w:rsidR="0058271E" w:rsidRPr="00934A75" w:rsidRDefault="0058271E" w:rsidP="00934A75">
            <w:pPr>
              <w:spacing w:after="0" w:line="240" w:lineRule="auto"/>
              <w:jc w:val="both"/>
              <w:rPr>
                <w:rFonts w:ascii="Times New Roman" w:hAnsi="Times New Roman"/>
                <w:sz w:val="20"/>
                <w:szCs w:val="20"/>
              </w:rPr>
            </w:pP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Декабрь 4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«Новый год»</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Средствами эстетического воспитания побуждать детей радоваться новогодним праздникам, восхищаться нарядной ёлкой.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желание дарить подарки своим близким.</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 xml:space="preserve">Беседы: </w:t>
            </w:r>
            <w:r w:rsidRPr="00934A75">
              <w:rPr>
                <w:rFonts w:ascii="Times New Roman" w:hAnsi="Times New Roman"/>
                <w:sz w:val="20"/>
                <w:szCs w:val="20"/>
              </w:rPr>
              <w:t>«О новогодних игрушках». «Зачем стали украшать новогоднюю красавицу ёлку»? Цель: способствовать поиску новой информации о праздновании Нового года в России, о новогодних традициях, символах нового года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Разучивание стихов</w:t>
            </w:r>
            <w:r w:rsidRPr="00934A75">
              <w:rPr>
                <w:rFonts w:ascii="Times New Roman" w:hAnsi="Times New Roman"/>
                <w:sz w:val="20"/>
                <w:szCs w:val="20"/>
              </w:rPr>
              <w:t>, песен про Новый год.</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Чтение художественной литературы:</w:t>
            </w:r>
            <w:r w:rsidRPr="00934A75">
              <w:rPr>
                <w:rFonts w:ascii="Times New Roman" w:hAnsi="Times New Roman"/>
                <w:sz w:val="20"/>
                <w:szCs w:val="20"/>
              </w:rPr>
              <w:t xml:space="preserve"> «Дед Мороз прислал нам елку» В. Петрова, «Новогоднее поздравление снеговика» А. Усачев, «Всюду снег» А. Бродский, «Елка наряжается» Я. Аким, «Выбрал папа елочку» А. Усачев, «Елочный шар» В Берестов, «Висят на ветках шарики», «Снег идет, снег идет».</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Изготовления открыток</w:t>
            </w:r>
            <w:r w:rsidRPr="00934A75">
              <w:rPr>
                <w:rFonts w:ascii="Times New Roman" w:hAnsi="Times New Roman"/>
                <w:sz w:val="20"/>
                <w:szCs w:val="20"/>
              </w:rPr>
              <w:t xml:space="preserve"> для деда Мороза.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Поделка в технике оригами</w:t>
            </w:r>
            <w:r w:rsidRPr="00934A75">
              <w:rPr>
                <w:rFonts w:ascii="Times New Roman" w:hAnsi="Times New Roman"/>
                <w:sz w:val="20"/>
                <w:szCs w:val="20"/>
              </w:rPr>
              <w:t xml:space="preserve"> «Дедушка мороз»</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Выставка детского творчества</w:t>
            </w:r>
            <w:r w:rsidRPr="00934A75">
              <w:rPr>
                <w:rFonts w:ascii="Times New Roman" w:hAnsi="Times New Roman"/>
                <w:sz w:val="20"/>
                <w:szCs w:val="20"/>
              </w:rPr>
              <w:t xml:space="preserve"> «Поделки Деда Мороза и Снегурочки»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«Снежки», «Снежная королева», «Мороз-Красный нос», «Снежная карусель», «Метелица», «Мы -веселые ребята»</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Cюжетно-ролевые игры:</w:t>
            </w:r>
            <w:r w:rsidRPr="00934A75">
              <w:rPr>
                <w:rFonts w:ascii="Times New Roman" w:hAnsi="Times New Roman"/>
                <w:sz w:val="20"/>
                <w:szCs w:val="20"/>
              </w:rPr>
              <w:t xml:space="preserve">  «Магазин</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новогодних подарков»; «Нарядим елочку»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«Сделаем бусы на елку», «Найди лишний предмет на елке».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««Чудесный мешочек», «Четвертый лишний, «Собери картинку».</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Раскрашивание раскрасок по теме.</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Подбор дидактических, подвижных, сюжетно- ролевых игр</w:t>
            </w:r>
          </w:p>
        </w:tc>
        <w:tc>
          <w:tcPr>
            <w:tcW w:w="1919" w:type="dxa"/>
          </w:tcPr>
          <w:p w:rsidR="0058271E" w:rsidRPr="00934A75" w:rsidRDefault="0058271E" w:rsidP="00934A75">
            <w:pPr>
              <w:spacing w:after="0" w:line="240" w:lineRule="auto"/>
              <w:jc w:val="both"/>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Принять участие в конкурсе «Письмо Деду Морозу»</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Январь 2 неделя</w:t>
            </w:r>
          </w:p>
        </w:tc>
      </w:tr>
      <w:tr w:rsidR="0058271E" w:rsidRPr="00934A75" w:rsidTr="00934A75">
        <w:tc>
          <w:tcPr>
            <w:tcW w:w="3510"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Тема: Рождество Христово</w:t>
            </w:r>
          </w:p>
        </w:tc>
        <w:tc>
          <w:tcPr>
            <w:tcW w:w="3544" w:type="dxa"/>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Праздник: Рождество Христово. Цель: воспитывать уважение и интерес к православным традициям русского народа</w:t>
            </w:r>
          </w:p>
        </w:tc>
        <w:tc>
          <w:tcPr>
            <w:tcW w:w="439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Чтение художественной литературы.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Выставка совместного творчества детей и взрослых.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Приглашение Священнослужителя беседа о Рождестве.</w:t>
            </w:r>
          </w:p>
          <w:p w:rsidR="0058271E" w:rsidRPr="00934A75" w:rsidRDefault="0058271E" w:rsidP="00934A75">
            <w:pPr>
              <w:spacing w:after="0" w:line="240" w:lineRule="auto"/>
              <w:rPr>
                <w:rFonts w:ascii="Times New Roman" w:hAnsi="Times New Roman"/>
                <w:sz w:val="20"/>
                <w:szCs w:val="20"/>
              </w:rPr>
            </w:pP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Серия видеоматериала по данной теме.</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Участие в празднике</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Январь 3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«Животный мир родного края»</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Расширять представления детей о животном мире родного края.</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Побуждать их восхищаться красотой родной природы.</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Формировать основы экологического мировоззрения.</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Рассматривание иллюстраций</w:t>
            </w:r>
            <w:r>
              <w:rPr>
                <w:rFonts w:ascii="Times New Roman" w:hAnsi="Times New Roman"/>
                <w:sz w:val="20"/>
                <w:szCs w:val="20"/>
              </w:rPr>
              <w:t xml:space="preserve"> «Кто в Чувашии</w:t>
            </w:r>
            <w:r w:rsidRPr="00934A75">
              <w:rPr>
                <w:rFonts w:ascii="Times New Roman" w:hAnsi="Times New Roman"/>
                <w:sz w:val="20"/>
                <w:szCs w:val="20"/>
              </w:rPr>
              <w:t xml:space="preserve"> живет? Цель: воспитание гуманного отношения к природе (нравственное воспитание)</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«Забавные истории о добрых животных», «Красная книга» Цель: Пробудить в детях познавательный интерес и любовь к природе, бережное отношение к ней.</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Чтение рассказов</w:t>
            </w:r>
            <w:r>
              <w:rPr>
                <w:rFonts w:ascii="Times New Roman" w:hAnsi="Times New Roman"/>
                <w:sz w:val="20"/>
                <w:szCs w:val="20"/>
                <w:u w:val="single"/>
              </w:rPr>
              <w:t xml:space="preserve"> </w:t>
            </w:r>
            <w:r w:rsidRPr="00934A75">
              <w:rPr>
                <w:rFonts w:ascii="Times New Roman" w:hAnsi="Times New Roman"/>
                <w:sz w:val="20"/>
                <w:szCs w:val="20"/>
              </w:rPr>
              <w:t>Г.Снегирёва «Пингвиний пляж», «Отважный пингвинёнок», «К морю»,чтение эвенкийской сказки «Почему олень быстро бегает».  Цель: формирование устной речи и навыков речевого общения с окружающими на основе овладения лит. языка своего народа.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Лепка:</w:t>
            </w:r>
            <w:r w:rsidRPr="00934A75">
              <w:rPr>
                <w:rFonts w:ascii="Times New Roman" w:hAnsi="Times New Roman"/>
                <w:sz w:val="20"/>
                <w:szCs w:val="20"/>
              </w:rPr>
              <w:t xml:space="preserve"> «Дикие животные»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Выставка детских рисунков</w:t>
            </w:r>
            <w:r w:rsidRPr="00934A75">
              <w:rPr>
                <w:rFonts w:ascii="Times New Roman" w:hAnsi="Times New Roman"/>
                <w:sz w:val="20"/>
                <w:szCs w:val="20"/>
              </w:rPr>
              <w:t xml:space="preserve"> «Лесные жители Чувашии»</w:t>
            </w:r>
          </w:p>
        </w:tc>
        <w:tc>
          <w:tcPr>
            <w:tcW w:w="4394" w:type="dxa"/>
          </w:tcPr>
          <w:p w:rsidR="0058271E" w:rsidRPr="00934A75" w:rsidRDefault="0058271E" w:rsidP="00934A75">
            <w:pPr>
              <w:spacing w:after="0" w:line="240" w:lineRule="auto"/>
              <w:jc w:val="both"/>
              <w:rPr>
                <w:rFonts w:ascii="Times New Roman" w:hAnsi="Times New Roman"/>
                <w:sz w:val="20"/>
                <w:szCs w:val="20"/>
                <w:u w:val="single"/>
              </w:rPr>
            </w:pPr>
            <w:r w:rsidRPr="00934A75">
              <w:rPr>
                <w:rFonts w:ascii="Times New Roman" w:hAnsi="Times New Roman"/>
                <w:sz w:val="20"/>
                <w:szCs w:val="20"/>
                <w:u w:val="single"/>
              </w:rPr>
              <w:t>Рассматривание иллюстраций.</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 xml:space="preserve"> Дидактическая игра</w:t>
            </w:r>
            <w:r>
              <w:rPr>
                <w:rFonts w:ascii="Times New Roman" w:hAnsi="Times New Roman"/>
                <w:sz w:val="20"/>
                <w:szCs w:val="20"/>
                <w:u w:val="single"/>
              </w:rPr>
              <w:t xml:space="preserve"> </w:t>
            </w:r>
            <w:r w:rsidRPr="00934A75">
              <w:rPr>
                <w:rFonts w:ascii="Times New Roman" w:hAnsi="Times New Roman"/>
                <w:sz w:val="20"/>
                <w:szCs w:val="20"/>
              </w:rPr>
              <w:t>«Кто, где живёт?», «Чей след?», «Чей хвост?», «Третий лишний», «Чей след?», «Угадай животное», «Кто что ест», «Чье гнездо». «Разрезные картинки – Животные севера».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Ручной труд</w:t>
            </w:r>
            <w:r w:rsidRPr="00934A75">
              <w:rPr>
                <w:rFonts w:ascii="Times New Roman" w:hAnsi="Times New Roman"/>
                <w:sz w:val="20"/>
                <w:szCs w:val="20"/>
              </w:rPr>
              <w:t xml:space="preserve">  «Макеты северных животных»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«Лиса в курятнике»; «Помоги зайцу убежать от лисы»; </w:t>
            </w:r>
          </w:p>
          <w:p w:rsidR="0058271E" w:rsidRPr="00934A75" w:rsidRDefault="0058271E" w:rsidP="00934A75">
            <w:pPr>
              <w:spacing w:after="0" w:line="240" w:lineRule="auto"/>
              <w:rPr>
                <w:rFonts w:ascii="Times New Roman" w:hAnsi="Times New Roman"/>
                <w:sz w:val="20"/>
                <w:szCs w:val="20"/>
              </w:rPr>
            </w:pP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Энциклопедии, иллюстрации, фотографии «Животный мир Чувашии»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Подготовка дидактического, теоретического материала, игр экологического содержания  для выставки по тематике проекта, аудиозаписи, видеозаписи.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Экскурсия в зимний сад ДОУ. Интерактивные кары.</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Участие родителей в подборке фотографий «Животный мир родного края»</w:t>
            </w:r>
          </w:p>
          <w:p w:rsidR="0058271E" w:rsidRPr="00934A75" w:rsidRDefault="0058271E" w:rsidP="00934A75">
            <w:pPr>
              <w:spacing w:after="0" w:line="240" w:lineRule="auto"/>
              <w:rPr>
                <w:rFonts w:ascii="Times New Roman" w:hAnsi="Times New Roman"/>
                <w:sz w:val="20"/>
                <w:szCs w:val="20"/>
              </w:rPr>
            </w:pPr>
          </w:p>
        </w:tc>
      </w:tr>
      <w:tr w:rsidR="0058271E" w:rsidRPr="00934A75" w:rsidTr="00934A75">
        <w:trPr>
          <w:trHeight w:val="300"/>
        </w:trPr>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Январь 4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Тема:</w:t>
            </w:r>
            <w:r w:rsidRPr="00934A75">
              <w:rPr>
                <w:rFonts w:ascii="Times New Roman" w:hAnsi="Times New Roman"/>
                <w:sz w:val="20"/>
                <w:szCs w:val="20"/>
              </w:rPr>
              <w:t xml:space="preserve"> «Растительный мир родного края»</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Задачи:</w:t>
            </w:r>
            <w:r w:rsidRPr="00934A75">
              <w:rPr>
                <w:rFonts w:ascii="Times New Roman" w:hAnsi="Times New Roman"/>
                <w:b/>
                <w:sz w:val="20"/>
                <w:szCs w:val="20"/>
              </w:rPr>
              <w:tab/>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Расширить представления детей о природе родного края.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патриотические чувства.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восхищаться красотой родной природы.</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Рассматривание иллюстраций</w:t>
            </w:r>
            <w:r>
              <w:rPr>
                <w:rFonts w:ascii="Times New Roman" w:hAnsi="Times New Roman"/>
                <w:sz w:val="20"/>
                <w:szCs w:val="20"/>
                <w:u w:val="single"/>
              </w:rPr>
              <w:t>:</w:t>
            </w:r>
            <w:r w:rsidRPr="00934A75">
              <w:rPr>
                <w:rFonts w:ascii="Times New Roman" w:hAnsi="Times New Roman"/>
                <w:sz w:val="20"/>
                <w:szCs w:val="20"/>
              </w:rPr>
              <w:t xml:space="preserve"> </w:t>
            </w:r>
            <w:r>
              <w:rPr>
                <w:rFonts w:ascii="Times New Roman" w:hAnsi="Times New Roman"/>
                <w:sz w:val="20"/>
                <w:szCs w:val="20"/>
              </w:rPr>
              <w:t>«Что в Чувашии</w:t>
            </w:r>
            <w:r w:rsidRPr="00934A75">
              <w:rPr>
                <w:rFonts w:ascii="Times New Roman" w:hAnsi="Times New Roman"/>
                <w:sz w:val="20"/>
                <w:szCs w:val="20"/>
              </w:rPr>
              <w:t xml:space="preserve"> растет?»</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Цель: уточнять и расширять знания детей о растительном и животном мире Чувашии; характерном внешнем виде, повадках, питании и способах приспособления к суровым условиям.</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«Ознакомление детей с кустарниковыми растениями Чувашии»,</w:t>
            </w:r>
            <w:r w:rsidRPr="00934A75">
              <w:t xml:space="preserve"> «</w:t>
            </w:r>
            <w:r w:rsidRPr="00934A75">
              <w:rPr>
                <w:rFonts w:ascii="Times New Roman" w:hAnsi="Times New Roman"/>
                <w:sz w:val="20"/>
                <w:szCs w:val="20"/>
              </w:rPr>
              <w:t>Берегите природу!», Цель: Пробудить в детях познавательный интерес и любовь к природе, бережное отношение к ней.</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Чтение рассказов о природе</w:t>
            </w:r>
            <w:r w:rsidRPr="00934A75">
              <w:rPr>
                <w:rFonts w:ascii="Times New Roman" w:hAnsi="Times New Roman"/>
                <w:sz w:val="20"/>
                <w:szCs w:val="20"/>
              </w:rPr>
              <w:t xml:space="preserve"> Г. Я. Снегирев «Кто сажает лес», «Рассказы о природе». Г. А. Скребицкий «Лесной голосок», Н. Рубцов «Березы»</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Просмотр презентации</w:t>
            </w:r>
            <w:r w:rsidRPr="00934A75">
              <w:rPr>
                <w:rFonts w:ascii="Times New Roman" w:hAnsi="Times New Roman"/>
                <w:sz w:val="20"/>
                <w:szCs w:val="20"/>
              </w:rPr>
              <w:t xml:space="preserve"> «Путешествие по лесу» Цель: Побуждать детей восхищаться красотой родной природы.</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Рассматривание</w:t>
            </w:r>
            <w:r w:rsidRPr="00934A75">
              <w:rPr>
                <w:rFonts w:ascii="Times New Roman" w:hAnsi="Times New Roman"/>
                <w:sz w:val="20"/>
                <w:szCs w:val="20"/>
              </w:rPr>
              <w:t xml:space="preserve"> альбомов, фотографий, открыток с видами родной природы.</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«Какие растут деревья», «Какие бывает кустарники», «С какого дерева листок»</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Раскраски</w:t>
            </w:r>
            <w:r w:rsidRPr="00934A75">
              <w:rPr>
                <w:rFonts w:ascii="Times New Roman" w:hAnsi="Times New Roman"/>
                <w:sz w:val="20"/>
                <w:szCs w:val="20"/>
              </w:rPr>
              <w:t>. Цель: развивать творческую активность детей, расширять представления о растениях родного края.</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Энциклопедии, альбомы, фотографии, открытки с видами родной природы.</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Изготовление книжек малышек  «Растительный мир родного края»</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Февраль 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«Лекарственный мир родного края»</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Расширять представления детей о природе родного края.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восхищаться красотой родной природы.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Познакомить с лекарственными растениями родного края, их использованием в лечебных целях.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патриотические чувства.</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«Вредишь природе – вредишь себе» Цель: Рассказать детям о том, какую большую пользу приносят человеку лекарственные растения, расширить представления детей о мире растений.</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"Лесная аптека", "Друг или враг" Цель: Познакомить детей с правилами сбора и сушки лекарственных растений. Воспитывать любовь к природе и бережное к ней отношение.</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Экскурсия</w:t>
            </w:r>
            <w:r w:rsidRPr="00934A75">
              <w:rPr>
                <w:rFonts w:ascii="Times New Roman" w:hAnsi="Times New Roman"/>
                <w:sz w:val="20"/>
                <w:szCs w:val="20"/>
              </w:rPr>
              <w:t xml:space="preserve"> «Экология леса»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Дидактическое упражнение</w:t>
            </w:r>
            <w:r w:rsidRPr="00934A75">
              <w:rPr>
                <w:rFonts w:ascii="Times New Roman" w:hAnsi="Times New Roman"/>
                <w:sz w:val="20"/>
                <w:szCs w:val="20"/>
              </w:rPr>
              <w:t xml:space="preserve"> "Определи по запаху" (мята, душица и др.) Цель: упражнять детей узнавать лекарственное растение по запаху, закреплять знания о лекарственных растениях.</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Игра-викторина</w:t>
            </w:r>
            <w:r w:rsidRPr="00934A75">
              <w:rPr>
                <w:rFonts w:ascii="Times New Roman" w:hAnsi="Times New Roman"/>
                <w:sz w:val="20"/>
                <w:szCs w:val="20"/>
              </w:rPr>
              <w:t xml:space="preserve"> «Вспоминай и быстро называй!» Цель: Закрепить знания о лекарственных растениях.</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Изготовление детских рисунков</w:t>
            </w:r>
            <w:r w:rsidRPr="00934A75">
              <w:rPr>
                <w:rFonts w:ascii="Times New Roman" w:hAnsi="Times New Roman"/>
                <w:sz w:val="20"/>
                <w:szCs w:val="20"/>
              </w:rPr>
              <w:t xml:space="preserve"> «Носит одуванчик желтый сарафанчик», аппликации «Одуванчик в белом платьице»</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Рассматривание иллюстраций, альбомов.</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Дидактическая игра</w:t>
            </w:r>
            <w:r w:rsidRPr="00934A75">
              <w:rPr>
                <w:rFonts w:ascii="Times New Roman" w:hAnsi="Times New Roman"/>
                <w:sz w:val="20"/>
                <w:szCs w:val="20"/>
              </w:rPr>
              <w:t xml:space="preserve"> «Узнай по </w:t>
            </w:r>
            <w:r>
              <w:rPr>
                <w:rFonts w:ascii="Times New Roman" w:hAnsi="Times New Roman"/>
                <w:sz w:val="20"/>
                <w:szCs w:val="20"/>
              </w:rPr>
              <w:t>описанию», «Что растёт в Чувашии</w:t>
            </w:r>
            <w:r w:rsidRPr="00934A75">
              <w:rPr>
                <w:rFonts w:ascii="Times New Roman" w:hAnsi="Times New Roman"/>
                <w:sz w:val="20"/>
                <w:szCs w:val="20"/>
              </w:rPr>
              <w:t>?», Дидактическая игра "Вершки – корешки.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Дидактическая игра</w:t>
            </w:r>
            <w:r w:rsidRPr="00934A75">
              <w:rPr>
                <w:rFonts w:ascii="Times New Roman" w:hAnsi="Times New Roman"/>
                <w:sz w:val="20"/>
                <w:szCs w:val="20"/>
              </w:rPr>
              <w:t xml:space="preserve"> - "Узнай растение", «От какого растения часть?», «Что лечит это растение?» Цель: упражнять в умении распознавать растение по его частям, по строению, по запаху.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«Лечебная полянка», «Цветы и дождик»</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Иллюстрации с изображением лекарственных растений, засушенные лекарственные растения.</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Привлечение родителей к пополнению уголка краеведения</w:t>
            </w: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Выставка альбомов и гербариев «Лекарственные растения»</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Февраль 2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«Реки Чувашии»</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Расширять представления детей о природных богатствах родного края.</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восхищаться красотой рек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Познакомить детей с историей возникновения названия реки «</w:t>
            </w:r>
            <w:r>
              <w:rPr>
                <w:rFonts w:ascii="Times New Roman" w:hAnsi="Times New Roman"/>
                <w:sz w:val="20"/>
                <w:szCs w:val="20"/>
              </w:rPr>
              <w:t>Волга»</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Беседы:</w:t>
            </w:r>
            <w:r>
              <w:rPr>
                <w:rFonts w:ascii="Times New Roman" w:hAnsi="Times New Roman"/>
                <w:sz w:val="20"/>
                <w:szCs w:val="20"/>
                <w:u w:val="single"/>
              </w:rPr>
              <w:t xml:space="preserve"> </w:t>
            </w:r>
            <w:r w:rsidRPr="00934A75">
              <w:rPr>
                <w:rFonts w:ascii="Times New Roman" w:hAnsi="Times New Roman"/>
                <w:sz w:val="20"/>
                <w:szCs w:val="20"/>
              </w:rPr>
              <w:t>«Речные богатства», «Реки Чувашии».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Цель:</w:t>
            </w:r>
            <w:r>
              <w:rPr>
                <w:rFonts w:ascii="Times New Roman" w:hAnsi="Times New Roman"/>
                <w:sz w:val="20"/>
                <w:szCs w:val="20"/>
              </w:rPr>
              <w:t xml:space="preserve"> </w:t>
            </w:r>
            <w:r w:rsidRPr="00934A75">
              <w:rPr>
                <w:rFonts w:ascii="Times New Roman" w:hAnsi="Times New Roman"/>
                <w:sz w:val="20"/>
                <w:szCs w:val="20"/>
              </w:rPr>
              <w:t>Формировать знания о природных богатствах нашего края. Формировать любовь к родному краю.</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Мультимедийная презентация</w:t>
            </w:r>
            <w:r w:rsidRPr="00934A75">
              <w:rPr>
                <w:rFonts w:ascii="Times New Roman" w:hAnsi="Times New Roman"/>
                <w:sz w:val="20"/>
                <w:szCs w:val="20"/>
              </w:rPr>
              <w:t xml:space="preserve"> «В гостях у Волги» Цель: Познакомить  детей с обитателям</w:t>
            </w:r>
            <w:r>
              <w:rPr>
                <w:rFonts w:ascii="Times New Roman" w:hAnsi="Times New Roman"/>
                <w:sz w:val="20"/>
                <w:szCs w:val="20"/>
              </w:rPr>
              <w:t>и</w:t>
            </w:r>
            <w:r w:rsidRPr="00934A75">
              <w:rPr>
                <w:rFonts w:ascii="Times New Roman" w:hAnsi="Times New Roman"/>
                <w:sz w:val="20"/>
                <w:szCs w:val="20"/>
              </w:rPr>
              <w:t xml:space="preserve"> р. Волга, развивать словарь детей, воспитывать интерес к рыбам.</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«Моя Чувашия», «Наш край», «Я живу в Чувашии»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Выставка рисунков</w:t>
            </w:r>
            <w:r w:rsidRPr="00934A75">
              <w:rPr>
                <w:rFonts w:ascii="Times New Roman" w:hAnsi="Times New Roman"/>
                <w:sz w:val="20"/>
                <w:szCs w:val="20"/>
              </w:rPr>
              <w:t xml:space="preserve"> «Люблю тебя, мой край родимый»</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Рассматривание иллюстраций, фотографий с  видами рек Чувашии.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«Угадай, кто в реке?», «Опиши, какая рыба»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Раскраски на тему:  Природа Чувашии</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Внести</w:t>
            </w:r>
            <w:r>
              <w:rPr>
                <w:rFonts w:ascii="Times New Roman" w:hAnsi="Times New Roman"/>
                <w:sz w:val="20"/>
                <w:szCs w:val="20"/>
              </w:rPr>
              <w:t xml:space="preserve"> картинки о родном крае: природа</w:t>
            </w:r>
            <w:r w:rsidRPr="00934A75">
              <w:rPr>
                <w:rFonts w:ascii="Times New Roman" w:hAnsi="Times New Roman"/>
                <w:sz w:val="20"/>
                <w:szCs w:val="20"/>
              </w:rPr>
              <w:t xml:space="preserve"> (птицы, животные, насекомые, рептилии, деревья, кустарники, растения болота, рек, лугов)</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Оформление фотовыставки «Всей семьей</w:t>
            </w:r>
            <w:r>
              <w:rPr>
                <w:rFonts w:ascii="Times New Roman" w:hAnsi="Times New Roman"/>
                <w:sz w:val="20"/>
                <w:szCs w:val="20"/>
              </w:rPr>
              <w:t xml:space="preserve"> </w:t>
            </w:r>
            <w:r w:rsidRPr="00934A75">
              <w:rPr>
                <w:rFonts w:ascii="Times New Roman" w:hAnsi="Times New Roman"/>
                <w:sz w:val="20"/>
                <w:szCs w:val="20"/>
              </w:rPr>
              <w:t>-</w:t>
            </w:r>
            <w:r>
              <w:rPr>
                <w:rFonts w:ascii="Times New Roman" w:hAnsi="Times New Roman"/>
                <w:sz w:val="20"/>
                <w:szCs w:val="20"/>
              </w:rPr>
              <w:t xml:space="preserve"> </w:t>
            </w:r>
            <w:r w:rsidRPr="00934A75">
              <w:rPr>
                <w:rFonts w:ascii="Times New Roman" w:hAnsi="Times New Roman"/>
                <w:sz w:val="20"/>
                <w:szCs w:val="20"/>
              </w:rPr>
              <w:t>на рыбалку»</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Февраль 3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«День защитника Отечества»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     Формировать чувство уважения к защитникам Родины.</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     Развивать патриотические чувства.</w:t>
            </w:r>
          </w:p>
        </w:tc>
        <w:tc>
          <w:tcPr>
            <w:tcW w:w="3544" w:type="dxa"/>
          </w:tcPr>
          <w:p w:rsidR="0058271E" w:rsidRPr="00934A75" w:rsidRDefault="0058271E" w:rsidP="00934A75">
            <w:pPr>
              <w:spacing w:after="0" w:line="240" w:lineRule="auto"/>
              <w:jc w:val="both"/>
              <w:rPr>
                <w:rFonts w:ascii="Times New Roman" w:hAnsi="Times New Roman"/>
                <w:sz w:val="20"/>
                <w:szCs w:val="20"/>
                <w:u w:val="single"/>
              </w:rPr>
            </w:pPr>
            <w:r w:rsidRPr="00934A75">
              <w:rPr>
                <w:rFonts w:ascii="Times New Roman" w:hAnsi="Times New Roman"/>
                <w:sz w:val="20"/>
                <w:szCs w:val="20"/>
                <w:u w:val="single"/>
              </w:rPr>
              <w:t>Беседы:</w:t>
            </w:r>
            <w:r w:rsidRPr="00934A75">
              <w:rPr>
                <w:rFonts w:ascii="Times New Roman" w:hAnsi="Times New Roman"/>
                <w:sz w:val="20"/>
                <w:szCs w:val="20"/>
              </w:rPr>
              <w:t xml:space="preserve"> «Будем в армии служить», «Военнослужащие», «Каким должен быть военный», «Для чего нужна Армия», «Что я знаю об армии», «С чего начинается Родина?», «День Защитника Отечества», «Наша армия», «Беседа о мужестве и храбрости», «Родственники, служащие в Армии», «Профессия – военный». Цель: расширять представления детей о Российской Армии, о видах войск, о людях военных профессий, вызвать интерес к истории своей страны, познакомить с современными качествами  Защитника Отечества в наши дни</w:t>
            </w:r>
          </w:p>
          <w:p w:rsidR="0058271E" w:rsidRPr="00934A75" w:rsidRDefault="0058271E" w:rsidP="00934A75">
            <w:pPr>
              <w:spacing w:after="0" w:line="240" w:lineRule="auto"/>
              <w:jc w:val="both"/>
              <w:rPr>
                <w:rFonts w:ascii="Times New Roman" w:hAnsi="Times New Roman"/>
                <w:sz w:val="20"/>
                <w:szCs w:val="20"/>
                <w:u w:val="single"/>
              </w:rPr>
            </w:pPr>
            <w:r w:rsidRPr="00934A75">
              <w:rPr>
                <w:rFonts w:ascii="Times New Roman" w:hAnsi="Times New Roman"/>
                <w:sz w:val="20"/>
                <w:szCs w:val="20"/>
                <w:u w:val="single"/>
              </w:rPr>
              <w:t xml:space="preserve">Чтение стихов, </w:t>
            </w:r>
            <w:r w:rsidRPr="00934A75">
              <w:rPr>
                <w:rFonts w:ascii="Times New Roman" w:hAnsi="Times New Roman"/>
                <w:sz w:val="20"/>
                <w:szCs w:val="20"/>
              </w:rPr>
              <w:t>посвященных 23 февраля Т. Бокова, Л. Татьяничева, В. Орлова, К. Авдеенко, Ю. Шмидт</w:t>
            </w:r>
            <w:r w:rsidRPr="00934A75">
              <w:rPr>
                <w:rFonts w:ascii="Times New Roman" w:hAnsi="Times New Roman"/>
                <w:sz w:val="20"/>
                <w:szCs w:val="20"/>
                <w:u w:val="single"/>
              </w:rPr>
              <w:t>.</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Чтение художественной литературы:</w:t>
            </w:r>
            <w:r w:rsidRPr="00934A75">
              <w:rPr>
                <w:rFonts w:ascii="Times New Roman" w:hAnsi="Times New Roman"/>
                <w:sz w:val="20"/>
                <w:szCs w:val="20"/>
              </w:rPr>
              <w:t xml:space="preserve"> Е. Александрова «Будущим защитникам Отечества», Н. Мигунова «Защитники Отечества», В. Косовицкий «Будущий мужчина», Е. Трушина «Посвящается героям» Цель:</w:t>
            </w:r>
            <w:r>
              <w:rPr>
                <w:rFonts w:ascii="Times New Roman" w:hAnsi="Times New Roman"/>
                <w:sz w:val="20"/>
                <w:szCs w:val="20"/>
              </w:rPr>
              <w:t xml:space="preserve"> </w:t>
            </w:r>
            <w:r w:rsidRPr="00934A75">
              <w:rPr>
                <w:rFonts w:ascii="Times New Roman" w:hAnsi="Times New Roman"/>
                <w:sz w:val="20"/>
                <w:szCs w:val="20"/>
              </w:rPr>
              <w:t xml:space="preserve">Формировать у детей патриотические чувства,  воспитание любви и уважения к защитникам Родины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«Солдат на посту», «Пограничник с собакой».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Аппликация:</w:t>
            </w:r>
            <w:r w:rsidRPr="00934A75">
              <w:rPr>
                <w:rFonts w:ascii="Times New Roman" w:hAnsi="Times New Roman"/>
                <w:sz w:val="20"/>
                <w:szCs w:val="20"/>
              </w:rPr>
              <w:t xml:space="preserve"> «Матрос с сигнальными флажками», «Пароход».</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Лепка</w:t>
            </w:r>
            <w:r w:rsidRPr="00934A75">
              <w:rPr>
                <w:rFonts w:ascii="Times New Roman" w:hAnsi="Times New Roman"/>
                <w:sz w:val="20"/>
                <w:szCs w:val="20"/>
              </w:rPr>
              <w:t xml:space="preserve"> «Пограничник»</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Рассматривание альбомов:</w:t>
            </w:r>
            <w:r w:rsidRPr="00934A75">
              <w:rPr>
                <w:rFonts w:ascii="Times New Roman" w:hAnsi="Times New Roman"/>
                <w:sz w:val="20"/>
                <w:szCs w:val="20"/>
              </w:rPr>
              <w:t>«Наша армия», «Наши праздники», «Символика России», «Военные профессии»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«Подбери картинку», «Чья форма?», «Военная техника».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Сюжетно-ролевые игры</w:t>
            </w:r>
            <w:r w:rsidRPr="00934A75">
              <w:rPr>
                <w:rFonts w:ascii="Times New Roman" w:hAnsi="Times New Roman"/>
                <w:sz w:val="20"/>
                <w:szCs w:val="20"/>
              </w:rPr>
              <w:t>: «Пограничники», «Танкисты», «Летчики», «Военный парад», «Мы моряки», «Служба спасения», «Полиция», «Военнослужащий»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xml:space="preserve"> «Танк», «Военная машина», «Ракета», «Корабль»</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Раскрашивание раскрасок на военную тематику</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Оформление в группе уголка посвящённого «Дню защитника Отечества», выставка армейских альбомов из семейных архивов.</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Внести атрибуты к сюжетно - ролевым играм </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Совместное оформление тематической выставки, выставка альбомов о службе в армии, изготовление стенгазеты.</w:t>
            </w:r>
          </w:p>
        </w:tc>
      </w:tr>
      <w:tr w:rsidR="0058271E" w:rsidRPr="00934A75" w:rsidTr="00934A75">
        <w:trPr>
          <w:trHeight w:val="291"/>
        </w:trPr>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Февраль 4 неделя</w:t>
            </w:r>
          </w:p>
        </w:tc>
      </w:tr>
      <w:tr w:rsidR="0058271E" w:rsidRPr="00934A75" w:rsidTr="00934A75">
        <w:trPr>
          <w:trHeight w:val="699"/>
        </w:trPr>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«Города России»</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Задачи:</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Познакомить  детей  с такими  городами  РФ,  как  Москва, Санкт-Петербург,  Новгород, Новосибирск  и  т.д.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Формировать представление о том, что Россия  – огромная страна.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чувство  гордости  за  свою  родную страну</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Москва-столица нашей Родины Цель: познакомить детей с главным городом России- Москвой. Формировать представление о Москве как о столице нашей Родины, воспитывать патриотические чувства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стихов:</w:t>
            </w:r>
            <w:r w:rsidRPr="00934A75">
              <w:rPr>
                <w:rFonts w:ascii="Times New Roman" w:hAnsi="Times New Roman"/>
                <w:sz w:val="20"/>
                <w:szCs w:val="20"/>
              </w:rPr>
              <w:t xml:space="preserve"> Стихи о России, Москве, Родине: П. Воронько «Лучше нет родного края»;  С. Михалков «Кремлёвские звёзды»; «Россия»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и заучивание</w:t>
            </w:r>
            <w:r w:rsidRPr="00934A75">
              <w:rPr>
                <w:rFonts w:ascii="Times New Roman" w:hAnsi="Times New Roman"/>
                <w:sz w:val="20"/>
                <w:szCs w:val="20"/>
              </w:rPr>
              <w:t xml:space="preserve"> стихотворений о Родине.  З. Александрова «Родина», В. Степанова «Песня», Ф. Глинка «Москва», М. Матусовский «С чего начинается Родина?», И. Никитин «Русь», С. Дрожжин «Родине».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Аппликация:</w:t>
            </w:r>
            <w:r w:rsidRPr="00934A75">
              <w:rPr>
                <w:rFonts w:ascii="Times New Roman" w:hAnsi="Times New Roman"/>
                <w:sz w:val="20"/>
                <w:szCs w:val="20"/>
              </w:rPr>
              <w:t xml:space="preserve">  «Кремль»</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Рассматривание иллюстраций</w:t>
            </w:r>
            <w:r w:rsidRPr="00934A75">
              <w:rPr>
                <w:rFonts w:ascii="Times New Roman" w:hAnsi="Times New Roman"/>
                <w:sz w:val="20"/>
                <w:szCs w:val="20"/>
              </w:rPr>
              <w:t xml:space="preserve"> "Главный город нашей страны"</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«Узнай наш флаг (герб)», «Собери герб, флаг своей страны, «Одень куклу в национальный костюм»Цель: Формирование  у  детей духовности, нравственно – патриотических чувств.</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«Как у наших у ворот», «Карусель», «Перетяни     канат», «Ловишки с мячом». «Жмурки», «У медведя во бору», «Горелки», «Пятнашки».</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Пополнение патриотического уголка.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Энциклопедии, фотографии, книги, иллюстрации по теме</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Оформления выставки: «Символика России»</w:t>
            </w: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Помощь родителей в подборе мультфильмов и настольных игр о России</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Март 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«Мама – первое слово»</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Задачи:</w:t>
            </w:r>
            <w:r w:rsidRPr="00934A75">
              <w:rPr>
                <w:rFonts w:ascii="Times New Roman" w:hAnsi="Times New Roman"/>
                <w:b/>
                <w:sz w:val="20"/>
                <w:szCs w:val="20"/>
              </w:rPr>
              <w:tab/>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Средствами эстетического воспитания формировать в сознании детей образ мамы как самого дорогого человека.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восхищаться красотой, добротой мамы, ценить ежедневную заботу мамы о семье.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духовно- нравственные чувства.</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«Мамы всякие нужны. Мамы всякие важны!», «Где и с кем я живу?», «Как и чем можно порадовать близких», «Профессия моей мамы» Цель: Воспитывать любовь и уважение к матери, её труду, умение ценить её заботу о близких.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рассказов и сказок о маме</w:t>
            </w:r>
            <w:r w:rsidRPr="00934A75">
              <w:rPr>
                <w:rFonts w:ascii="Times New Roman" w:hAnsi="Times New Roman"/>
                <w:sz w:val="20"/>
                <w:szCs w:val="20"/>
              </w:rPr>
              <w:t xml:space="preserve">,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Н. Саконская  «Разговор о маме»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В.Берестов  «Праздник мам»</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Е. Благинина «Мамин день»</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Э. Успенский «Если был бы я девчонкой»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Б.Емельянов «Мамины руки»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Заучивание пословиц и поговорок о маме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"Ласковое слово", "Хорошо - плохо", "Клубочек волшебных слов".</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«Моя мамочка лучше всех»</w:t>
            </w:r>
          </w:p>
        </w:tc>
        <w:tc>
          <w:tcPr>
            <w:tcW w:w="439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«Мамины помощники»</w:t>
            </w:r>
            <w:r>
              <w:rPr>
                <w:rFonts w:ascii="Times New Roman" w:hAnsi="Times New Roman"/>
                <w:sz w:val="20"/>
                <w:szCs w:val="20"/>
              </w:rPr>
              <w:t xml:space="preserve"> </w:t>
            </w:r>
            <w:r w:rsidRPr="00934A75">
              <w:rPr>
                <w:rFonts w:ascii="Times New Roman" w:hAnsi="Times New Roman"/>
                <w:sz w:val="20"/>
                <w:szCs w:val="20"/>
              </w:rPr>
              <w:t xml:space="preserve">(помоги накрыть на стол, собери букет), «Профессии»,  «Моя семья»,  </w:t>
            </w:r>
            <w:r w:rsidRPr="00934A75">
              <w:rPr>
                <w:rFonts w:ascii="Times New Roman" w:hAnsi="Times New Roman"/>
                <w:sz w:val="20"/>
                <w:szCs w:val="20"/>
                <w:u w:val="single"/>
              </w:rPr>
              <w:t>Конструирование:</w:t>
            </w:r>
            <w:r w:rsidRPr="00934A75">
              <w:rPr>
                <w:rFonts w:ascii="Times New Roman" w:hAnsi="Times New Roman"/>
                <w:sz w:val="20"/>
                <w:szCs w:val="20"/>
              </w:rPr>
              <w:t xml:space="preserve"> «Наш дом»</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Сюжетно-ролевые игры:</w:t>
            </w:r>
            <w:r w:rsidRPr="00934A75">
              <w:rPr>
                <w:rFonts w:ascii="Times New Roman" w:hAnsi="Times New Roman"/>
                <w:sz w:val="20"/>
                <w:szCs w:val="20"/>
              </w:rPr>
              <w:t xml:space="preserve">  «Семья», «Детский сад», «Мама-повар», «Мама-врач», «Мама-парикмахер»</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Пополнение атрибутов к сюжетно-ролевой игре «Семья», Книги, иллюстрации по теме</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Выставка поделок «Золотые руки наших мам»</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Март 2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«Мы – россияне»</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Сформировать в воображении детей образ Родины, представления о России как о родной стране, чувство любви к своей Родине.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Закрепить название родной страны «Россия»</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«Наша страна Россия», Цель: Воспитывать у детей любовь к большой, многонациональной Родине – России.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Чтение, обсуждение, заучивание стихов:</w:t>
            </w:r>
            <w:r w:rsidRPr="00934A75">
              <w:rPr>
                <w:rFonts w:ascii="Times New Roman" w:hAnsi="Times New Roman"/>
                <w:sz w:val="20"/>
                <w:szCs w:val="20"/>
              </w:rPr>
              <w:t xml:space="preserve"> С. Есенин: «Гой ты, Русь моя родная…» (отрывок, В Жуковский: «Родного неба милый свет», К. Ушинский: «Наше Отечество» (отрывок, М. Исаковский: «Поезжай за моря, океаны…», З. Александрова: «Родина», А Прокофьев: «Родина»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«Белый, синий, красный», «Кремль».</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Лепка:</w:t>
            </w:r>
            <w:r w:rsidRPr="00934A75">
              <w:rPr>
                <w:rFonts w:ascii="Times New Roman" w:hAnsi="Times New Roman"/>
                <w:sz w:val="20"/>
                <w:szCs w:val="20"/>
              </w:rPr>
              <w:t xml:space="preserve"> «Царь-колокол, Царь-пушка»</w:t>
            </w:r>
          </w:p>
          <w:p w:rsidR="0058271E" w:rsidRPr="00934A75" w:rsidRDefault="0058271E" w:rsidP="00934A75">
            <w:pPr>
              <w:spacing w:after="0" w:line="240" w:lineRule="auto"/>
              <w:jc w:val="both"/>
              <w:rPr>
                <w:rFonts w:ascii="Times New Roman" w:hAnsi="Times New Roman"/>
                <w:sz w:val="20"/>
                <w:szCs w:val="20"/>
              </w:rPr>
            </w:pPr>
          </w:p>
        </w:tc>
        <w:tc>
          <w:tcPr>
            <w:tcW w:w="4394" w:type="dxa"/>
          </w:tcPr>
          <w:p w:rsidR="0058271E" w:rsidRPr="00934A75" w:rsidRDefault="0058271E" w:rsidP="00934A75">
            <w:pPr>
              <w:spacing w:after="0" w:line="240" w:lineRule="auto"/>
              <w:jc w:val="both"/>
              <w:rPr>
                <w:rFonts w:ascii="Times New Roman" w:hAnsi="Times New Roman"/>
                <w:sz w:val="20"/>
                <w:szCs w:val="20"/>
                <w:u w:val="single"/>
              </w:rPr>
            </w:pPr>
            <w:r w:rsidRPr="00934A75">
              <w:rPr>
                <w:rFonts w:ascii="Times New Roman" w:hAnsi="Times New Roman"/>
                <w:sz w:val="20"/>
                <w:szCs w:val="20"/>
                <w:u w:val="single"/>
              </w:rPr>
              <w:t>Рассматривание энциклопедий</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«Наша столица – Москва», иллюстраций,</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картинок о России.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«Найди флаг России»,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"Узнай наш герб", "Кто чем управляет", «Найди среди гербов разных стран, герб России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Русские народные подвижные игры:</w:t>
            </w:r>
            <w:r w:rsidRPr="00934A75">
              <w:rPr>
                <w:rFonts w:ascii="Times New Roman" w:hAnsi="Times New Roman"/>
                <w:sz w:val="20"/>
                <w:szCs w:val="20"/>
              </w:rPr>
              <w:t xml:space="preserve"> «Гуси – лебеди», «Краски», «Пятнашки», «У медведя во бору», «Палочка выручалочка», «День – ночь»,</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«Лошадки»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Сюжетно-ролевые игры:</w:t>
            </w:r>
            <w:r w:rsidRPr="00934A75">
              <w:rPr>
                <w:rFonts w:ascii="Times New Roman" w:hAnsi="Times New Roman"/>
                <w:sz w:val="20"/>
                <w:szCs w:val="20"/>
              </w:rPr>
              <w:t xml:space="preserve"> «Путешествие в Москву», «Московская семья»</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Энциклопедии, иллюстрации, картинки о России, Карту России, герб, флаг России.</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Выставка рисунков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«Мы – россияне»</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Март 3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«Россия – наша родина»</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Расширять знания детей о Родине.</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Вызвать интерес детей к прошлому, настоящему и будущему России.</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Познакомить детей с понятием большая и малая Родина.</w:t>
            </w:r>
            <w:r w:rsidRPr="00934A75">
              <w:rPr>
                <w:rFonts w:ascii="Times New Roman" w:hAnsi="Times New Roman"/>
                <w:b/>
                <w:sz w:val="20"/>
                <w:szCs w:val="20"/>
              </w:rPr>
              <w:tab/>
            </w:r>
          </w:p>
        </w:tc>
        <w:tc>
          <w:tcPr>
            <w:tcW w:w="3544" w:type="dxa"/>
          </w:tcPr>
          <w:p w:rsidR="0058271E" w:rsidRPr="00934A75" w:rsidRDefault="0058271E" w:rsidP="00934A75">
            <w:pPr>
              <w:spacing w:after="0" w:line="240" w:lineRule="auto"/>
              <w:jc w:val="both"/>
              <w:rPr>
                <w:rFonts w:ascii="Times New Roman" w:hAnsi="Times New Roman"/>
                <w:sz w:val="20"/>
                <w:szCs w:val="20"/>
                <w:u w:val="single"/>
              </w:rPr>
            </w:pPr>
            <w:r w:rsidRPr="00934A75">
              <w:rPr>
                <w:rFonts w:ascii="Times New Roman" w:hAnsi="Times New Roman"/>
                <w:sz w:val="20"/>
                <w:szCs w:val="20"/>
                <w:u w:val="single"/>
              </w:rPr>
              <w:t xml:space="preserve">Беседа: </w:t>
            </w:r>
            <w:r w:rsidRPr="00934A75">
              <w:rPr>
                <w:rFonts w:ascii="Times New Roman" w:hAnsi="Times New Roman"/>
                <w:sz w:val="20"/>
                <w:szCs w:val="20"/>
              </w:rPr>
              <w:t>«Какие народы живут в России» Цель: формирование у детей патриотических качеств к своему родному краю и стране.</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Чтение художественной литературы</w:t>
            </w:r>
            <w:r w:rsidRPr="00934A75">
              <w:rPr>
                <w:rFonts w:ascii="Times New Roman" w:hAnsi="Times New Roman"/>
                <w:sz w:val="20"/>
                <w:szCs w:val="20"/>
              </w:rPr>
              <w:t>:  "Чтение стихотворения Александровой "Родина, Чтение главы из книги Б.Житкова "Что я видел", Т.А. Шорыгиной  "Две березы".</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Викторина:</w:t>
            </w:r>
            <w:r w:rsidRPr="00934A75">
              <w:rPr>
                <w:rFonts w:ascii="Times New Roman" w:hAnsi="Times New Roman"/>
                <w:sz w:val="20"/>
                <w:szCs w:val="20"/>
              </w:rPr>
              <w:t xml:space="preserve"> «Родина моя»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Выставка</w:t>
            </w:r>
            <w:r>
              <w:rPr>
                <w:rFonts w:ascii="Times New Roman" w:hAnsi="Times New Roman"/>
                <w:sz w:val="20"/>
                <w:szCs w:val="20"/>
                <w:u w:val="single"/>
              </w:rPr>
              <w:t xml:space="preserve"> </w:t>
            </w:r>
            <w:r w:rsidRPr="00934A75">
              <w:rPr>
                <w:rFonts w:ascii="Times New Roman" w:hAnsi="Times New Roman"/>
                <w:sz w:val="20"/>
                <w:szCs w:val="20"/>
                <w:u w:val="single"/>
              </w:rPr>
              <w:t>детского творчества:</w:t>
            </w:r>
            <w:r w:rsidRPr="00934A75">
              <w:rPr>
                <w:rFonts w:ascii="Times New Roman" w:hAnsi="Times New Roman"/>
                <w:sz w:val="20"/>
                <w:szCs w:val="20"/>
              </w:rPr>
              <w:t xml:space="preserve"> «Наша Родина-Россия»</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Словесные игры:</w:t>
            </w:r>
            <w:r w:rsidRPr="00934A75">
              <w:rPr>
                <w:rFonts w:ascii="Times New Roman" w:hAnsi="Times New Roman"/>
                <w:sz w:val="20"/>
                <w:szCs w:val="20"/>
              </w:rPr>
              <w:t xml:space="preserve"> «Это я, это я, это</w:t>
            </w:r>
          </w:p>
          <w:p w:rsidR="0058271E" w:rsidRPr="00934A75" w:rsidRDefault="0058271E" w:rsidP="00934A75">
            <w:pPr>
              <w:spacing w:after="0" w:line="240" w:lineRule="auto"/>
              <w:jc w:val="both"/>
              <w:rPr>
                <w:rFonts w:ascii="Times New Roman" w:hAnsi="Times New Roman"/>
                <w:sz w:val="20"/>
                <w:szCs w:val="20"/>
              </w:rPr>
            </w:pPr>
            <w:r>
              <w:rPr>
                <w:rFonts w:ascii="Times New Roman" w:hAnsi="Times New Roman"/>
                <w:sz w:val="20"/>
                <w:szCs w:val="20"/>
              </w:rPr>
              <w:t>все мои друзья!</w:t>
            </w:r>
            <w:r w:rsidRPr="00934A75">
              <w:rPr>
                <w:rFonts w:ascii="Times New Roman" w:hAnsi="Times New Roman"/>
                <w:sz w:val="20"/>
                <w:szCs w:val="20"/>
              </w:rPr>
              <w:t>», «Будь</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внимательным», «Узнай по</w:t>
            </w:r>
            <w:r>
              <w:rPr>
                <w:rFonts w:ascii="Times New Roman" w:hAnsi="Times New Roman"/>
                <w:sz w:val="20"/>
                <w:szCs w:val="20"/>
              </w:rPr>
              <w:t xml:space="preserve"> </w:t>
            </w:r>
            <w:r w:rsidRPr="00934A75">
              <w:rPr>
                <w:rFonts w:ascii="Times New Roman" w:hAnsi="Times New Roman"/>
                <w:sz w:val="20"/>
                <w:szCs w:val="20"/>
              </w:rPr>
              <w:t>описанию»</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Рассматривание карты России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«Символика России», «Костюмы народов России»</w:t>
            </w:r>
          </w:p>
          <w:p w:rsidR="0058271E" w:rsidRPr="00934A75" w:rsidRDefault="0058271E" w:rsidP="00934A75">
            <w:pPr>
              <w:spacing w:after="0" w:line="240" w:lineRule="auto"/>
              <w:jc w:val="both"/>
              <w:rPr>
                <w:rFonts w:ascii="Times New Roman" w:hAnsi="Times New Roman"/>
                <w:sz w:val="20"/>
                <w:szCs w:val="20"/>
                <w:u w:val="single"/>
              </w:rPr>
            </w:pPr>
            <w:r w:rsidRPr="00934A75">
              <w:rPr>
                <w:rFonts w:ascii="Times New Roman" w:hAnsi="Times New Roman"/>
                <w:sz w:val="20"/>
                <w:szCs w:val="20"/>
                <w:u w:val="single"/>
              </w:rPr>
              <w:t xml:space="preserve">Русские народные подвижные игры: </w:t>
            </w:r>
            <w:r w:rsidRPr="00934A75">
              <w:rPr>
                <w:rFonts w:ascii="Times New Roman" w:hAnsi="Times New Roman"/>
                <w:sz w:val="20"/>
                <w:szCs w:val="20"/>
              </w:rPr>
              <w:t>«Горелки»,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«Уголки», «Море волнуется», "Золотые ворота",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"Мы</w:t>
            </w:r>
            <w:r>
              <w:rPr>
                <w:rFonts w:ascii="Times New Roman" w:hAnsi="Times New Roman"/>
                <w:sz w:val="20"/>
                <w:szCs w:val="20"/>
              </w:rPr>
              <w:t xml:space="preserve"> </w:t>
            </w:r>
            <w:r w:rsidRPr="00934A75">
              <w:rPr>
                <w:rFonts w:ascii="Times New Roman" w:hAnsi="Times New Roman"/>
                <w:sz w:val="20"/>
                <w:szCs w:val="20"/>
              </w:rPr>
              <w:t>- веселые ребята", «Зевака», «Классики»,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«Телефон»</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xml:space="preserve"> «Кремлевская стена», «Старинная крепость»</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Энциклопедии, книги, иллюстрации о России, карту России.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Книжная выставка «Моя Родина»</w:t>
            </w:r>
          </w:p>
        </w:tc>
        <w:tc>
          <w:tcPr>
            <w:tcW w:w="1919" w:type="dxa"/>
          </w:tcPr>
          <w:p w:rsidR="0058271E" w:rsidRPr="00934A75" w:rsidRDefault="0058271E" w:rsidP="00934A75">
            <w:pPr>
              <w:spacing w:after="0" w:line="240" w:lineRule="auto"/>
              <w:jc w:val="both"/>
              <w:rPr>
                <w:rFonts w:ascii="Times New Roman" w:hAnsi="Times New Roman"/>
                <w:sz w:val="20"/>
                <w:szCs w:val="20"/>
              </w:rPr>
            </w:pPr>
            <w:r>
              <w:rPr>
                <w:rFonts w:ascii="Times New Roman" w:hAnsi="Times New Roman"/>
                <w:sz w:val="20"/>
                <w:szCs w:val="20"/>
              </w:rPr>
              <w:t>Привлечь родителей к ф</w:t>
            </w:r>
            <w:r w:rsidRPr="00934A75">
              <w:rPr>
                <w:rFonts w:ascii="Times New Roman" w:hAnsi="Times New Roman"/>
                <w:sz w:val="20"/>
                <w:szCs w:val="20"/>
              </w:rPr>
              <w:t>о</w:t>
            </w:r>
            <w:r>
              <w:rPr>
                <w:rFonts w:ascii="Times New Roman" w:hAnsi="Times New Roman"/>
                <w:sz w:val="20"/>
                <w:szCs w:val="20"/>
              </w:rPr>
              <w:t>то</w:t>
            </w:r>
            <w:r w:rsidRPr="00934A75">
              <w:rPr>
                <w:rFonts w:ascii="Times New Roman" w:hAnsi="Times New Roman"/>
                <w:sz w:val="20"/>
                <w:szCs w:val="20"/>
              </w:rPr>
              <w:t>выставке «Костюмы народов России»</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Март 4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«Государственные символы России»</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Закрепить и обобщить знания   детей  о государственных символах России – гербе, флаге.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Сформировать уважительное отношение к государственным символам.</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Познакомить детей с символическим значением герба РФ, цветов флага.</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«Государственные символы России: герб, флаг, гимн» Цель: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Наблюдение</w:t>
            </w:r>
            <w:r w:rsidRPr="00934A75">
              <w:rPr>
                <w:rFonts w:ascii="Times New Roman" w:hAnsi="Times New Roman"/>
                <w:sz w:val="20"/>
                <w:szCs w:val="20"/>
              </w:rPr>
              <w:t>: «Где мы видим флаг России»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Чтение художественной литературы: К.Д. Ушинский «Наше отечество»</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А. Ишимова «История России в</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рассказах для детей» (отдельные</w:t>
            </w:r>
            <w:r>
              <w:rPr>
                <w:rFonts w:ascii="Times New Roman" w:hAnsi="Times New Roman"/>
                <w:sz w:val="20"/>
                <w:szCs w:val="20"/>
              </w:rPr>
              <w:t xml:space="preserve"> </w:t>
            </w:r>
            <w:r w:rsidRPr="00934A75">
              <w:rPr>
                <w:rFonts w:ascii="Times New Roman" w:hAnsi="Times New Roman"/>
                <w:sz w:val="20"/>
                <w:szCs w:val="20"/>
              </w:rPr>
              <w:t>главы); Н. Носов «Метро». Стихи о России, Москве, Родине: П. Воронько «Лучше нет родного края»; В. Лебедев-Кумач «Москва»; С. Михалков «Россия» В. Степанов «Флаг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«Герб, флаг России»</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«Найди флаг России»</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rPr>
              <w:t>Рассматривание иллюстраций, фотографий, альбомов по теме</w:t>
            </w:r>
            <w:r w:rsidRPr="00934A75">
              <w:rPr>
                <w:rFonts w:ascii="Times New Roman" w:hAnsi="Times New Roman"/>
                <w:sz w:val="20"/>
                <w:szCs w:val="20"/>
                <w:u w:val="single"/>
              </w:rPr>
              <w:t>.</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Сюжетно-ролевые игры:</w:t>
            </w:r>
            <w:r w:rsidRPr="00934A75">
              <w:rPr>
                <w:rFonts w:ascii="Times New Roman" w:hAnsi="Times New Roman"/>
                <w:sz w:val="20"/>
                <w:szCs w:val="20"/>
              </w:rPr>
              <w:t xml:space="preserve"> «Путешествие в Москву», «Московская семья»</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Строительство из крупного</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строительного материала</w:t>
            </w:r>
            <w:r w:rsidRPr="00934A75">
              <w:rPr>
                <w:rFonts w:ascii="Times New Roman" w:hAnsi="Times New Roman"/>
                <w:sz w:val="20"/>
                <w:szCs w:val="20"/>
              </w:rPr>
              <w:t xml:space="preserve"> «Старинная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крепость», «Кремль»</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«Гуси лебеди»; «Горелки»; «Заря-заряница»; «Краски»; «Пятнашки», «Хитрая лиса»</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Пополнение патриотического уголка. Герб, флаг, фотография президента, энциклопедии, книги, фотографии о России.</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Выставка «Страна, в которой я живу»</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Апрель 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«О творчестве А.С. Пушкина»</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Задачи:</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Познакомить детей со знаменитым соотечественником – А.С. Пушкиным.</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восхищаться его творчеством.</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интерес к его произведениям.</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«По страницам биографии А. С. Пушкина и его произведениям» Цель: Закрепить знания детей о творчестве А. С. Пушкина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Обыгрывание эпизодов из сказки</w:t>
            </w:r>
            <w:r w:rsidRPr="00934A75">
              <w:rPr>
                <w:rFonts w:ascii="Times New Roman" w:hAnsi="Times New Roman"/>
                <w:sz w:val="20"/>
                <w:szCs w:val="20"/>
              </w:rPr>
              <w:t xml:space="preserve"> «О Рыбаке и рыбке» - «Жили – были старик со старухой».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сказок</w:t>
            </w:r>
            <w:r w:rsidRPr="00934A75">
              <w:rPr>
                <w:rFonts w:ascii="Times New Roman" w:hAnsi="Times New Roman"/>
                <w:sz w:val="20"/>
                <w:szCs w:val="20"/>
              </w:rPr>
              <w:t xml:space="preserve"> А.С. Пушкина Цель: Способствовать накоплению эстетического опыта детей, читая и обсуждая произведения А. С. Пушкина.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Лепка сюжетная</w:t>
            </w:r>
            <w:r w:rsidRPr="00934A75">
              <w:rPr>
                <w:rFonts w:ascii="Times New Roman" w:hAnsi="Times New Roman"/>
                <w:sz w:val="20"/>
                <w:szCs w:val="20"/>
              </w:rPr>
              <w:t xml:space="preserve"> (коллективная композиция) «У Лукоморья дуб зелёный…»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«Жители Лукоморья»,  «Из какой я сказки?»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Литературная викторина</w:t>
            </w:r>
            <w:r w:rsidRPr="00934A75">
              <w:rPr>
                <w:rFonts w:ascii="Times New Roman" w:hAnsi="Times New Roman"/>
                <w:sz w:val="20"/>
                <w:szCs w:val="20"/>
              </w:rPr>
              <w:t xml:space="preserve"> «Путешествие в Лукоморье»</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Рассматривание репродукции</w:t>
            </w:r>
            <w:r w:rsidRPr="00934A75">
              <w:rPr>
                <w:rFonts w:ascii="Times New Roman" w:hAnsi="Times New Roman"/>
                <w:sz w:val="20"/>
                <w:szCs w:val="20"/>
              </w:rPr>
              <w:t xml:space="preserve"> Тропинина В. А. «Портрет А. С. Пушкина». Рассматривание иллюстраций художников В. Конашевича, Билибина, Л. К. Багиной, И. В. Бруни, С. А. Острова к произведениям Пушкина. Цель: глубить и расширить представление детей о творчестве А. С. Пушкина.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Раскраски по сказкам А.С.Пушкмна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xml:space="preserve"> из бросового материала «Учёный Кот»</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Дидактические игры</w:t>
            </w:r>
            <w:r w:rsidRPr="00934A75">
              <w:rPr>
                <w:rFonts w:ascii="Times New Roman" w:hAnsi="Times New Roman"/>
                <w:sz w:val="20"/>
                <w:szCs w:val="20"/>
                <w:u w:val="single"/>
              </w:rPr>
              <w:t>:  «Разрезные картинки», «Узнай</w:t>
            </w:r>
            <w:r w:rsidRPr="00934A75">
              <w:rPr>
                <w:rFonts w:ascii="Times New Roman" w:hAnsi="Times New Roman"/>
                <w:sz w:val="20"/>
                <w:szCs w:val="20"/>
              </w:rPr>
              <w:t xml:space="preserve"> по силуэту», «Какой сказочный герой лишний».</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Выставка книг «Сказки Пушкина», Портрет А.С. Пушкина</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Изготовление книжек малышек по сказкам А.С. Пушкина</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Апрель 2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«День Космонавтики»</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Задачи:</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Расширять и углублять знания дошкольников о  космосе.</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Познакомить  детей  с  историей  создания  первой  космической  ракеты, первым  космонавтом  Ю.А.  Гагариным.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Расширить  кругозор  детей  и развить  их  воображение.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Воспитать чувство  патриотизма  и  гордости  за Отечество.</w:t>
            </w:r>
            <w:r w:rsidRPr="00934A75">
              <w:rPr>
                <w:rFonts w:ascii="Times New Roman" w:hAnsi="Times New Roman"/>
                <w:b/>
                <w:sz w:val="20"/>
                <w:szCs w:val="20"/>
              </w:rPr>
              <w:tab/>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w:t>
            </w:r>
            <w:r w:rsidRPr="00934A75">
              <w:rPr>
                <w:rFonts w:ascii="Times New Roman" w:hAnsi="Times New Roman"/>
                <w:sz w:val="20"/>
                <w:szCs w:val="20"/>
              </w:rPr>
              <w:t>ы: «Что такое космос», «История освоения космоса»,</w:t>
            </w:r>
            <w:r>
              <w:rPr>
                <w:rFonts w:ascii="Times New Roman" w:hAnsi="Times New Roman"/>
                <w:sz w:val="20"/>
                <w:szCs w:val="20"/>
              </w:rPr>
              <w:t xml:space="preserve"> </w:t>
            </w:r>
            <w:r w:rsidRPr="00934A75">
              <w:rPr>
                <w:rFonts w:ascii="Times New Roman" w:hAnsi="Times New Roman"/>
                <w:sz w:val="20"/>
                <w:szCs w:val="20"/>
              </w:rPr>
              <w:t>«Земля - голубая планета» - показ фото, картинок, презентация мультимедийная, аудиотека «звуки космоса»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w:t>
            </w:r>
            <w:r w:rsidRPr="00934A75">
              <w:rPr>
                <w:rFonts w:ascii="Times New Roman" w:hAnsi="Times New Roman"/>
                <w:sz w:val="20"/>
                <w:szCs w:val="20"/>
              </w:rPr>
              <w:t xml:space="preserve"> П. Клушанцева «О чем рассказал телескоп? »,</w:t>
            </w:r>
            <w:r>
              <w:rPr>
                <w:rFonts w:ascii="Times New Roman" w:hAnsi="Times New Roman"/>
                <w:sz w:val="20"/>
                <w:szCs w:val="20"/>
              </w:rPr>
              <w:t xml:space="preserve"> </w:t>
            </w:r>
            <w:r w:rsidRPr="00934A75">
              <w:rPr>
                <w:rFonts w:ascii="Times New Roman" w:hAnsi="Times New Roman"/>
                <w:sz w:val="20"/>
                <w:szCs w:val="20"/>
              </w:rPr>
              <w:t xml:space="preserve">Е. П. Левитан «Твоя Вселенная», «Малышам о звездах и планетах»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Лепка:</w:t>
            </w:r>
            <w:r w:rsidRPr="00934A75">
              <w:rPr>
                <w:rFonts w:ascii="Times New Roman" w:hAnsi="Times New Roman"/>
                <w:sz w:val="20"/>
                <w:szCs w:val="20"/>
              </w:rPr>
              <w:t xml:space="preserve"> «Загадки космоса»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Досуг – развлечение:</w:t>
            </w:r>
            <w:r w:rsidRPr="00934A75">
              <w:rPr>
                <w:rFonts w:ascii="Times New Roman" w:hAnsi="Times New Roman"/>
                <w:sz w:val="20"/>
                <w:szCs w:val="20"/>
              </w:rPr>
              <w:t xml:space="preserve"> «Возвращение Марсика домой»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Коллективная работа</w:t>
            </w:r>
            <w:r w:rsidRPr="00934A75">
              <w:rPr>
                <w:rFonts w:ascii="Times New Roman" w:hAnsi="Times New Roman"/>
                <w:sz w:val="20"/>
                <w:szCs w:val="20"/>
              </w:rPr>
              <w:t xml:space="preserve"> – аппликация: «Солнечная система»</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Рассматривание демонстрационного материала «о Космосе», энциклопедий о космосе.</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«Помоги ракетам добраться до планет», «Подбери правильную одежду для космонавта». «Найди космонавту ракету»,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Сюжетно-ролевая игра:</w:t>
            </w:r>
            <w:r w:rsidRPr="00934A75">
              <w:rPr>
                <w:rFonts w:ascii="Times New Roman" w:hAnsi="Times New Roman"/>
                <w:sz w:val="20"/>
                <w:szCs w:val="20"/>
              </w:rPr>
              <w:t xml:space="preserve"> «Столовая для космонавта», сюжет: «Приготовление космического обеда»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xml:space="preserve"> «Ракета», «Складывание созвездий из мозаики», из «Лего»: «Космический корабль» и «Космическая станция».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«Космодром», «Метеоритный дождь», «Звезды, созвездия, метеориты»</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Внести материалы о космосе (картинки, фото, звуки небесных тел и песенки по теме, дид. материал и др.),</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Маски по теме космос.</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Выставка рисунков «Моя семейная ракета»</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Апрель 3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 xml:space="preserve"> «Родной город» (итоговое занятие по блоку  «Родной город»)</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Задачи:</w:t>
            </w:r>
            <w:r w:rsidRPr="00934A75">
              <w:rPr>
                <w:rFonts w:ascii="Times New Roman" w:hAnsi="Times New Roman"/>
                <w:b/>
                <w:sz w:val="20"/>
                <w:szCs w:val="20"/>
              </w:rPr>
              <w:tab/>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Расширять и закреплять знания детей о родном городе.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Познакомить детей с историей возникновения родного города.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     Воспитывать патриотические чувства к малой родине.</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«Что такое малая родина?»,</w:t>
            </w:r>
            <w:r>
              <w:rPr>
                <w:rFonts w:ascii="Times New Roman" w:hAnsi="Times New Roman"/>
                <w:sz w:val="20"/>
                <w:szCs w:val="20"/>
              </w:rPr>
              <w:t xml:space="preserve"> </w:t>
            </w:r>
            <w:r w:rsidRPr="00934A75">
              <w:rPr>
                <w:rFonts w:ascii="Times New Roman" w:hAnsi="Times New Roman"/>
                <w:sz w:val="20"/>
                <w:szCs w:val="20"/>
              </w:rPr>
              <w:t>«Любимый город»,  «История родного города</w:t>
            </w:r>
            <w:r>
              <w:rPr>
                <w:rFonts w:ascii="Times New Roman" w:hAnsi="Times New Roman"/>
                <w:sz w:val="20"/>
                <w:szCs w:val="20"/>
              </w:rPr>
              <w:t xml:space="preserve">», </w:t>
            </w:r>
            <w:r w:rsidRPr="00934A75">
              <w:rPr>
                <w:rFonts w:ascii="Times New Roman" w:hAnsi="Times New Roman"/>
                <w:sz w:val="20"/>
                <w:szCs w:val="20"/>
              </w:rPr>
              <w:t xml:space="preserve">«Я юный житель города </w:t>
            </w:r>
            <w:r>
              <w:rPr>
                <w:rFonts w:ascii="Times New Roman" w:hAnsi="Times New Roman"/>
                <w:sz w:val="20"/>
                <w:szCs w:val="20"/>
              </w:rPr>
              <w:t>Чебоксары</w:t>
            </w:r>
            <w:r w:rsidRPr="00934A75">
              <w:rPr>
                <w:rFonts w:ascii="Times New Roman" w:hAnsi="Times New Roman"/>
                <w:sz w:val="20"/>
                <w:szCs w:val="20"/>
              </w:rPr>
              <w:t>»,  Цель: Продолжать знакомить детей с историей города. Пробудить любовь и гордость к истории города.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«Знакомство с символикой города» Цель: Закрепить знания детей с символикой города: флагом, гербом</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Дидактическая игра:</w:t>
            </w:r>
            <w:r w:rsidRPr="00934A75">
              <w:rPr>
                <w:rFonts w:ascii="Times New Roman" w:hAnsi="Times New Roman"/>
                <w:sz w:val="20"/>
                <w:szCs w:val="20"/>
              </w:rPr>
              <w:t xml:space="preserve"> «Найди отличия»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Цель: Сравнивать особенности старого и современного города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Викторина </w:t>
            </w:r>
            <w:r w:rsidRPr="00934A75">
              <w:rPr>
                <w:rFonts w:ascii="Times New Roman" w:hAnsi="Times New Roman"/>
                <w:sz w:val="20"/>
                <w:szCs w:val="20"/>
              </w:rPr>
              <w:t>(совместно с родителями) «Знай свой город» Цель: Закрепить знания детей об истории родного города, о его достопримечательностях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Словесные игры:</w:t>
            </w:r>
            <w:r w:rsidRPr="00934A75">
              <w:rPr>
                <w:rFonts w:ascii="Times New Roman" w:hAnsi="Times New Roman"/>
                <w:sz w:val="20"/>
                <w:szCs w:val="20"/>
              </w:rPr>
              <w:t xml:space="preserve"> «Назови по образцу», «Назови ласково», «Скажи со словом «городской», «Хорошо – плохо», «Скажи наоборот», «Кто больше знает улиц в нашем городе» Цель: Активизировать словарного запаса дошкольников.</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Аппликация</w:t>
            </w:r>
            <w:r w:rsidRPr="00934A75">
              <w:rPr>
                <w:rFonts w:ascii="Times New Roman" w:hAnsi="Times New Roman"/>
                <w:sz w:val="20"/>
                <w:szCs w:val="20"/>
              </w:rPr>
              <w:t>: «Мой дом», «Улица города» Цель: Развивать творческое воображение.</w:t>
            </w:r>
          </w:p>
        </w:tc>
        <w:tc>
          <w:tcPr>
            <w:tcW w:w="439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«Выложи гер</w:t>
            </w:r>
            <w:r>
              <w:rPr>
                <w:rFonts w:ascii="Times New Roman" w:hAnsi="Times New Roman"/>
                <w:sz w:val="20"/>
                <w:szCs w:val="20"/>
              </w:rPr>
              <w:t>б из фрагментов», «Что лишнее?»</w:t>
            </w:r>
            <w:r w:rsidRPr="00934A75">
              <w:rPr>
                <w:rFonts w:ascii="Times New Roman" w:hAnsi="Times New Roman"/>
                <w:sz w:val="20"/>
                <w:szCs w:val="20"/>
              </w:rPr>
              <w:t>, «Угадай, где я нахожусь?» Цель: Закрепить знания детей о достопримечательностях родного города.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Сюжетно-ролевые игры</w:t>
            </w:r>
            <w:r w:rsidRPr="00934A75">
              <w:rPr>
                <w:rFonts w:ascii="Times New Roman" w:hAnsi="Times New Roman"/>
                <w:sz w:val="20"/>
                <w:szCs w:val="20"/>
              </w:rPr>
              <w:t xml:space="preserve"> «Экскурсовод», «Построим улицу города», «Наш театр»</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Конструирование</w:t>
            </w:r>
            <w:r w:rsidRPr="00934A75">
              <w:rPr>
                <w:rFonts w:ascii="Times New Roman" w:hAnsi="Times New Roman"/>
                <w:sz w:val="20"/>
                <w:szCs w:val="20"/>
              </w:rPr>
              <w:t>: «Город будущего» Цель: Построй и придумай названия улицам и объяснить, почему так назвали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«Наш город», «Достопримечательности нашего города» Цель: Учить передавать в рисунке образ города в любое время года. Развивать чувство композиции, цвета.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Изготовление альбома</w:t>
            </w:r>
            <w:r w:rsidRPr="00934A75">
              <w:rPr>
                <w:rFonts w:ascii="Times New Roman" w:hAnsi="Times New Roman"/>
                <w:sz w:val="20"/>
                <w:szCs w:val="20"/>
              </w:rPr>
              <w:t xml:space="preserve"> «Мой любимый город». Дети собирают рисунки, аппликации, открытки, фотографии и оформляют альбом</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«Водители и пешеходы».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«Кот и воробей».</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Книга «</w:t>
            </w:r>
            <w:r>
              <w:rPr>
                <w:rFonts w:ascii="Times New Roman" w:hAnsi="Times New Roman"/>
                <w:sz w:val="20"/>
                <w:szCs w:val="20"/>
              </w:rPr>
              <w:t>Дети Че</w:t>
            </w:r>
            <w:r w:rsidRPr="00934A75">
              <w:rPr>
                <w:rFonts w:ascii="Times New Roman" w:hAnsi="Times New Roman"/>
                <w:sz w:val="20"/>
                <w:szCs w:val="20"/>
              </w:rPr>
              <w:t xml:space="preserve">», фотографии нашего города, герб и флаг </w:t>
            </w:r>
            <w:r>
              <w:rPr>
                <w:rFonts w:ascii="Times New Roman" w:hAnsi="Times New Roman"/>
                <w:sz w:val="20"/>
                <w:szCs w:val="20"/>
              </w:rPr>
              <w:t>н</w:t>
            </w:r>
            <w:r w:rsidRPr="00934A75">
              <w:rPr>
                <w:rFonts w:ascii="Times New Roman" w:hAnsi="Times New Roman"/>
                <w:sz w:val="20"/>
                <w:szCs w:val="20"/>
              </w:rPr>
              <w:t>ашего</w:t>
            </w:r>
            <w:r>
              <w:rPr>
                <w:rFonts w:ascii="Times New Roman" w:hAnsi="Times New Roman"/>
                <w:sz w:val="20"/>
                <w:szCs w:val="20"/>
              </w:rPr>
              <w:t xml:space="preserve"> </w:t>
            </w:r>
            <w:r w:rsidRPr="00934A75">
              <w:rPr>
                <w:rFonts w:ascii="Times New Roman" w:hAnsi="Times New Roman"/>
                <w:sz w:val="20"/>
                <w:szCs w:val="20"/>
              </w:rPr>
              <w:t>города.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Выставка фотографий «Мой любимый город»</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Предложить родителям найти информацию о количестве улиц города и чьими именами называют улицы.</w:t>
            </w: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Принять участие в викторине «Знай свой город»</w:t>
            </w:r>
          </w:p>
        </w:tc>
      </w:tr>
      <w:tr w:rsidR="0058271E" w:rsidRPr="00934A75" w:rsidTr="00934A75">
        <w:trPr>
          <w:trHeight w:val="276"/>
        </w:trPr>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Апрель 4 неделя</w:t>
            </w:r>
          </w:p>
        </w:tc>
      </w:tr>
      <w:tr w:rsidR="0058271E" w:rsidRPr="00934A75" w:rsidTr="00934A75">
        <w:trPr>
          <w:trHeight w:val="276"/>
        </w:trPr>
        <w:tc>
          <w:tcPr>
            <w:tcW w:w="3510" w:type="dxa"/>
          </w:tcPr>
          <w:p w:rsidR="0058271E" w:rsidRPr="00934A75" w:rsidRDefault="0058271E" w:rsidP="00934A75">
            <w:pPr>
              <w:tabs>
                <w:tab w:val="center" w:pos="1265"/>
              </w:tabs>
              <w:spacing w:after="0" w:line="240" w:lineRule="auto"/>
              <w:rPr>
                <w:rFonts w:ascii="Times New Roman" w:hAnsi="Times New Roman"/>
                <w:sz w:val="20"/>
                <w:szCs w:val="20"/>
              </w:rPr>
            </w:pPr>
            <w:r w:rsidRPr="00934A75">
              <w:rPr>
                <w:rFonts w:ascii="Times New Roman" w:hAnsi="Times New Roman"/>
                <w:sz w:val="20"/>
                <w:szCs w:val="20"/>
              </w:rPr>
              <w:t>Тема: Пасха Христова</w:t>
            </w:r>
          </w:p>
        </w:tc>
        <w:tc>
          <w:tcPr>
            <w:tcW w:w="3544" w:type="dxa"/>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Праздник: </w:t>
            </w:r>
            <w:r w:rsidRPr="00934A75">
              <w:rPr>
                <w:rFonts w:ascii="Times New Roman" w:hAnsi="Times New Roman"/>
                <w:sz w:val="20"/>
                <w:szCs w:val="20"/>
              </w:rPr>
              <w:t>Пасха Христова. Цель: воспитывать уважение и интерес к православным традициям русского народа</w:t>
            </w:r>
          </w:p>
        </w:tc>
        <w:tc>
          <w:tcPr>
            <w:tcW w:w="439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Чтение художественной литературы.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Выставка совместного творчества детей и взрослых.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Приглашение Священнослужителя беседа о Пасхе.</w:t>
            </w:r>
          </w:p>
          <w:p w:rsidR="0058271E" w:rsidRPr="00934A75" w:rsidRDefault="0058271E" w:rsidP="00934A75">
            <w:pPr>
              <w:spacing w:after="0" w:line="240" w:lineRule="auto"/>
              <w:rPr>
                <w:rFonts w:ascii="Times New Roman" w:hAnsi="Times New Roman"/>
                <w:sz w:val="20"/>
                <w:szCs w:val="20"/>
              </w:rPr>
            </w:pP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Серия видеоматериала по данной теме.</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Участие в празднике.</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Май 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«Москва – столица нашей родины», «1 мая – День весны и труда»</w:t>
            </w:r>
          </w:p>
          <w:p w:rsidR="0058271E" w:rsidRPr="00934A75" w:rsidRDefault="0058271E" w:rsidP="00934A75">
            <w:pPr>
              <w:tabs>
                <w:tab w:val="center" w:pos="1265"/>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1265"/>
              </w:tabs>
              <w:spacing w:after="0" w:line="240" w:lineRule="auto"/>
              <w:rPr>
                <w:rFonts w:ascii="Times New Roman" w:hAnsi="Times New Roman"/>
                <w:sz w:val="20"/>
                <w:szCs w:val="20"/>
              </w:rPr>
            </w:pPr>
            <w:r w:rsidRPr="00934A75">
              <w:rPr>
                <w:rFonts w:ascii="Times New Roman" w:hAnsi="Times New Roman"/>
                <w:sz w:val="20"/>
                <w:szCs w:val="20"/>
              </w:rPr>
              <w:t>Познакомить детей с главным городом России – Москвой.</w:t>
            </w:r>
          </w:p>
          <w:p w:rsidR="0058271E" w:rsidRPr="00934A75" w:rsidRDefault="0058271E" w:rsidP="00934A75">
            <w:pPr>
              <w:tabs>
                <w:tab w:val="center" w:pos="1265"/>
              </w:tabs>
              <w:spacing w:after="0" w:line="240" w:lineRule="auto"/>
              <w:rPr>
                <w:rFonts w:ascii="Times New Roman" w:hAnsi="Times New Roman"/>
                <w:sz w:val="20"/>
                <w:szCs w:val="20"/>
              </w:rPr>
            </w:pPr>
            <w:r w:rsidRPr="00934A75">
              <w:rPr>
                <w:rFonts w:ascii="Times New Roman" w:hAnsi="Times New Roman"/>
                <w:sz w:val="20"/>
                <w:szCs w:val="20"/>
              </w:rPr>
              <w:t xml:space="preserve">     Формировать представления о Москве как о столице нашей Родины, самом большом и красивом городе России, в городе котором работает правительство РФ.</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Рассказать  об истории  праздника,  ввести  в  словарь  детей новые    слова: демонстрация,  лозунг, солидарность трудящихся</w:t>
            </w:r>
          </w:p>
          <w:p w:rsidR="0058271E" w:rsidRPr="00934A75" w:rsidRDefault="0058271E" w:rsidP="00934A75">
            <w:pPr>
              <w:tabs>
                <w:tab w:val="center" w:pos="1265"/>
              </w:tabs>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восхищаться красотой Москвы, интересоваться её историческим прошлым, современными достижениями.</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sz w:val="20"/>
                <w:szCs w:val="20"/>
              </w:rPr>
              <w:t xml:space="preserve">     Воспитывать патриотические чувства.</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Беседы:</w:t>
            </w:r>
            <w:r>
              <w:rPr>
                <w:rFonts w:ascii="Times New Roman" w:hAnsi="Times New Roman"/>
                <w:sz w:val="20"/>
                <w:szCs w:val="20"/>
                <w:u w:val="single"/>
              </w:rPr>
              <w:t xml:space="preserve"> </w:t>
            </w:r>
            <w:r w:rsidRPr="00934A75">
              <w:rPr>
                <w:rFonts w:ascii="Times New Roman" w:hAnsi="Times New Roman"/>
                <w:sz w:val="20"/>
                <w:szCs w:val="20"/>
              </w:rPr>
              <w:t>«История возникновения города Москва»,</w:t>
            </w:r>
            <w:r w:rsidRPr="00934A75">
              <w:t xml:space="preserve"> «</w:t>
            </w:r>
            <w:r w:rsidRPr="00934A75">
              <w:rPr>
                <w:rFonts w:ascii="Times New Roman" w:hAnsi="Times New Roman"/>
                <w:sz w:val="20"/>
                <w:szCs w:val="20"/>
              </w:rPr>
              <w:t>История создания Кремля и Красной площади», «Архитектура и памятники Москвы» Цель: Воспитывать у детей интерес к истории своей страны, любви и уважение к своей Родине –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Викторина «Символика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Коллективная аппликация</w:t>
            </w:r>
            <w:r w:rsidRPr="00934A75">
              <w:rPr>
                <w:rFonts w:ascii="Times New Roman" w:hAnsi="Times New Roman"/>
                <w:sz w:val="20"/>
                <w:szCs w:val="20"/>
              </w:rPr>
              <w:t xml:space="preserve"> «Достопримечательности Москвы»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Рисование: «Кремль» Цель: Развивать творческое воображение у детей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Дидактическая игра:</w:t>
            </w:r>
            <w:r w:rsidRPr="00934A75">
              <w:rPr>
                <w:rFonts w:ascii="Times New Roman" w:hAnsi="Times New Roman"/>
                <w:sz w:val="20"/>
                <w:szCs w:val="20"/>
              </w:rPr>
              <w:t xml:space="preserve"> «Узнай по описанию». Цель: Закрепление знаний о памятных местах Москвы.</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Чтение художественной литературы»</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чтение рассказов В. Драгунский «Удивительный день», Н. Носов «Метро», В. Лебедев-Кумач «Москва майская», А. Барто «В театре», «Песня ,которую пели на сборе», Ю. Левчук «Москва», И. Токмакова «Красная Площадь», Ф. Глинка «Москва», З. Александрова «Родина».</w:t>
            </w:r>
            <w:r w:rsidRPr="00934A75">
              <w:rPr>
                <w:rFonts w:ascii="Times New Roman" w:hAnsi="Times New Roman"/>
                <w:sz w:val="20"/>
                <w:szCs w:val="20"/>
                <w:u w:val="single"/>
              </w:rPr>
              <w:t>Беседа:</w:t>
            </w:r>
            <w:r w:rsidRPr="00934A75">
              <w:rPr>
                <w:rFonts w:ascii="Times New Roman" w:hAnsi="Times New Roman"/>
                <w:sz w:val="20"/>
                <w:szCs w:val="20"/>
              </w:rPr>
              <w:t xml:space="preserve"> «Праздник 1 мая. День весны и труда!» Цель: Продолжать знакомить ребят с праздниками, которые отмечают в нашей стране</w:t>
            </w:r>
          </w:p>
          <w:p w:rsidR="0058271E" w:rsidRPr="00934A75" w:rsidRDefault="0058271E" w:rsidP="00934A75">
            <w:pPr>
              <w:spacing w:after="0" w:line="240" w:lineRule="auto"/>
              <w:rPr>
                <w:rFonts w:ascii="Times New Roman" w:hAnsi="Times New Roman"/>
                <w:sz w:val="20"/>
                <w:szCs w:val="20"/>
              </w:rPr>
            </w:pP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Сюжетно-ролевые игры:</w:t>
            </w:r>
            <w:r w:rsidRPr="00934A75">
              <w:rPr>
                <w:rFonts w:ascii="Times New Roman" w:hAnsi="Times New Roman"/>
                <w:sz w:val="20"/>
                <w:szCs w:val="20"/>
              </w:rPr>
              <w:t xml:space="preserve"> «Путешествие по Москве». «Построим улицу столицы». «Москва в будущем»</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«Выложи герб из фрагментов», «Где находится памятник?», «Улицы города», «Что бывает?»</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Конструирование</w:t>
            </w:r>
            <w:r w:rsidRPr="00934A75">
              <w:rPr>
                <w:rFonts w:ascii="Times New Roman" w:hAnsi="Times New Roman"/>
                <w:sz w:val="20"/>
                <w:szCs w:val="20"/>
              </w:rPr>
              <w:t>: «Мы архитекторы», Мост через реку Москва», «Кремлевская стена» Цель: развивать воображение, фантазию, образное мышление.</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Настольно-печатные игры</w:t>
            </w:r>
            <w:r w:rsidRPr="00934A75">
              <w:rPr>
                <w:rFonts w:ascii="Times New Roman" w:hAnsi="Times New Roman"/>
                <w:sz w:val="20"/>
                <w:szCs w:val="20"/>
              </w:rPr>
              <w:t xml:space="preserve"> «Лото метро», «Лото Достопримечательности Москвы», «Разрезные картинки»Рассматривание иллюстрации «1 мая – праздник Весны и Труда», «Профессии»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Дидактическая игра</w:t>
            </w:r>
            <w:r w:rsidRPr="00934A75">
              <w:rPr>
                <w:rFonts w:ascii="Times New Roman" w:hAnsi="Times New Roman"/>
                <w:sz w:val="20"/>
                <w:szCs w:val="20"/>
              </w:rPr>
              <w:t xml:space="preserve"> «Кому, что нужно для работы?»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Раскраски по теме.</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Энциклопедии, книги, иллюстрации о Москве 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о празднике 1 мая.</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Оформление с детьми выставки рисунков на тему «Москва – сердце России.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Совместно с детьми принять участие в праздничных мероприятиях, проводимых в нашем городе 1 мая.</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Май 2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«День Победы»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Задачи: </w:t>
            </w:r>
            <w:r w:rsidRPr="00934A75">
              <w:rPr>
                <w:rFonts w:ascii="Times New Roman" w:hAnsi="Times New Roman"/>
                <w:sz w:val="20"/>
                <w:szCs w:val="20"/>
              </w:rPr>
              <w:t>Обобщить  и систематизировать  знания детей  о  подвиге    наших соотечественников  в  годы Великой  Отечественной войны</w:t>
            </w:r>
          </w:p>
        </w:tc>
        <w:tc>
          <w:tcPr>
            <w:tcW w:w="3544"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Беседы с использованием  иллюстраций:</w:t>
            </w:r>
            <w:r w:rsidRPr="00934A75">
              <w:rPr>
                <w:rFonts w:ascii="Times New Roman" w:hAnsi="Times New Roman"/>
                <w:sz w:val="20"/>
                <w:szCs w:val="20"/>
              </w:rPr>
              <w:t xml:space="preserve"> «Поклонимся погибшим тем бойцам…»  «Солдат – победитель», «Что такое героизм?» Цель: Воспитывать уважение, чувство сопереживания  к людям, пережившим Великую Отечественную войну.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произведений</w:t>
            </w:r>
            <w:r w:rsidRPr="00934A75">
              <w:rPr>
                <w:rFonts w:ascii="Times New Roman" w:hAnsi="Times New Roman"/>
                <w:sz w:val="20"/>
                <w:szCs w:val="20"/>
              </w:rPr>
              <w:t xml:space="preserve"> С.П. Алексеев «Брестская крепость», П. Лесников «Наш флажок», А. Игебаев «День Победы», А.П. Гайдар «Поход».</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С. Баруздина «Шел по улице солдат» Цель: Воспитывать уважение к героям ВОВ, чувство гордости за народ, победивший врага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Лепка</w:t>
            </w:r>
            <w:r w:rsidRPr="00934A75">
              <w:rPr>
                <w:rFonts w:ascii="Times New Roman" w:hAnsi="Times New Roman"/>
                <w:sz w:val="20"/>
                <w:szCs w:val="20"/>
              </w:rPr>
              <w:t xml:space="preserve"> «Ордена и медали»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Аппликация</w:t>
            </w:r>
            <w:r w:rsidRPr="00934A75">
              <w:rPr>
                <w:rFonts w:ascii="Times New Roman" w:hAnsi="Times New Roman"/>
                <w:sz w:val="20"/>
                <w:szCs w:val="20"/>
              </w:rPr>
              <w:t xml:space="preserve"> «Поздравительная открытка для ветеранов»</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«Георгиевская ленточка»</w:t>
            </w:r>
          </w:p>
        </w:tc>
        <w:tc>
          <w:tcPr>
            <w:tcW w:w="439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Рассматривание плакатов</w:t>
            </w:r>
            <w:r w:rsidRPr="00934A75">
              <w:rPr>
                <w:rFonts w:ascii="Times New Roman" w:hAnsi="Times New Roman"/>
                <w:sz w:val="20"/>
                <w:szCs w:val="20"/>
              </w:rPr>
              <w:t xml:space="preserve"> «Родина-мать зовет!» И.М. Тоидзе, «Письмо с фронта» А. Лактионова; Рассматривание иллюстраций, книг, фотографий о войне.</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Сюжетно-ролевые игры</w:t>
            </w:r>
            <w:r w:rsidRPr="00934A75">
              <w:rPr>
                <w:rFonts w:ascii="Times New Roman" w:hAnsi="Times New Roman"/>
                <w:sz w:val="20"/>
                <w:szCs w:val="20"/>
              </w:rPr>
              <w:t xml:space="preserve">«На границе»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«Мы военные», «Моряки», «Летчики». «Пограничники»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Дидактическая игра</w:t>
            </w:r>
            <w:r w:rsidRPr="00934A75">
              <w:rPr>
                <w:rFonts w:ascii="Times New Roman" w:hAnsi="Times New Roman"/>
                <w:sz w:val="20"/>
                <w:szCs w:val="20"/>
              </w:rPr>
              <w:t xml:space="preserve"> «Подбери картинку». «Воину солдату своё оружие». «Колесо истории». «Чья форма». «Что изменилось». "Военный транспорт»</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«Стенка-мишень», «Кто дальше?», «Переправа через мост» Цель:формировать умение согласовывать свои действия с действиями партнеров.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Русские народные игры</w:t>
            </w:r>
            <w:r w:rsidRPr="00934A75">
              <w:rPr>
                <w:rFonts w:ascii="Times New Roman" w:hAnsi="Times New Roman"/>
                <w:sz w:val="20"/>
                <w:szCs w:val="20"/>
              </w:rPr>
              <w:t xml:space="preserve"> «Перетягушки», «Крепость»</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Внести плакаты, </w:t>
            </w:r>
            <w:r>
              <w:rPr>
                <w:rFonts w:ascii="Times New Roman" w:hAnsi="Times New Roman"/>
                <w:sz w:val="20"/>
                <w:szCs w:val="20"/>
              </w:rPr>
              <w:t>иллюстрации, книги, фотографии о ВОв</w:t>
            </w:r>
            <w:r w:rsidRPr="00934A75">
              <w:rPr>
                <w:rFonts w:ascii="Times New Roman" w:hAnsi="Times New Roman"/>
                <w:sz w:val="20"/>
                <w:szCs w:val="20"/>
              </w:rPr>
              <w:t>, подготовить атрибуты к сюжетно-ролевым играм «Мы военные», «Моряки»,</w:t>
            </w:r>
            <w:r>
              <w:rPr>
                <w:rFonts w:ascii="Times New Roman" w:hAnsi="Times New Roman"/>
                <w:sz w:val="20"/>
                <w:szCs w:val="20"/>
              </w:rPr>
              <w:t xml:space="preserve"> </w:t>
            </w:r>
            <w:r w:rsidRPr="00934A75">
              <w:rPr>
                <w:rFonts w:ascii="Times New Roman" w:hAnsi="Times New Roman"/>
                <w:sz w:val="20"/>
                <w:szCs w:val="20"/>
              </w:rPr>
              <w:t>«Летчики». «Пограничники»</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Оформление стенда «Слава тебе победитель солдат»</w:t>
            </w: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Привлечение родителей к проведению  конкурса (в группе) рисунков, тема: «День победы!</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Май 3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Итоговое занятие – викторина</w:t>
            </w:r>
            <w:r>
              <w:rPr>
                <w:rFonts w:ascii="Times New Roman" w:hAnsi="Times New Roman"/>
                <w:sz w:val="20"/>
                <w:szCs w:val="20"/>
              </w:rPr>
              <w:t xml:space="preserve"> </w:t>
            </w:r>
            <w:r w:rsidRPr="00934A75">
              <w:rPr>
                <w:rFonts w:ascii="Times New Roman" w:hAnsi="Times New Roman"/>
                <w:sz w:val="20"/>
                <w:szCs w:val="20"/>
              </w:rPr>
              <w:t>«Что мы знаем о России»</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Обобщить и систематизировать знания детей о России.</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Формировать уважительное отношение к государственным символам.</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Закрепить знания крупных российских городов и рек, названия народных промыслов.</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Знать имена деятелей науки и искусства.</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sz w:val="20"/>
                <w:szCs w:val="20"/>
              </w:rPr>
              <w:t xml:space="preserve">     Воспитывать</w:t>
            </w:r>
            <w:r>
              <w:rPr>
                <w:rFonts w:ascii="Times New Roman" w:hAnsi="Times New Roman"/>
                <w:sz w:val="20"/>
                <w:szCs w:val="20"/>
              </w:rPr>
              <w:t xml:space="preserve"> любовь к Родине, гражданско-</w:t>
            </w:r>
            <w:r w:rsidRPr="00934A75">
              <w:rPr>
                <w:rFonts w:ascii="Times New Roman" w:hAnsi="Times New Roman"/>
                <w:sz w:val="20"/>
                <w:szCs w:val="20"/>
              </w:rPr>
              <w:t>патриотические чувства.</w:t>
            </w:r>
          </w:p>
        </w:tc>
        <w:tc>
          <w:tcPr>
            <w:tcW w:w="3544"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«Наша страна Россия», «Народы России»,«Природа России» Цель: закрепить представления детей о стране - России, ее символике, столице, природных богатствах, культуре, народах, традициях, праздниках</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Чтение рассказов, сказок, стихов:</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«Что я видел» Б.Житков;</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"Родина"</w:t>
            </w:r>
            <w:r>
              <w:rPr>
                <w:rFonts w:ascii="Times New Roman" w:hAnsi="Times New Roman"/>
                <w:sz w:val="20"/>
                <w:szCs w:val="20"/>
              </w:rPr>
              <w:t xml:space="preserve"> </w:t>
            </w:r>
            <w:r w:rsidRPr="00934A75">
              <w:rPr>
                <w:rFonts w:ascii="Times New Roman" w:hAnsi="Times New Roman"/>
                <w:sz w:val="20"/>
                <w:szCs w:val="20"/>
              </w:rPr>
              <w:t xml:space="preserve">Александрова;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«История России в рассказах для детей» (отдельные главы) А. Ишимова;  «Ёлка»</w:t>
            </w:r>
            <w:r>
              <w:rPr>
                <w:rFonts w:ascii="Times New Roman" w:hAnsi="Times New Roman"/>
                <w:sz w:val="20"/>
                <w:szCs w:val="20"/>
              </w:rPr>
              <w:t xml:space="preserve"> </w:t>
            </w:r>
            <w:r w:rsidRPr="00934A75">
              <w:rPr>
                <w:rFonts w:ascii="Times New Roman" w:hAnsi="Times New Roman"/>
                <w:sz w:val="20"/>
                <w:szCs w:val="20"/>
              </w:rPr>
              <w:t xml:space="preserve">В. Сутеев; «Две березы» Т.А.Шорыгина;  «Прогулка» С. Михалков; «Конек горбунек» Ершлов; «Как аукнется, так и откликнется» </w:t>
            </w:r>
            <w:r>
              <w:rPr>
                <w:rFonts w:ascii="Times New Roman" w:hAnsi="Times New Roman"/>
                <w:sz w:val="20"/>
                <w:szCs w:val="20"/>
              </w:rPr>
              <w:t xml:space="preserve">р.н.с.; «Заяц- хваста» р.н.с.; </w:t>
            </w:r>
            <w:r w:rsidRPr="00934A75">
              <w:rPr>
                <w:rFonts w:ascii="Times New Roman" w:hAnsi="Times New Roman"/>
                <w:sz w:val="20"/>
                <w:szCs w:val="20"/>
              </w:rPr>
              <w:t>«Царевна – лягушка» р.н.с.;</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«Лисичка сестричка и серый волк» р.н.с.; «Снегурушка и лиса» р.н.с.;</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«Сивка – бурка».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Викторина</w:t>
            </w:r>
            <w:r w:rsidRPr="00934A75">
              <w:rPr>
                <w:rFonts w:ascii="Times New Roman" w:hAnsi="Times New Roman"/>
                <w:sz w:val="20"/>
                <w:szCs w:val="20"/>
              </w:rPr>
              <w:t xml:space="preserve"> «Родина моя» Цель: Воспитывать чувство гордости за свою Родину.</w:t>
            </w:r>
          </w:p>
        </w:tc>
        <w:tc>
          <w:tcPr>
            <w:tcW w:w="4394" w:type="dxa"/>
          </w:tcPr>
          <w:p w:rsidR="0058271E" w:rsidRPr="00934A75" w:rsidRDefault="0058271E" w:rsidP="00934A75">
            <w:pPr>
              <w:spacing w:after="0" w:line="240" w:lineRule="auto"/>
              <w:jc w:val="both"/>
              <w:rPr>
                <w:rFonts w:ascii="Times New Roman" w:hAnsi="Times New Roman"/>
                <w:sz w:val="20"/>
                <w:szCs w:val="20"/>
                <w:u w:val="single"/>
              </w:rPr>
            </w:pPr>
            <w:r w:rsidRPr="00934A75">
              <w:rPr>
                <w:rFonts w:ascii="Times New Roman" w:hAnsi="Times New Roman"/>
                <w:sz w:val="20"/>
                <w:szCs w:val="20"/>
                <w:u w:val="single"/>
              </w:rPr>
              <w:t xml:space="preserve">Дидактические игры: </w:t>
            </w:r>
            <w:r w:rsidRPr="00934A75">
              <w:rPr>
                <w:rFonts w:ascii="Times New Roman" w:hAnsi="Times New Roman"/>
                <w:sz w:val="20"/>
                <w:szCs w:val="20"/>
              </w:rPr>
              <w:t>«Найди флаг России»,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"Узнай наш герб", «Найди среди гербов разных стран, герб России», «Чей костюм», «Мир профессии», " С какого дерева листок", "Когда это бывает".</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Русские народные подвижные игры: </w:t>
            </w:r>
            <w:r w:rsidRPr="00934A75">
              <w:rPr>
                <w:rFonts w:ascii="Times New Roman" w:hAnsi="Times New Roman"/>
                <w:sz w:val="20"/>
                <w:szCs w:val="20"/>
              </w:rPr>
              <w:t>«Гуси – лебеди»,</w:t>
            </w:r>
            <w:r>
              <w:rPr>
                <w:rFonts w:ascii="Times New Roman" w:hAnsi="Times New Roman"/>
                <w:sz w:val="20"/>
                <w:szCs w:val="20"/>
              </w:rPr>
              <w:t xml:space="preserve"> </w:t>
            </w:r>
            <w:r w:rsidRPr="00934A75">
              <w:rPr>
                <w:rFonts w:ascii="Times New Roman" w:hAnsi="Times New Roman"/>
                <w:sz w:val="20"/>
                <w:szCs w:val="20"/>
              </w:rPr>
              <w:t>«Краски»,«Пятнашки»,«У медведя во бору»,«Палочка выручалочка», «День – ночь», и др</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Сюжетно ролевые игры:</w:t>
            </w:r>
            <w:r w:rsidRPr="00934A75">
              <w:rPr>
                <w:rFonts w:ascii="Times New Roman" w:hAnsi="Times New Roman"/>
                <w:sz w:val="20"/>
                <w:szCs w:val="20"/>
              </w:rPr>
              <w:t xml:space="preserve"> «Семья»; «Путешествие по стране на автобусе»;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«Улицы города»; «Профессии».</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Книги,  энциклопедии, фотографии о России.</w:t>
            </w: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Помощь родителей в подборе мультфильмов и настольных игр о России.</w:t>
            </w:r>
          </w:p>
        </w:tc>
      </w:tr>
      <w:tr w:rsidR="0058271E" w:rsidRPr="00934A75" w:rsidTr="00934A75">
        <w:tc>
          <w:tcPr>
            <w:tcW w:w="15352" w:type="dxa"/>
            <w:gridSpan w:val="6"/>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Май 4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Итоговая диагностика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Задачи: </w:t>
            </w:r>
            <w:r w:rsidRPr="00934A75">
              <w:rPr>
                <w:rFonts w:ascii="Times New Roman" w:hAnsi="Times New Roman"/>
                <w:sz w:val="20"/>
                <w:szCs w:val="20"/>
              </w:rPr>
              <w:t>Обследование детей на определение итогов  знаний.</w:t>
            </w:r>
          </w:p>
        </w:tc>
        <w:tc>
          <w:tcPr>
            <w:tcW w:w="3544" w:type="dxa"/>
          </w:tcPr>
          <w:p w:rsidR="0058271E" w:rsidRPr="00934A75" w:rsidRDefault="0058271E" w:rsidP="00934A75">
            <w:pPr>
              <w:spacing w:after="0" w:line="240" w:lineRule="auto"/>
              <w:rPr>
                <w:rFonts w:ascii="Times New Roman" w:hAnsi="Times New Roman"/>
                <w:sz w:val="20"/>
                <w:szCs w:val="20"/>
              </w:rPr>
            </w:pPr>
          </w:p>
        </w:tc>
        <w:tc>
          <w:tcPr>
            <w:tcW w:w="4394" w:type="dxa"/>
          </w:tcPr>
          <w:p w:rsidR="0058271E" w:rsidRPr="00934A75" w:rsidRDefault="0058271E" w:rsidP="00934A75">
            <w:pPr>
              <w:spacing w:after="0" w:line="240" w:lineRule="auto"/>
              <w:rPr>
                <w:rFonts w:ascii="Times New Roman" w:hAnsi="Times New Roman"/>
                <w:sz w:val="20"/>
                <w:szCs w:val="20"/>
              </w:rPr>
            </w:pPr>
          </w:p>
        </w:tc>
        <w:tc>
          <w:tcPr>
            <w:tcW w:w="1985" w:type="dxa"/>
            <w:gridSpan w:val="2"/>
          </w:tcPr>
          <w:p w:rsidR="0058271E" w:rsidRPr="00934A75" w:rsidRDefault="0058271E" w:rsidP="00934A75">
            <w:pPr>
              <w:spacing w:after="0" w:line="240" w:lineRule="auto"/>
              <w:rPr>
                <w:rFonts w:ascii="Times New Roman" w:hAnsi="Times New Roman"/>
                <w:sz w:val="20"/>
                <w:szCs w:val="20"/>
              </w:rPr>
            </w:pPr>
          </w:p>
        </w:tc>
        <w:tc>
          <w:tcPr>
            <w:tcW w:w="1919" w:type="dxa"/>
          </w:tcPr>
          <w:p w:rsidR="0058271E" w:rsidRPr="00934A75" w:rsidRDefault="0058271E" w:rsidP="00934A75">
            <w:pPr>
              <w:spacing w:after="0" w:line="240" w:lineRule="auto"/>
              <w:rPr>
                <w:rFonts w:ascii="Times New Roman" w:hAnsi="Times New Roman"/>
                <w:sz w:val="20"/>
                <w:szCs w:val="20"/>
              </w:rPr>
            </w:pPr>
          </w:p>
        </w:tc>
      </w:tr>
    </w:tbl>
    <w:p w:rsidR="0058271E" w:rsidRPr="00624ABD" w:rsidRDefault="0058271E" w:rsidP="00530138">
      <w:pPr>
        <w:spacing w:after="0"/>
        <w:rPr>
          <w:rFonts w:ascii="Times New Roman" w:hAnsi="Times New Roman"/>
          <w:b/>
          <w:sz w:val="24"/>
          <w:szCs w:val="24"/>
        </w:rPr>
      </w:pPr>
    </w:p>
    <w:p w:rsidR="0058271E" w:rsidRDefault="0058271E" w:rsidP="009875A9">
      <w:pPr>
        <w:spacing w:after="0"/>
        <w:ind w:firstLine="709"/>
        <w:jc w:val="center"/>
        <w:rPr>
          <w:rFonts w:ascii="Times New Roman" w:hAnsi="Times New Roman"/>
          <w:b/>
          <w:sz w:val="24"/>
          <w:szCs w:val="24"/>
        </w:rPr>
      </w:pPr>
    </w:p>
    <w:p w:rsidR="0058271E" w:rsidRDefault="0058271E" w:rsidP="009875A9">
      <w:pPr>
        <w:spacing w:after="0"/>
        <w:ind w:firstLine="709"/>
        <w:jc w:val="center"/>
        <w:rPr>
          <w:rFonts w:ascii="Times New Roman" w:hAnsi="Times New Roman"/>
          <w:b/>
          <w:sz w:val="24"/>
          <w:szCs w:val="24"/>
        </w:rPr>
      </w:pPr>
    </w:p>
    <w:p w:rsidR="0058271E" w:rsidRDefault="0058271E" w:rsidP="009875A9">
      <w:pPr>
        <w:spacing w:after="0"/>
        <w:ind w:firstLine="709"/>
        <w:jc w:val="center"/>
        <w:rPr>
          <w:rFonts w:ascii="Times New Roman" w:hAnsi="Times New Roman"/>
          <w:b/>
          <w:sz w:val="24"/>
          <w:szCs w:val="24"/>
        </w:rPr>
      </w:pPr>
    </w:p>
    <w:p w:rsidR="0058271E" w:rsidRDefault="0058271E" w:rsidP="009875A9">
      <w:pPr>
        <w:spacing w:after="0"/>
        <w:ind w:firstLine="709"/>
        <w:jc w:val="center"/>
        <w:rPr>
          <w:rFonts w:ascii="Times New Roman" w:hAnsi="Times New Roman"/>
          <w:b/>
          <w:sz w:val="24"/>
          <w:szCs w:val="24"/>
        </w:rPr>
      </w:pPr>
    </w:p>
    <w:p w:rsidR="0058271E" w:rsidRDefault="0058271E" w:rsidP="009875A9">
      <w:pPr>
        <w:spacing w:after="0"/>
        <w:ind w:firstLine="709"/>
        <w:jc w:val="center"/>
        <w:rPr>
          <w:rFonts w:ascii="Times New Roman" w:hAnsi="Times New Roman"/>
          <w:b/>
          <w:sz w:val="24"/>
          <w:szCs w:val="24"/>
        </w:rPr>
      </w:pPr>
    </w:p>
    <w:p w:rsidR="0058271E" w:rsidRDefault="0058271E" w:rsidP="009875A9">
      <w:pPr>
        <w:spacing w:after="0"/>
        <w:ind w:firstLine="709"/>
        <w:jc w:val="center"/>
        <w:rPr>
          <w:rFonts w:ascii="Times New Roman" w:hAnsi="Times New Roman"/>
          <w:b/>
          <w:sz w:val="24"/>
          <w:szCs w:val="24"/>
        </w:rPr>
      </w:pPr>
    </w:p>
    <w:p w:rsidR="0058271E" w:rsidRDefault="0058271E" w:rsidP="009875A9">
      <w:pPr>
        <w:spacing w:after="0"/>
        <w:ind w:firstLine="709"/>
        <w:jc w:val="center"/>
        <w:rPr>
          <w:rFonts w:ascii="Times New Roman" w:hAnsi="Times New Roman"/>
          <w:b/>
          <w:sz w:val="24"/>
          <w:szCs w:val="24"/>
        </w:rPr>
      </w:pPr>
    </w:p>
    <w:p w:rsidR="0058271E" w:rsidRDefault="0058271E" w:rsidP="009875A9">
      <w:pPr>
        <w:spacing w:after="0"/>
        <w:ind w:firstLine="709"/>
        <w:jc w:val="center"/>
        <w:rPr>
          <w:rFonts w:ascii="Times New Roman" w:hAnsi="Times New Roman"/>
          <w:b/>
          <w:sz w:val="24"/>
          <w:szCs w:val="24"/>
        </w:rPr>
      </w:pPr>
    </w:p>
    <w:p w:rsidR="0058271E" w:rsidRDefault="0058271E" w:rsidP="009875A9">
      <w:pPr>
        <w:spacing w:after="0"/>
        <w:ind w:firstLine="709"/>
        <w:jc w:val="center"/>
        <w:rPr>
          <w:rFonts w:ascii="Times New Roman" w:hAnsi="Times New Roman"/>
          <w:b/>
          <w:sz w:val="24"/>
          <w:szCs w:val="24"/>
        </w:rPr>
      </w:pPr>
    </w:p>
    <w:p w:rsidR="0058271E" w:rsidRDefault="0058271E" w:rsidP="009875A9">
      <w:pPr>
        <w:spacing w:after="0"/>
        <w:ind w:firstLine="709"/>
        <w:jc w:val="center"/>
        <w:rPr>
          <w:rFonts w:ascii="Times New Roman" w:hAnsi="Times New Roman"/>
          <w:b/>
          <w:sz w:val="24"/>
          <w:szCs w:val="24"/>
        </w:rPr>
      </w:pPr>
    </w:p>
    <w:p w:rsidR="0058271E" w:rsidRPr="00624ABD" w:rsidRDefault="0058271E" w:rsidP="009875A9">
      <w:pPr>
        <w:spacing w:after="0"/>
        <w:ind w:firstLine="709"/>
        <w:jc w:val="center"/>
        <w:rPr>
          <w:rFonts w:ascii="Times New Roman" w:hAnsi="Times New Roman"/>
          <w:b/>
          <w:sz w:val="24"/>
          <w:szCs w:val="24"/>
        </w:rPr>
      </w:pPr>
      <w:r w:rsidRPr="00624ABD">
        <w:rPr>
          <w:rFonts w:ascii="Times New Roman" w:hAnsi="Times New Roman"/>
          <w:b/>
          <w:sz w:val="24"/>
          <w:szCs w:val="24"/>
        </w:rPr>
        <w:t>Рекомендации по планированию работы  по патриотическому воспитанию в подготовительной группе</w:t>
      </w:r>
    </w:p>
    <w:p w:rsidR="0058271E" w:rsidRPr="00624ABD" w:rsidRDefault="0058271E">
      <w:pPr>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17"/>
        <w:gridCol w:w="4661"/>
        <w:gridCol w:w="3260"/>
        <w:gridCol w:w="1952"/>
        <w:gridCol w:w="33"/>
        <w:gridCol w:w="1919"/>
      </w:tblGrid>
      <w:tr w:rsidR="0058271E" w:rsidRPr="00934A75" w:rsidTr="00934A75">
        <w:tc>
          <w:tcPr>
            <w:tcW w:w="3527" w:type="dxa"/>
            <w:gridSpan w:val="2"/>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ООД педагога с детьми в подготовительной  группе</w:t>
            </w:r>
          </w:p>
        </w:tc>
        <w:tc>
          <w:tcPr>
            <w:tcW w:w="4661" w:type="dxa"/>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Совместная деятельность педагога с детьми в режимных моментах</w:t>
            </w:r>
          </w:p>
        </w:tc>
        <w:tc>
          <w:tcPr>
            <w:tcW w:w="3260" w:type="dxa"/>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Самостоятельная деятельность детей</w:t>
            </w:r>
          </w:p>
        </w:tc>
        <w:tc>
          <w:tcPr>
            <w:tcW w:w="1952" w:type="dxa"/>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Предметно – развивающая среда</w:t>
            </w:r>
          </w:p>
        </w:tc>
        <w:tc>
          <w:tcPr>
            <w:tcW w:w="1952" w:type="dxa"/>
            <w:gridSpan w:val="2"/>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Работа с родителями</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Сентябрь 1 неделя</w:t>
            </w:r>
          </w:p>
        </w:tc>
      </w:tr>
      <w:tr w:rsidR="0058271E" w:rsidRPr="00934A75" w:rsidTr="00934A75">
        <w:tc>
          <w:tcPr>
            <w:tcW w:w="3527" w:type="dxa"/>
            <w:gridSpan w:val="2"/>
          </w:tcPr>
          <w:p w:rsidR="0058271E" w:rsidRPr="00934A75" w:rsidRDefault="0058271E" w:rsidP="00934A75">
            <w:pPr>
              <w:spacing w:after="0" w:line="240" w:lineRule="auto"/>
              <w:jc w:val="both"/>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Мониторинг</w:t>
            </w:r>
          </w:p>
          <w:p w:rsidR="0058271E" w:rsidRPr="00934A75" w:rsidRDefault="0058271E" w:rsidP="00934A75">
            <w:pPr>
              <w:spacing w:after="0" w:line="240" w:lineRule="auto"/>
              <w:jc w:val="both"/>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Определение уровня знаний о Родине.</w:t>
            </w:r>
          </w:p>
        </w:tc>
        <w:tc>
          <w:tcPr>
            <w:tcW w:w="4661" w:type="dxa"/>
          </w:tcPr>
          <w:p w:rsidR="0058271E" w:rsidRPr="00934A75" w:rsidRDefault="0058271E" w:rsidP="00934A75">
            <w:pPr>
              <w:spacing w:after="0" w:line="240" w:lineRule="auto"/>
              <w:jc w:val="both"/>
              <w:rPr>
                <w:rFonts w:ascii="Times New Roman" w:hAnsi="Times New Roman"/>
                <w:sz w:val="20"/>
                <w:szCs w:val="20"/>
              </w:rPr>
            </w:pPr>
          </w:p>
        </w:tc>
        <w:tc>
          <w:tcPr>
            <w:tcW w:w="3260" w:type="dxa"/>
          </w:tcPr>
          <w:p w:rsidR="0058271E" w:rsidRPr="00934A75" w:rsidRDefault="0058271E" w:rsidP="00934A75">
            <w:pPr>
              <w:spacing w:after="0" w:line="240" w:lineRule="auto"/>
              <w:jc w:val="both"/>
              <w:rPr>
                <w:rFonts w:ascii="Times New Roman" w:hAnsi="Times New Roman"/>
                <w:sz w:val="20"/>
                <w:szCs w:val="20"/>
              </w:rPr>
            </w:pPr>
          </w:p>
        </w:tc>
        <w:tc>
          <w:tcPr>
            <w:tcW w:w="1952" w:type="dxa"/>
          </w:tcPr>
          <w:p w:rsidR="0058271E" w:rsidRPr="00934A75" w:rsidRDefault="0058271E" w:rsidP="00934A75">
            <w:pPr>
              <w:spacing w:after="0" w:line="240" w:lineRule="auto"/>
              <w:jc w:val="both"/>
              <w:rPr>
                <w:rFonts w:ascii="Times New Roman" w:hAnsi="Times New Roman"/>
                <w:sz w:val="20"/>
                <w:szCs w:val="20"/>
              </w:rPr>
            </w:pPr>
          </w:p>
        </w:tc>
        <w:tc>
          <w:tcPr>
            <w:tcW w:w="1952"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Анкетирование родителей на тему «Патриотическое воспитание дошкольников»</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Сентябрь 2 неделя</w:t>
            </w:r>
          </w:p>
        </w:tc>
      </w:tr>
      <w:tr w:rsidR="0058271E" w:rsidRPr="00934A75" w:rsidTr="00934A75">
        <w:tc>
          <w:tcPr>
            <w:tcW w:w="3527" w:type="dxa"/>
            <w:gridSpan w:val="2"/>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«Мир вокруг нас».</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Формировать  у  детей представления  о  мире,  разных  странах мира, России, себе, как о  полноправных  гражданах России. </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sz w:val="20"/>
                <w:szCs w:val="20"/>
                <w:shd w:val="clear" w:color="auto" w:fill="FFFFFF"/>
              </w:rPr>
              <w:t>Знакомить детей с жизнью, культурой, бытом, изобретениями </w:t>
            </w:r>
            <w:r w:rsidRPr="00934A75">
              <w:rPr>
                <w:rStyle w:val="Strong"/>
                <w:rFonts w:ascii="Times New Roman" w:hAnsi="Times New Roman"/>
                <w:b w:val="0"/>
                <w:sz w:val="20"/>
                <w:szCs w:val="20"/>
                <w:bdr w:val="none" w:sz="0" w:space="0" w:color="auto" w:frame="1"/>
                <w:shd w:val="clear" w:color="auto" w:fill="FFFFFF"/>
              </w:rPr>
              <w:t>народов разных стран</w:t>
            </w:r>
            <w:r w:rsidRPr="00934A75">
              <w:rPr>
                <w:rFonts w:ascii="Times New Roman" w:hAnsi="Times New Roman"/>
                <w:b/>
                <w:sz w:val="20"/>
                <w:szCs w:val="20"/>
                <w:shd w:val="clear" w:color="auto" w:fill="FFFFFF"/>
              </w:rPr>
              <w:t>.</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Воспитывать  в  детях гражданско-патриотические чувства.</w:t>
            </w:r>
          </w:p>
          <w:p w:rsidR="0058271E" w:rsidRPr="00934A75" w:rsidRDefault="0058271E" w:rsidP="00934A75">
            <w:pPr>
              <w:spacing w:after="0" w:line="240" w:lineRule="auto"/>
              <w:rPr>
                <w:rFonts w:ascii="Times New Roman" w:hAnsi="Times New Roman"/>
                <w:sz w:val="20"/>
                <w:szCs w:val="20"/>
              </w:rPr>
            </w:pPr>
          </w:p>
        </w:tc>
        <w:tc>
          <w:tcPr>
            <w:tcW w:w="4661" w:type="dxa"/>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Беседа: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«Много стран на белом свете».</w:t>
            </w:r>
            <w:r>
              <w:rPr>
                <w:rFonts w:ascii="Times New Roman" w:hAnsi="Times New Roman"/>
                <w:sz w:val="20"/>
                <w:szCs w:val="20"/>
              </w:rPr>
              <w:t xml:space="preserve"> </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sz w:val="20"/>
                <w:szCs w:val="20"/>
                <w:shd w:val="clear" w:color="auto" w:fill="FFFFFF"/>
              </w:rPr>
              <w:t>Продолжать знакомить детей с географической картой мира.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Составления рассказа</w:t>
            </w:r>
            <w:r w:rsidRPr="00934A75">
              <w:rPr>
                <w:rFonts w:ascii="Times New Roman" w:hAnsi="Times New Roman"/>
                <w:sz w:val="20"/>
                <w:szCs w:val="20"/>
              </w:rPr>
              <w:t xml:space="preserve"> на тему «Что мы расскажем иностранным гостям о нашей стране».</w:t>
            </w:r>
            <w:r>
              <w:rPr>
                <w:rFonts w:ascii="Times New Roman" w:hAnsi="Times New Roman"/>
                <w:sz w:val="20"/>
                <w:szCs w:val="20"/>
              </w:rPr>
              <w:t xml:space="preserve"> </w:t>
            </w:r>
            <w:r w:rsidRPr="00934A75">
              <w:rPr>
                <w:rFonts w:ascii="Times New Roman" w:hAnsi="Times New Roman"/>
                <w:b/>
                <w:i/>
                <w:sz w:val="20"/>
                <w:szCs w:val="20"/>
              </w:rPr>
              <w:t>Цель.</w:t>
            </w:r>
            <w:r>
              <w:rPr>
                <w:rFonts w:ascii="Times New Roman" w:hAnsi="Times New Roman"/>
                <w:b/>
                <w:i/>
                <w:sz w:val="20"/>
                <w:szCs w:val="20"/>
              </w:rPr>
              <w:t xml:space="preserve"> </w:t>
            </w:r>
            <w:r w:rsidRPr="00934A75">
              <w:rPr>
                <w:rFonts w:ascii="Times New Roman" w:hAnsi="Times New Roman"/>
                <w:sz w:val="20"/>
                <w:szCs w:val="20"/>
                <w:shd w:val="clear" w:color="auto" w:fill="FFFFFF"/>
              </w:rPr>
              <w:t>Воспитывать чувство гордости за свою родину.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Знакомство с глобусом.</w:t>
            </w:r>
            <w:r>
              <w:rPr>
                <w:rFonts w:ascii="Times New Roman" w:hAnsi="Times New Roman"/>
                <w:sz w:val="20"/>
                <w:szCs w:val="20"/>
                <w:u w:val="single"/>
              </w:rPr>
              <w:t xml:space="preserve"> </w:t>
            </w:r>
            <w:r w:rsidRPr="00934A75">
              <w:rPr>
                <w:rFonts w:ascii="Times New Roman" w:hAnsi="Times New Roman"/>
                <w:b/>
                <w:i/>
                <w:sz w:val="20"/>
                <w:szCs w:val="20"/>
              </w:rPr>
              <w:t>Цель</w:t>
            </w:r>
            <w:r>
              <w:rPr>
                <w:rFonts w:ascii="Times New Roman" w:hAnsi="Times New Roman"/>
                <w:b/>
                <w:i/>
                <w:sz w:val="20"/>
                <w:szCs w:val="20"/>
              </w:rPr>
              <w:t xml:space="preserve">: </w:t>
            </w:r>
            <w:r w:rsidRPr="00934A75">
              <w:rPr>
                <w:rFonts w:ascii="Times New Roman" w:hAnsi="Times New Roman"/>
                <w:sz w:val="20"/>
                <w:szCs w:val="20"/>
                <w:shd w:val="clear" w:color="auto" w:fill="FFFFFF"/>
              </w:rPr>
              <w:t>Продолжать знакомить детей с географической картой мира.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сказок и стихов авторов разных стран</w:t>
            </w:r>
            <w:r w:rsidRPr="00934A75">
              <w:rPr>
                <w:rFonts w:ascii="Times New Roman" w:hAnsi="Times New Roman"/>
                <w:sz w:val="20"/>
                <w:szCs w:val="20"/>
              </w:rPr>
              <w:t xml:space="preserve">: главы из книги Ф. Зальтера «Бэмби», японская сказка «самый красивый наряд», туркменская сказка «Голубая птица». </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sz w:val="20"/>
                <w:szCs w:val="20"/>
                <w:shd w:val="clear" w:color="auto" w:fill="FFFFFF"/>
              </w:rPr>
              <w:t>Вызвать у детей положительный настрой, обогатить новыми яркими впечатлениями.</w:t>
            </w:r>
          </w:p>
          <w:p w:rsidR="0058271E" w:rsidRPr="00934A75" w:rsidRDefault="0058271E" w:rsidP="00934A75">
            <w:pPr>
              <w:spacing w:after="0" w:line="240" w:lineRule="auto"/>
              <w:rPr>
                <w:rFonts w:ascii="Times New Roman" w:hAnsi="Times New Roman"/>
                <w:b/>
                <w:i/>
                <w:sz w:val="20"/>
                <w:szCs w:val="20"/>
              </w:rPr>
            </w:pPr>
            <w:r w:rsidRPr="00934A75">
              <w:rPr>
                <w:rFonts w:ascii="Times New Roman" w:hAnsi="Times New Roman"/>
                <w:b/>
                <w:i/>
                <w:sz w:val="20"/>
                <w:szCs w:val="20"/>
              </w:rPr>
              <w:t>Дидактические игры: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«Кто в какой стране живет?». </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sz w:val="20"/>
                <w:szCs w:val="20"/>
                <w:shd w:val="clear" w:color="auto" w:fill="FFFFFF"/>
              </w:rPr>
              <w:t>Закрепить названия стран, населения этих стран, формировать понимание, что на свете много разных стран.</w:t>
            </w:r>
            <w:r w:rsidRPr="00934A75">
              <w:rPr>
                <w:rFonts w:ascii="Times New Roman" w:hAnsi="Times New Roman"/>
                <w:sz w:val="20"/>
                <w:szCs w:val="20"/>
              </w:rPr>
              <w:t xml:space="preserve"> «Иностранец». </w:t>
            </w:r>
            <w:r w:rsidRPr="00934A75">
              <w:rPr>
                <w:rFonts w:ascii="Times New Roman" w:hAnsi="Times New Roman"/>
                <w:b/>
                <w:i/>
                <w:sz w:val="20"/>
                <w:szCs w:val="20"/>
              </w:rPr>
              <w:t>Цель</w:t>
            </w:r>
            <w:r>
              <w:rPr>
                <w:rFonts w:ascii="Times New Roman" w:hAnsi="Times New Roman"/>
                <w:b/>
                <w:i/>
                <w:sz w:val="20"/>
                <w:szCs w:val="20"/>
              </w:rPr>
              <w:t xml:space="preserve">: </w:t>
            </w:r>
            <w:r w:rsidRPr="00934A75">
              <w:rPr>
                <w:rFonts w:ascii="Times New Roman" w:hAnsi="Times New Roman"/>
                <w:sz w:val="20"/>
                <w:szCs w:val="20"/>
                <w:shd w:val="clear" w:color="auto" w:fill="FFFFFF"/>
              </w:rPr>
              <w:t>В игровой форме закрепить знания детей о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«Где  были</w:t>
            </w:r>
            <w:r>
              <w:rPr>
                <w:rFonts w:ascii="Times New Roman" w:hAnsi="Times New Roman"/>
                <w:sz w:val="20"/>
                <w:szCs w:val="20"/>
              </w:rPr>
              <w:t>,</w:t>
            </w:r>
            <w:r w:rsidRPr="00934A75">
              <w:rPr>
                <w:rFonts w:ascii="Times New Roman" w:hAnsi="Times New Roman"/>
                <w:sz w:val="20"/>
                <w:szCs w:val="20"/>
              </w:rPr>
              <w:t xml:space="preserve"> мы не скажем, а что видели, покажем». </w:t>
            </w:r>
            <w:r w:rsidRPr="00934A75">
              <w:rPr>
                <w:rFonts w:ascii="Times New Roman" w:hAnsi="Times New Roman"/>
                <w:b/>
                <w:i/>
                <w:sz w:val="20"/>
                <w:szCs w:val="20"/>
              </w:rPr>
              <w:t>Цель.</w:t>
            </w:r>
            <w:r>
              <w:rPr>
                <w:rFonts w:ascii="Times New Roman" w:hAnsi="Times New Roman"/>
                <w:b/>
                <w:i/>
                <w:sz w:val="20"/>
                <w:szCs w:val="20"/>
              </w:rPr>
              <w:t xml:space="preserve"> </w:t>
            </w:r>
            <w:r w:rsidRPr="00934A75">
              <w:rPr>
                <w:rFonts w:ascii="Times New Roman" w:hAnsi="Times New Roman"/>
                <w:sz w:val="20"/>
                <w:szCs w:val="20"/>
                <w:shd w:val="clear" w:color="auto" w:fill="FFFFFF"/>
              </w:rPr>
              <w:t>Активизировать творческий потенциал детей.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П/и народов мира:</w:t>
            </w:r>
            <w:r w:rsidRPr="00934A75">
              <w:rPr>
                <w:rFonts w:ascii="Times New Roman" w:hAnsi="Times New Roman"/>
                <w:sz w:val="20"/>
                <w:szCs w:val="20"/>
              </w:rPr>
              <w:t xml:space="preserve"> «Африканские салки», «Поезд» (аргентинская игра), «Хромая уточка» (Украина) и др.</w:t>
            </w:r>
            <w:r w:rsidRPr="00934A75">
              <w:rPr>
                <w:rFonts w:ascii="Times New Roman" w:hAnsi="Times New Roman"/>
                <w:b/>
                <w:i/>
                <w:sz w:val="20"/>
                <w:szCs w:val="20"/>
              </w:rPr>
              <w:t>Цель.</w:t>
            </w:r>
            <w:r w:rsidRPr="00934A75">
              <w:rPr>
                <w:rFonts w:ascii="Times New Roman" w:hAnsi="Times New Roman"/>
                <w:sz w:val="20"/>
                <w:szCs w:val="20"/>
              </w:rPr>
              <w:t xml:space="preserve"> Знакомить детей с национальностями народов мира во время двигательной активности.</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Внести в группу альбом с фотографиями людей разных национальностей.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рассмотреть и прочитать национальность.</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С/р игра «Путешествие».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организоваться в игру, вовлечь других детей, развивать сюжет на основе знаний, полученных при восприятии окружающего, из литературных произведений.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Рисование по сказкам народов мира.</w:t>
            </w:r>
          </w:p>
        </w:tc>
        <w:tc>
          <w:tcPr>
            <w:tcW w:w="1952"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Глобус, карта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мира, альбом с достопримечательностями России, атрибуты для с/р игры «Путешествие» </w:t>
            </w:r>
          </w:p>
          <w:p w:rsidR="0058271E" w:rsidRPr="00934A75" w:rsidRDefault="0058271E" w:rsidP="00934A75">
            <w:pPr>
              <w:spacing w:after="0" w:line="240" w:lineRule="auto"/>
              <w:rPr>
                <w:rFonts w:ascii="Times New Roman" w:hAnsi="Times New Roman"/>
                <w:sz w:val="20"/>
                <w:szCs w:val="20"/>
              </w:rPr>
            </w:pPr>
          </w:p>
        </w:tc>
        <w:tc>
          <w:tcPr>
            <w:tcW w:w="1952"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Привлечь родителей к изготовлению атрибутов для с/р игры «Путешествие»</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Сентябрь 3 неделя</w:t>
            </w:r>
          </w:p>
        </w:tc>
      </w:tr>
      <w:tr w:rsidR="0058271E" w:rsidRPr="00934A75" w:rsidTr="00934A75">
        <w:tc>
          <w:tcPr>
            <w:tcW w:w="3527"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«Разноцветные люди»</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Style w:val="Tahoma"/>
                <w:rFonts w:ascii="Times New Roman" w:hAnsi="Times New Roman" w:cs="Times New Roman"/>
                <w:color w:val="auto"/>
                <w:sz w:val="20"/>
                <w:szCs w:val="20"/>
                <w:lang w:eastAsia="en-US"/>
              </w:rPr>
            </w:pPr>
            <w:r w:rsidRPr="00934A75">
              <w:rPr>
                <w:rStyle w:val="Tahoma"/>
                <w:rFonts w:ascii="Times New Roman" w:hAnsi="Times New Roman" w:cs="Times New Roman"/>
                <w:color w:val="auto"/>
                <w:sz w:val="20"/>
                <w:szCs w:val="20"/>
                <w:lang w:eastAsia="en-US"/>
              </w:rPr>
              <w:t xml:space="preserve">Воспитывать уважительное, дружелюбное отношение детей к людям разных национальностей. </w:t>
            </w:r>
          </w:p>
          <w:p w:rsidR="0058271E" w:rsidRPr="00934A75" w:rsidRDefault="0058271E" w:rsidP="00934A75">
            <w:pPr>
              <w:spacing w:after="0" w:line="240" w:lineRule="auto"/>
              <w:rPr>
                <w:rStyle w:val="Tahoma"/>
                <w:rFonts w:ascii="Times New Roman" w:hAnsi="Times New Roman" w:cs="Times New Roman"/>
                <w:color w:val="auto"/>
                <w:sz w:val="20"/>
                <w:szCs w:val="20"/>
                <w:lang w:eastAsia="en-US"/>
              </w:rPr>
            </w:pPr>
            <w:r w:rsidRPr="00934A75">
              <w:rPr>
                <w:rStyle w:val="Tahoma"/>
                <w:rFonts w:ascii="Times New Roman" w:hAnsi="Times New Roman" w:cs="Times New Roman"/>
                <w:color w:val="auto"/>
                <w:sz w:val="20"/>
                <w:szCs w:val="20"/>
                <w:lang w:eastAsia="en-US"/>
              </w:rPr>
              <w:t xml:space="preserve">Развивать коммуникативные способности, продолжать формировать у детей представление о мире и разных странах, о детях, населяющих эти страны, об их общности и различиях. </w:t>
            </w:r>
          </w:p>
          <w:p w:rsidR="0058271E" w:rsidRPr="00934A75" w:rsidRDefault="0058271E" w:rsidP="00934A75">
            <w:pPr>
              <w:spacing w:after="0" w:line="240" w:lineRule="auto"/>
              <w:rPr>
                <w:rFonts w:ascii="Times New Roman" w:hAnsi="Times New Roman"/>
                <w:sz w:val="20"/>
                <w:szCs w:val="20"/>
              </w:rPr>
            </w:pPr>
            <w:r w:rsidRPr="00934A75">
              <w:rPr>
                <w:rStyle w:val="Tahoma"/>
                <w:rFonts w:ascii="Times New Roman" w:hAnsi="Times New Roman" w:cs="Times New Roman"/>
                <w:color w:val="auto"/>
                <w:sz w:val="20"/>
                <w:szCs w:val="20"/>
                <w:lang w:eastAsia="en-US"/>
              </w:rPr>
              <w:t xml:space="preserve">     Доказать сходство всех детей в мире независимо от их национальности</w:t>
            </w:r>
          </w:p>
        </w:tc>
        <w:tc>
          <w:tcPr>
            <w:tcW w:w="4661" w:type="dxa"/>
          </w:tcPr>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u w:val="single"/>
              </w:rPr>
              <w:t xml:space="preserve">Беседы: </w:t>
            </w:r>
            <w:r w:rsidRPr="00934A75">
              <w:rPr>
                <w:rFonts w:ascii="Times New Roman" w:hAnsi="Times New Roman"/>
                <w:sz w:val="20"/>
                <w:szCs w:val="20"/>
              </w:rPr>
              <w:t xml:space="preserve">«Какие люди живут на Земле», «Какие мы разные и какие похожие». </w:t>
            </w:r>
            <w:r w:rsidRPr="00934A75">
              <w:rPr>
                <w:rFonts w:ascii="Times New Roman" w:hAnsi="Times New Roman"/>
                <w:b/>
                <w:i/>
                <w:sz w:val="20"/>
                <w:szCs w:val="20"/>
              </w:rPr>
              <w:t>Цель</w:t>
            </w:r>
            <w:r>
              <w:rPr>
                <w:rFonts w:ascii="Times New Roman" w:hAnsi="Times New Roman"/>
                <w:b/>
                <w:i/>
                <w:sz w:val="20"/>
                <w:szCs w:val="20"/>
              </w:rPr>
              <w:t xml:space="preserve">: </w:t>
            </w:r>
            <w:r w:rsidRPr="00934A75">
              <w:rPr>
                <w:rFonts w:ascii="Times New Roman" w:hAnsi="Times New Roman"/>
                <w:sz w:val="20"/>
                <w:szCs w:val="20"/>
                <w:shd w:val="clear" w:color="auto" w:fill="FFFFFF"/>
              </w:rPr>
              <w:t>Показать сходство и различие людей разных рас и национальностей.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Рассматривание альбомов: </w:t>
            </w:r>
            <w:r w:rsidRPr="00934A75">
              <w:rPr>
                <w:rFonts w:ascii="Times New Roman" w:hAnsi="Times New Roman"/>
                <w:sz w:val="20"/>
                <w:szCs w:val="20"/>
              </w:rPr>
              <w:t xml:space="preserve"> «Народы мира», «Жилища народов мира», «Народы России».</w:t>
            </w:r>
            <w:r>
              <w:rPr>
                <w:rFonts w:ascii="Times New Roman" w:hAnsi="Times New Roman"/>
                <w:sz w:val="20"/>
                <w:szCs w:val="20"/>
              </w:rPr>
              <w:t xml:space="preserve"> </w:t>
            </w:r>
            <w:r>
              <w:rPr>
                <w:rFonts w:ascii="Times New Roman" w:hAnsi="Times New Roman"/>
                <w:b/>
                <w:i/>
                <w:sz w:val="20"/>
                <w:szCs w:val="20"/>
              </w:rPr>
              <w:t xml:space="preserve">Цель: </w:t>
            </w:r>
            <w:r w:rsidRPr="00934A75">
              <w:rPr>
                <w:rFonts w:ascii="Times New Roman" w:hAnsi="Times New Roman"/>
                <w:sz w:val="20"/>
                <w:szCs w:val="20"/>
                <w:shd w:val="clear" w:color="auto" w:fill="FFFFFF"/>
              </w:rPr>
              <w:t>Вызвать у детей уважение к людям разной расовой принадлежности, интерес и любознательность к культуре, языку, деятельности, быту различных народностей;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Фотовыставка </w:t>
            </w:r>
            <w:r w:rsidRPr="00934A75">
              <w:rPr>
                <w:rFonts w:ascii="Times New Roman" w:hAnsi="Times New Roman"/>
                <w:sz w:val="20"/>
                <w:szCs w:val="20"/>
              </w:rPr>
              <w:t>«Разноцветные люди».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«Люди в национальном костюме».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Коллаж</w:t>
            </w:r>
            <w:r w:rsidRPr="00934A75">
              <w:rPr>
                <w:rFonts w:ascii="Times New Roman" w:hAnsi="Times New Roman"/>
                <w:sz w:val="20"/>
                <w:szCs w:val="20"/>
              </w:rPr>
              <w:t xml:space="preserve"> «Дружат дети всей Земли».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xml:space="preserve">: Р. Сефа «На свете всё на всё похоже»; О. Дриз «Разноцветный мальчик»; В. Степанов «Живут в России разные народы». </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sz w:val="20"/>
                <w:szCs w:val="20"/>
                <w:shd w:val="clear" w:color="auto" w:fill="FFFFFF"/>
              </w:rPr>
              <w:t>Воспитывать благожелательное отношение ко всем народам Земли.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w:t>
            </w:r>
            <w:r w:rsidRPr="00934A75">
              <w:rPr>
                <w:rFonts w:ascii="Times New Roman" w:hAnsi="Times New Roman"/>
                <w:sz w:val="20"/>
                <w:szCs w:val="20"/>
              </w:rPr>
              <w:t xml:space="preserve"> «Знаешь ли ты?». </w:t>
            </w:r>
            <w:r w:rsidRPr="00934A75">
              <w:rPr>
                <w:rFonts w:ascii="Times New Roman" w:hAnsi="Times New Roman"/>
                <w:b/>
                <w:i/>
                <w:sz w:val="20"/>
                <w:szCs w:val="20"/>
              </w:rPr>
              <w:t>Цель</w:t>
            </w:r>
            <w:r w:rsidRPr="00934A75">
              <w:rPr>
                <w:rFonts w:ascii="Times New Roman" w:hAnsi="Times New Roman"/>
                <w:sz w:val="20"/>
                <w:szCs w:val="20"/>
              </w:rPr>
              <w:t>. Закреплять у детей знания о странах мира, о людях их населяющих, о растительном и животном мире. Учить ориентироваться по карте.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П/и народов мира:</w:t>
            </w:r>
            <w:r w:rsidRPr="00934A75">
              <w:rPr>
                <w:rFonts w:ascii="Times New Roman" w:hAnsi="Times New Roman"/>
                <w:sz w:val="20"/>
                <w:szCs w:val="20"/>
              </w:rPr>
              <w:t xml:space="preserve"> «Африканские салки», «Поезд» (аргентинская игра), «Хромая уточка» (Украина) и др. </w:t>
            </w:r>
            <w:r w:rsidRPr="00934A75">
              <w:rPr>
                <w:rFonts w:ascii="Times New Roman" w:hAnsi="Times New Roman"/>
                <w:b/>
                <w:i/>
                <w:sz w:val="20"/>
                <w:szCs w:val="20"/>
              </w:rPr>
              <w:t>Цель.</w:t>
            </w:r>
            <w:r w:rsidRPr="00934A75">
              <w:rPr>
                <w:rFonts w:ascii="Times New Roman" w:hAnsi="Times New Roman"/>
                <w:sz w:val="20"/>
                <w:szCs w:val="20"/>
              </w:rPr>
              <w:t xml:space="preserve"> Знакомить детей с национальностями народов мира во время двигательной активности.</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Разложить иллюстрации с изображением людей с разным цветом кожи, но с отличительными признаками: разное настроение, возраст, пол, хобби.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Игра «Найди отличие»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догадаться и разложить картинки по отличительному признаку.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карточки дли игры «Четвертый лишний»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Задание.</w:t>
            </w:r>
            <w:r w:rsidRPr="00934A75">
              <w:rPr>
                <w:rFonts w:ascii="Times New Roman" w:hAnsi="Times New Roman"/>
                <w:sz w:val="20"/>
                <w:szCs w:val="20"/>
              </w:rPr>
              <w:t xml:space="preserve"> Найди лишнего и объясни почему.</w:t>
            </w:r>
          </w:p>
        </w:tc>
        <w:tc>
          <w:tcPr>
            <w:tcW w:w="1952"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Альбом «Народы мира», «Жилища народов мира», «Народы России», карта мира, глобус. Выставка детских книг писателей разных стран. Энциклопедии.</w:t>
            </w:r>
          </w:p>
        </w:tc>
        <w:tc>
          <w:tcPr>
            <w:tcW w:w="1952"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Сбор копилки картинок с изображением людей разной национальности.</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Сентябрь 4 неделя</w:t>
            </w:r>
          </w:p>
        </w:tc>
      </w:tr>
      <w:tr w:rsidR="0058271E" w:rsidRPr="00934A75" w:rsidTr="00934A75">
        <w:tc>
          <w:tcPr>
            <w:tcW w:w="3527"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«Наша страна – Россия»</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Style w:val="Tahoma"/>
                <w:rFonts w:ascii="Times New Roman" w:hAnsi="Times New Roman" w:cs="Times New Roman"/>
                <w:color w:val="auto"/>
                <w:sz w:val="20"/>
                <w:szCs w:val="20"/>
                <w:lang w:eastAsia="en-US"/>
              </w:rPr>
              <w:t>Формировать в воображении детей образ Родины, представление о России как о родной стране, воспитывать чувство любви к своей Родине, закрепить название родной страны «Россия»</w:t>
            </w:r>
          </w:p>
        </w:tc>
        <w:tc>
          <w:tcPr>
            <w:tcW w:w="4661" w:type="dxa"/>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Беседы:</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rPr>
              <w:t>«Почему наша страна называется Россия?».</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sz w:val="20"/>
                <w:szCs w:val="20"/>
                <w:shd w:val="clear" w:color="auto" w:fill="FFFFFF"/>
              </w:rPr>
              <w:t>Расширить знания детей о нашей Родине.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shd w:val="clear" w:color="auto" w:fill="FFFFFF"/>
              </w:rPr>
              <w:t xml:space="preserve">«Если бы я был в Москве, куда бы отправился бы гулять». </w:t>
            </w:r>
            <w:r w:rsidRPr="00934A75">
              <w:rPr>
                <w:rFonts w:ascii="Times New Roman" w:hAnsi="Times New Roman"/>
                <w:b/>
                <w:i/>
                <w:sz w:val="20"/>
                <w:szCs w:val="20"/>
                <w:shd w:val="clear" w:color="auto" w:fill="FFFFFF"/>
              </w:rPr>
              <w:t>Цель</w:t>
            </w:r>
            <w:r w:rsidRPr="00934A75">
              <w:rPr>
                <w:rFonts w:ascii="Times New Roman" w:hAnsi="Times New Roman"/>
                <w:sz w:val="20"/>
                <w:szCs w:val="20"/>
                <w:shd w:val="clear" w:color="auto" w:fill="FFFFFF"/>
              </w:rPr>
              <w:t>. Закрепить и расширить знания детей о столице, её достопримечательностях.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 Степанова «Что мы Родиной зовём», «Необъятная страна», «Наш дом»; пословицы и поговорки.</w:t>
            </w:r>
            <w:r>
              <w:rPr>
                <w:rFonts w:ascii="Times New Roman" w:hAnsi="Times New Roman"/>
                <w:sz w:val="20"/>
                <w:szCs w:val="20"/>
              </w:rPr>
              <w:t xml:space="preserve"> </w:t>
            </w:r>
            <w:r w:rsidRPr="00934A75">
              <w:rPr>
                <w:rFonts w:ascii="Times New Roman" w:hAnsi="Times New Roman"/>
                <w:b/>
                <w:i/>
                <w:sz w:val="20"/>
                <w:szCs w:val="20"/>
              </w:rPr>
              <w:t>Цель</w:t>
            </w:r>
            <w:r w:rsidRPr="00934A75">
              <w:rPr>
                <w:rFonts w:ascii="Times New Roman" w:hAnsi="Times New Roman"/>
                <w:sz w:val="20"/>
                <w:szCs w:val="20"/>
              </w:rPr>
              <w:t>. Вызвать интерес к произведение, желание их слушать, запомнить.</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Рассматривание иллюстраций с разными климатическими зонами России.</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Дидактические игры:</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rPr>
              <w:t xml:space="preserve">«Времена года». </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sz w:val="20"/>
                <w:szCs w:val="20"/>
                <w:shd w:val="clear" w:color="auto" w:fill="FFFFFF"/>
              </w:rPr>
              <w:t>Различать изменения природы в разные времена года; понимать и ценить красоту родной природы.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shd w:val="clear" w:color="auto" w:fill="FFFFFF"/>
              </w:rPr>
              <w:t xml:space="preserve">«На что похоже?». </w:t>
            </w:r>
            <w:r w:rsidRPr="00934A75">
              <w:rPr>
                <w:rFonts w:ascii="Times New Roman" w:hAnsi="Times New Roman"/>
                <w:b/>
                <w:i/>
                <w:sz w:val="20"/>
                <w:szCs w:val="20"/>
                <w:shd w:val="clear" w:color="auto" w:fill="FFFFFF"/>
              </w:rPr>
              <w:t>Цель</w:t>
            </w:r>
            <w:r w:rsidRPr="00934A75">
              <w:rPr>
                <w:rFonts w:ascii="Times New Roman" w:hAnsi="Times New Roman"/>
                <w:sz w:val="20"/>
                <w:szCs w:val="20"/>
                <w:shd w:val="clear" w:color="auto" w:fill="FFFFFF"/>
              </w:rPr>
              <w:t>. Развивать внимание, логическое мышление, память, умение видеть в контуре изображения знакомый предмет.</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Выставка рисунков</w:t>
            </w:r>
            <w:r w:rsidRPr="00934A75">
              <w:rPr>
                <w:rFonts w:ascii="Times New Roman" w:hAnsi="Times New Roman"/>
                <w:sz w:val="20"/>
                <w:szCs w:val="20"/>
              </w:rPr>
              <w:t xml:space="preserve"> «Моя Родина» </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для каждого листы с картой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Задание.</w:t>
            </w:r>
            <w:r w:rsidRPr="00934A75">
              <w:rPr>
                <w:rFonts w:ascii="Times New Roman" w:hAnsi="Times New Roman"/>
                <w:sz w:val="20"/>
                <w:szCs w:val="20"/>
              </w:rPr>
              <w:t xml:space="preserve"> Рассмотри и поставь точку приблизительно в том месте, где находится твой город. Напиши название города.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 иллюстрации «Города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Задание</w:t>
            </w:r>
            <w:r w:rsidRPr="00934A75">
              <w:rPr>
                <w:rFonts w:ascii="Times New Roman" w:hAnsi="Times New Roman"/>
                <w:sz w:val="20"/>
                <w:szCs w:val="20"/>
              </w:rPr>
              <w:t>: Рассмотреть и рассказать о достопримечательностях этого города.</w:t>
            </w:r>
          </w:p>
        </w:tc>
        <w:tc>
          <w:tcPr>
            <w:tcW w:w="1952"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Плакаты с климатическими природными зонами и животным миром, населяющих их. Иллюстрации «Города России». Энциклопедии о животных.</w:t>
            </w:r>
          </w:p>
        </w:tc>
        <w:tc>
          <w:tcPr>
            <w:tcW w:w="1952"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Нарисовать дома с детьми рисунки на тему «Моя Родина»</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Октябрь 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 xml:space="preserve">«Как жили славяне»  </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Познакомить  детей  с  историей возникновения Руси, с  жизнью наших  предков,    с условиями  их  быта  и культурой</w:t>
            </w:r>
          </w:p>
        </w:tc>
        <w:tc>
          <w:tcPr>
            <w:tcW w:w="4678" w:type="dxa"/>
            <w:gridSpan w:val="2"/>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Беседы: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«Как жили наши предки». </w:t>
            </w:r>
            <w:r w:rsidRPr="00934A75">
              <w:rPr>
                <w:rFonts w:ascii="Times New Roman" w:hAnsi="Times New Roman"/>
                <w:b/>
                <w:i/>
                <w:sz w:val="20"/>
                <w:szCs w:val="20"/>
              </w:rPr>
              <w:t>Цель</w:t>
            </w:r>
            <w:r w:rsidRPr="00934A75">
              <w:rPr>
                <w:rFonts w:ascii="Times New Roman" w:hAnsi="Times New Roman"/>
                <w:sz w:val="20"/>
                <w:szCs w:val="20"/>
              </w:rPr>
              <w:t>. Воспитывать интерес и уважение к культуре русского народа.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«Октябрь – зимник». Цель. Уточнить характерные признаки октября в природе.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альбома</w:t>
            </w:r>
            <w:r w:rsidRPr="00934A75">
              <w:rPr>
                <w:rFonts w:ascii="Times New Roman" w:hAnsi="Times New Roman"/>
                <w:sz w:val="20"/>
                <w:szCs w:val="20"/>
              </w:rPr>
              <w:t xml:space="preserve"> «Русская изба». </w:t>
            </w:r>
            <w:r w:rsidRPr="00934A75">
              <w:rPr>
                <w:rFonts w:ascii="Times New Roman" w:hAnsi="Times New Roman"/>
                <w:b/>
                <w:i/>
                <w:sz w:val="20"/>
                <w:szCs w:val="20"/>
              </w:rPr>
              <w:t>Цель.</w:t>
            </w:r>
            <w:r w:rsidRPr="00934A75">
              <w:rPr>
                <w:rFonts w:ascii="Times New Roman" w:hAnsi="Times New Roman"/>
                <w:sz w:val="20"/>
                <w:szCs w:val="20"/>
              </w:rPr>
              <w:t xml:space="preserve"> Познакомить детей с народными традициями и обычаями.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xml:space="preserve">: русских былин, пословиц и поговорок о Родине. Заучивание  поговорок: «Тает октябрьский  день,  не  привяжешь за плетень», «Октябрь покроет землю, где листком, где снежком»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Презентации: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«Наши предки». </w:t>
            </w:r>
            <w:r w:rsidRPr="00934A75">
              <w:rPr>
                <w:rFonts w:ascii="Times New Roman" w:hAnsi="Times New Roman"/>
                <w:b/>
                <w:i/>
                <w:sz w:val="20"/>
                <w:szCs w:val="20"/>
              </w:rPr>
              <w:t>Цель</w:t>
            </w:r>
            <w:r w:rsidRPr="00934A75">
              <w:rPr>
                <w:rFonts w:ascii="Times New Roman" w:hAnsi="Times New Roman"/>
                <w:sz w:val="20"/>
                <w:szCs w:val="20"/>
              </w:rPr>
              <w:t>. Знакомство с русским народным костюмом, с предметами русского народного быта.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«Чудо - дерево». Цель. Рассказать  об узорах на орудиях труда и домашней утвари, на воротах и наличниках - огонь,  земля, воздух, вода.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Фольклорный праздник</w:t>
            </w:r>
            <w:r w:rsidRPr="00934A75">
              <w:rPr>
                <w:rFonts w:ascii="Times New Roman" w:hAnsi="Times New Roman"/>
                <w:sz w:val="20"/>
                <w:szCs w:val="20"/>
              </w:rPr>
              <w:t xml:space="preserve"> «Весёлая ярмарка».</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bCs/>
                <w:sz w:val="20"/>
                <w:szCs w:val="20"/>
                <w:shd w:val="clear" w:color="auto" w:fill="FFFFFF"/>
              </w:rPr>
              <w:t>Расширять представления о народном искусстве, фольклоре, музыке.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Народные  игры:</w:t>
            </w:r>
            <w:r w:rsidRPr="00934A75">
              <w:rPr>
                <w:rFonts w:ascii="Times New Roman" w:hAnsi="Times New Roman"/>
                <w:sz w:val="20"/>
                <w:szCs w:val="20"/>
              </w:rPr>
              <w:t xml:space="preserve"> «Лапти», «Венок».</w:t>
            </w:r>
            <w:r w:rsidRPr="00934A75">
              <w:rPr>
                <w:rFonts w:ascii="Times New Roman" w:hAnsi="Times New Roman"/>
                <w:b/>
                <w:i/>
                <w:sz w:val="20"/>
                <w:szCs w:val="20"/>
              </w:rPr>
              <w:t>Цель.</w:t>
            </w:r>
            <w:r w:rsidRPr="00934A75">
              <w:rPr>
                <w:rFonts w:ascii="Times New Roman" w:hAnsi="Times New Roman"/>
                <w:sz w:val="20"/>
                <w:szCs w:val="20"/>
              </w:rPr>
              <w:t xml:space="preserve"> Пробуждать интерес детей к народным играм.</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раскраски с изображением мальчика и девочки в русских национальных костюмах.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раскрасить  картинку,  в соответствии  с  расцветкой народного костюма.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Д/и: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«Кто где работает?».</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Задание</w:t>
            </w:r>
            <w:r w:rsidRPr="00934A75">
              <w:rPr>
                <w:rFonts w:ascii="Times New Roman" w:hAnsi="Times New Roman"/>
                <w:sz w:val="20"/>
                <w:szCs w:val="20"/>
              </w:rPr>
              <w:t>. Рассмотреть картинки и определить кто где работает (село, город).</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«Кому, что нужно для работы?»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Задание</w:t>
            </w:r>
            <w:r w:rsidRPr="00934A75">
              <w:rPr>
                <w:rFonts w:ascii="Times New Roman" w:hAnsi="Times New Roman"/>
                <w:sz w:val="20"/>
                <w:szCs w:val="20"/>
              </w:rPr>
              <w:t>. Определить кому какой предмет быта в старину был нужен для работы.</w:t>
            </w:r>
          </w:p>
          <w:p w:rsidR="0058271E" w:rsidRPr="00934A75" w:rsidRDefault="0058271E" w:rsidP="00934A75">
            <w:pPr>
              <w:spacing w:after="0" w:line="240" w:lineRule="auto"/>
              <w:rPr>
                <w:rFonts w:ascii="Times New Roman" w:hAnsi="Times New Roman"/>
                <w:sz w:val="20"/>
                <w:szCs w:val="20"/>
              </w:rPr>
            </w:pP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Предметы русского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народного быта, изба, иллюстрации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славян в русских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народных костюмах; кукла 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русском народном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костюме.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shd w:val="clear" w:color="auto" w:fill="FFFFFF"/>
              </w:rPr>
              <w:t>Поместить в игровой уголок группы атрибуты русских народных костюмов сарафаны, платки, кокошники и т.д., а так же атрибутики для воспроизведения русской избы.</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Пошив русских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Народных костюмов для детей. Изготовление головного убора для девочек –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повязка.</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Октябрь 2 неделя</w:t>
            </w:r>
          </w:p>
        </w:tc>
      </w:tr>
      <w:tr w:rsidR="0058271E" w:rsidRPr="00934A75" w:rsidTr="00934A75">
        <w:tc>
          <w:tcPr>
            <w:tcW w:w="3510" w:type="dxa"/>
          </w:tcPr>
          <w:p w:rsidR="0058271E" w:rsidRPr="00934A75" w:rsidRDefault="0058271E" w:rsidP="00934A75">
            <w:pPr>
              <w:spacing w:after="0" w:line="240" w:lineRule="auto"/>
              <w:jc w:val="both"/>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«Богатыри земли русской»</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Обобщить  знания детей  об  истории возникновения  Руси, познакомить  с  русскими былинными  богатырями,  с тем,  как  наши  предки защищали  свою  Родину.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чувство восхищения  подвигами русских богатырей</w:t>
            </w:r>
          </w:p>
        </w:tc>
        <w:tc>
          <w:tcPr>
            <w:tcW w:w="4678" w:type="dxa"/>
            <w:gridSpan w:val="2"/>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Беседы и Экскурсия в зал «Боевой славы»: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«Как наши предки защищали Русь от врагов». </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sz w:val="20"/>
                <w:szCs w:val="20"/>
                <w:shd w:val="clear" w:color="auto" w:fill="FFFFFF"/>
              </w:rPr>
              <w:t>Воспитывать интерес к истории Родины, уважение к предкам.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Чтение литературных произведений:</w:t>
            </w:r>
          </w:p>
          <w:p w:rsidR="0058271E" w:rsidRPr="00934A75" w:rsidRDefault="0058271E" w:rsidP="00934A75">
            <w:pPr>
              <w:spacing w:after="0" w:line="240" w:lineRule="auto"/>
              <w:rPr>
                <w:rStyle w:val="Strong"/>
                <w:rFonts w:ascii="Times New Roman" w:hAnsi="Times New Roman"/>
                <w:b w:val="0"/>
                <w:bCs w:val="0"/>
                <w:sz w:val="20"/>
                <w:szCs w:val="20"/>
              </w:rPr>
            </w:pPr>
            <w:r w:rsidRPr="00934A75">
              <w:rPr>
                <w:rFonts w:ascii="Times New Roman" w:hAnsi="Times New Roman"/>
                <w:sz w:val="20"/>
                <w:szCs w:val="20"/>
              </w:rPr>
              <w:t>Заучивание пословицы «Кто наступит на землю русскую – оступиться»; былин «Илья Муромец и Соловей - разбойник», «Добрыня и змей», «Никита Кожемяка».</w:t>
            </w:r>
            <w:r w:rsidRPr="00934A75">
              <w:rPr>
                <w:rFonts w:ascii="Times New Roman" w:hAnsi="Times New Roman"/>
                <w:b/>
                <w:i/>
                <w:sz w:val="20"/>
                <w:szCs w:val="20"/>
              </w:rPr>
              <w:t>Цель.</w:t>
            </w:r>
            <w:r>
              <w:rPr>
                <w:rFonts w:ascii="Times New Roman" w:hAnsi="Times New Roman"/>
                <w:b/>
                <w:i/>
                <w:sz w:val="20"/>
                <w:szCs w:val="20"/>
              </w:rPr>
              <w:t xml:space="preserve"> </w:t>
            </w:r>
            <w:r w:rsidRPr="00934A75">
              <w:rPr>
                <w:rFonts w:ascii="Times New Roman" w:hAnsi="Times New Roman"/>
                <w:sz w:val="20"/>
                <w:szCs w:val="20"/>
                <w:shd w:val="clear" w:color="auto" w:fill="FFFFFF"/>
              </w:rPr>
              <w:t>Закрепить и расширить знания детей о силе и славе </w:t>
            </w:r>
            <w:r w:rsidRPr="00934A75">
              <w:rPr>
                <w:rStyle w:val="Strong"/>
                <w:rFonts w:ascii="Times New Roman" w:hAnsi="Times New Roman"/>
                <w:b w:val="0"/>
                <w:sz w:val="20"/>
                <w:szCs w:val="20"/>
                <w:bdr w:val="none" w:sz="0" w:space="0" w:color="auto" w:frame="1"/>
                <w:shd w:val="clear" w:color="auto" w:fill="FFFFFF"/>
              </w:rPr>
              <w:t>богатырской Руси</w:t>
            </w:r>
            <w:r w:rsidRPr="00934A75">
              <w:rPr>
                <w:rFonts w:ascii="Times New Roman" w:hAnsi="Times New Roman"/>
                <w:sz w:val="20"/>
                <w:szCs w:val="20"/>
                <w:shd w:val="clear" w:color="auto" w:fill="FFFFFF"/>
              </w:rPr>
              <w:t xml:space="preserve">, о ее народных героях </w:t>
            </w:r>
            <w:r w:rsidRPr="00934A75">
              <w:rPr>
                <w:rFonts w:ascii="Times New Roman" w:hAnsi="Times New Roman"/>
                <w:b/>
                <w:sz w:val="20"/>
                <w:szCs w:val="20"/>
                <w:shd w:val="clear" w:color="auto" w:fill="FFFFFF"/>
              </w:rPr>
              <w:t>– </w:t>
            </w:r>
            <w:r w:rsidRPr="00934A75">
              <w:rPr>
                <w:rStyle w:val="Strong"/>
                <w:rFonts w:ascii="Times New Roman" w:hAnsi="Times New Roman"/>
                <w:b w:val="0"/>
                <w:sz w:val="20"/>
                <w:szCs w:val="20"/>
                <w:bdr w:val="none" w:sz="0" w:space="0" w:color="auto" w:frame="1"/>
                <w:shd w:val="clear" w:color="auto" w:fill="FFFFFF"/>
              </w:rPr>
              <w:t>богатырях.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Русские народные подвижные игры</w:t>
            </w:r>
            <w:r w:rsidRPr="00934A75">
              <w:rPr>
                <w:rFonts w:ascii="Times New Roman" w:hAnsi="Times New Roman"/>
                <w:sz w:val="20"/>
                <w:szCs w:val="20"/>
              </w:rPr>
              <w:t>.</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Выставка детского рисунка</w:t>
            </w:r>
            <w:r w:rsidRPr="00934A75">
              <w:rPr>
                <w:rFonts w:ascii="Times New Roman" w:hAnsi="Times New Roman"/>
                <w:sz w:val="20"/>
                <w:szCs w:val="20"/>
              </w:rPr>
              <w:t xml:space="preserve"> «Богатыри земли русской».</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Театрализованные игры.</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u w:val="single"/>
                <w:shd w:val="clear" w:color="auto" w:fill="FFFFFF"/>
              </w:rPr>
              <w:t>Аудиозапись:</w:t>
            </w:r>
            <w:r w:rsidRPr="00934A75">
              <w:rPr>
                <w:rFonts w:ascii="Times New Roman" w:hAnsi="Times New Roman"/>
                <w:sz w:val="20"/>
                <w:szCs w:val="20"/>
                <w:shd w:val="clear" w:color="auto" w:fill="FFFFFF"/>
              </w:rPr>
              <w:t xml:space="preserve"> опера М. П. Мусоргского </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iCs/>
                <w:sz w:val="20"/>
                <w:szCs w:val="20"/>
                <w:bdr w:val="none" w:sz="0" w:space="0" w:color="auto" w:frame="1"/>
                <w:shd w:val="clear" w:color="auto" w:fill="FFFFFF"/>
              </w:rPr>
              <w:t xml:space="preserve">«Хованщина» </w:t>
            </w:r>
            <w:r w:rsidRPr="00934A75">
              <w:rPr>
                <w:rFonts w:ascii="Times New Roman" w:hAnsi="Times New Roman"/>
                <w:sz w:val="20"/>
                <w:szCs w:val="20"/>
                <w:shd w:val="clear" w:color="auto" w:fill="FFFFFF"/>
              </w:rPr>
              <w:t>- </w:t>
            </w:r>
            <w:r w:rsidRPr="00934A75">
              <w:rPr>
                <w:rFonts w:ascii="Times New Roman" w:hAnsi="Times New Roman"/>
                <w:iCs/>
                <w:sz w:val="20"/>
                <w:szCs w:val="20"/>
                <w:bdr w:val="none" w:sz="0" w:space="0" w:color="auto" w:frame="1"/>
                <w:shd w:val="clear" w:color="auto" w:fill="FFFFFF"/>
              </w:rPr>
              <w:t>«Рассвет на Москве-реке»</w:t>
            </w:r>
            <w:r w:rsidRPr="00934A75">
              <w:rPr>
                <w:rFonts w:ascii="Times New Roman" w:hAnsi="Times New Roman"/>
                <w:sz w:val="20"/>
                <w:szCs w:val="20"/>
                <w:shd w:val="clear" w:color="auto" w:fill="FFFFFF"/>
              </w:rPr>
              <w:t xml:space="preserve">; песня А. Пахмутовой  </w:t>
            </w:r>
            <w:r w:rsidRPr="00934A75">
              <w:rPr>
                <w:rFonts w:ascii="Times New Roman" w:hAnsi="Times New Roman"/>
                <w:b/>
                <w:iCs/>
                <w:sz w:val="20"/>
                <w:szCs w:val="20"/>
                <w:bdr w:val="none" w:sz="0" w:space="0" w:color="auto" w:frame="1"/>
                <w:shd w:val="clear" w:color="auto" w:fill="FFFFFF"/>
              </w:rPr>
              <w:t>«</w:t>
            </w:r>
            <w:r w:rsidRPr="00934A75">
              <w:rPr>
                <w:rStyle w:val="Strong"/>
                <w:rFonts w:ascii="Times New Roman" w:hAnsi="Times New Roman"/>
                <w:b w:val="0"/>
                <w:iCs/>
                <w:sz w:val="20"/>
                <w:szCs w:val="20"/>
                <w:bdr w:val="none" w:sz="0" w:space="0" w:color="auto" w:frame="1"/>
              </w:rPr>
              <w:t>Богатырская наша сила</w:t>
            </w:r>
            <w:r w:rsidRPr="00934A75">
              <w:rPr>
                <w:rFonts w:ascii="Times New Roman" w:hAnsi="Times New Roman"/>
                <w:b/>
                <w:iCs/>
                <w:sz w:val="20"/>
                <w:szCs w:val="20"/>
                <w:bdr w:val="none" w:sz="0" w:space="0" w:color="auto" w:frame="1"/>
                <w:shd w:val="clear" w:color="auto" w:fill="FFFFFF"/>
              </w:rPr>
              <w:t>»</w:t>
            </w:r>
            <w:r w:rsidRPr="00934A75">
              <w:rPr>
                <w:rFonts w:ascii="Times New Roman" w:hAnsi="Times New Roman"/>
                <w:sz w:val="20"/>
                <w:szCs w:val="20"/>
                <w:shd w:val="clear" w:color="auto" w:fill="FFFFFF"/>
              </w:rPr>
              <w:t xml:space="preserve">; </w:t>
            </w:r>
            <w:r w:rsidRPr="00934A75">
              <w:rPr>
                <w:rFonts w:ascii="Times New Roman" w:hAnsi="Times New Roman"/>
                <w:b/>
                <w:sz w:val="20"/>
                <w:szCs w:val="20"/>
                <w:shd w:val="clear" w:color="auto" w:fill="FFFFFF"/>
              </w:rPr>
              <w:t> </w:t>
            </w:r>
            <w:r w:rsidRPr="00934A75">
              <w:rPr>
                <w:rFonts w:ascii="Times New Roman" w:hAnsi="Times New Roman"/>
                <w:b/>
                <w:iCs/>
                <w:sz w:val="20"/>
                <w:szCs w:val="20"/>
                <w:bdr w:val="none" w:sz="0" w:space="0" w:color="auto" w:frame="1"/>
                <w:shd w:val="clear" w:color="auto" w:fill="FFFFFF"/>
              </w:rPr>
              <w:t>«</w:t>
            </w:r>
            <w:r w:rsidRPr="00934A75">
              <w:rPr>
                <w:rStyle w:val="Strong"/>
                <w:rFonts w:ascii="Times New Roman" w:hAnsi="Times New Roman"/>
                <w:b w:val="0"/>
                <w:iCs/>
                <w:sz w:val="20"/>
                <w:szCs w:val="20"/>
                <w:bdr w:val="none" w:sz="0" w:space="0" w:color="auto" w:frame="1"/>
              </w:rPr>
              <w:t>Богатырская симфония</w:t>
            </w:r>
            <w:r w:rsidRPr="00934A75">
              <w:rPr>
                <w:rFonts w:ascii="Times New Roman" w:hAnsi="Times New Roman"/>
                <w:b/>
                <w:iCs/>
                <w:sz w:val="20"/>
                <w:szCs w:val="20"/>
                <w:bdr w:val="none" w:sz="0" w:space="0" w:color="auto" w:frame="1"/>
                <w:shd w:val="clear" w:color="auto" w:fill="FFFFFF"/>
              </w:rPr>
              <w:t xml:space="preserve">» </w:t>
            </w:r>
            <w:r w:rsidRPr="00934A75">
              <w:rPr>
                <w:rFonts w:ascii="Times New Roman" w:hAnsi="Times New Roman"/>
                <w:sz w:val="20"/>
                <w:szCs w:val="20"/>
                <w:shd w:val="clear" w:color="auto" w:fill="FFFFFF"/>
              </w:rPr>
              <w:t>А. П. Бородина</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Рассматривание картин русского художника В.М. Васнецова «Богатыри» с изображением богатырей.</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b/>
                <w:i/>
                <w:sz w:val="20"/>
                <w:szCs w:val="20"/>
              </w:rPr>
              <w:t>Задание.</w:t>
            </w:r>
            <w:r>
              <w:rPr>
                <w:rFonts w:ascii="Times New Roman" w:hAnsi="Times New Roman"/>
                <w:b/>
                <w:i/>
                <w:sz w:val="20"/>
                <w:szCs w:val="20"/>
              </w:rPr>
              <w:t xml:space="preserve"> </w:t>
            </w:r>
            <w:r w:rsidRPr="00934A75">
              <w:rPr>
                <w:rFonts w:ascii="Times New Roman" w:hAnsi="Times New Roman"/>
                <w:sz w:val="20"/>
                <w:szCs w:val="20"/>
                <w:shd w:val="clear" w:color="auto" w:fill="FFFFFF"/>
              </w:rPr>
              <w:t>Рассмотреть и рассказать о внешнем виде богатырей, о роде их занятий  – охота, </w:t>
            </w:r>
            <w:r w:rsidRPr="00934A75">
              <w:rPr>
                <w:rStyle w:val="Strong"/>
                <w:rFonts w:ascii="Times New Roman" w:hAnsi="Times New Roman"/>
                <w:b w:val="0"/>
                <w:sz w:val="20"/>
                <w:szCs w:val="20"/>
                <w:bdr w:val="none" w:sz="0" w:space="0" w:color="auto" w:frame="1"/>
                <w:shd w:val="clear" w:color="auto" w:fill="FFFFFF"/>
              </w:rPr>
              <w:t>земледелие</w:t>
            </w:r>
            <w:r w:rsidRPr="00934A75">
              <w:rPr>
                <w:rFonts w:ascii="Times New Roman" w:hAnsi="Times New Roman"/>
                <w:sz w:val="20"/>
                <w:szCs w:val="20"/>
                <w:shd w:val="clear" w:color="auto" w:fill="FFFFFF"/>
              </w:rPr>
              <w:t>, рыболовство. Назвать оружие </w:t>
            </w:r>
            <w:r w:rsidRPr="00934A75">
              <w:rPr>
                <w:rStyle w:val="Strong"/>
                <w:rFonts w:ascii="Times New Roman" w:hAnsi="Times New Roman"/>
                <w:b w:val="0"/>
                <w:sz w:val="20"/>
                <w:szCs w:val="20"/>
                <w:bdr w:val="none" w:sz="0" w:space="0" w:color="auto" w:frame="1"/>
                <w:shd w:val="clear" w:color="auto" w:fill="FFFFFF"/>
              </w:rPr>
              <w:t>богатырей – щит</w:t>
            </w:r>
            <w:r w:rsidRPr="00934A75">
              <w:rPr>
                <w:rFonts w:ascii="Times New Roman" w:hAnsi="Times New Roman"/>
                <w:b/>
                <w:sz w:val="20"/>
                <w:szCs w:val="20"/>
                <w:shd w:val="clear" w:color="auto" w:fill="FFFFFF"/>
              </w:rPr>
              <w:t>,</w:t>
            </w:r>
            <w:r w:rsidRPr="00934A75">
              <w:rPr>
                <w:rFonts w:ascii="Times New Roman" w:hAnsi="Times New Roman"/>
                <w:sz w:val="20"/>
                <w:szCs w:val="20"/>
                <w:shd w:val="clear" w:color="auto" w:fill="FFFFFF"/>
              </w:rPr>
              <w:t xml:space="preserve"> меч, булава, палица.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Выставка книг и иллюстраций к произведениям.</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Д/и «Одень богатыря»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Задание.</w:t>
            </w:r>
            <w:r w:rsidRPr="00934A75">
              <w:rPr>
                <w:rFonts w:ascii="Times New Roman" w:hAnsi="Times New Roman"/>
                <w:sz w:val="20"/>
                <w:szCs w:val="20"/>
              </w:rPr>
              <w:t>Из набора одежды и оружия подобрать ту, которая соответствует образу богатыря.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схемы для строительной игры «Строим избу».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shd w:val="clear" w:color="auto" w:fill="FFFFFF"/>
              </w:rPr>
              <w:t>Создать условия для включения детьми называемых предметов и явлений в игру. Обучать детей создавать конструкции по заданным условиям.</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Иллюстрации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 изображением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богатырей, аудиосказки  с былинами.</w:t>
            </w:r>
          </w:p>
          <w:p w:rsidR="0058271E" w:rsidRPr="00934A75" w:rsidRDefault="0058271E" w:rsidP="00934A75">
            <w:pPr>
              <w:spacing w:after="0" w:line="240" w:lineRule="auto"/>
              <w:rPr>
                <w:rFonts w:ascii="Times New Roman" w:hAnsi="Times New Roman"/>
                <w:sz w:val="20"/>
                <w:szCs w:val="20"/>
              </w:rPr>
            </w:pP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Помощь в организации выставки книг с былинами.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Просмотр мультфильма «Садко»</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Октябрь 3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«Русские народные промыслы»</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      </w:t>
            </w:r>
          </w:p>
        </w:tc>
        <w:tc>
          <w:tcPr>
            <w:tcW w:w="4678" w:type="dxa"/>
            <w:gridSpan w:val="2"/>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Беседы:</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rPr>
              <w:t xml:space="preserve">«Россия славится мастерами». </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sz w:val="20"/>
                <w:szCs w:val="20"/>
                <w:shd w:val="clear" w:color="auto" w:fill="FFFFFF"/>
              </w:rPr>
              <w:t>Приобщать детей  народному искусству.</w:t>
            </w:r>
          </w:p>
          <w:p w:rsidR="0058271E" w:rsidRPr="00934A75" w:rsidRDefault="0058271E" w:rsidP="00934A75">
            <w:pPr>
              <w:shd w:val="clear" w:color="auto" w:fill="FFFFFF"/>
              <w:spacing w:after="0" w:line="240" w:lineRule="auto"/>
              <w:rPr>
                <w:rFonts w:ascii="Times New Roman" w:hAnsi="Times New Roman"/>
                <w:sz w:val="20"/>
                <w:szCs w:val="20"/>
                <w:lang w:eastAsia="ru-RU"/>
              </w:rPr>
            </w:pPr>
            <w:r w:rsidRPr="00934A75">
              <w:rPr>
                <w:rFonts w:ascii="Times New Roman" w:hAnsi="Times New Roman"/>
                <w:sz w:val="20"/>
                <w:szCs w:val="20"/>
                <w:shd w:val="clear" w:color="auto" w:fill="FFFFFF"/>
              </w:rPr>
              <w:t xml:space="preserve">«Кукла в русском национальном костюме». </w:t>
            </w:r>
            <w:r w:rsidRPr="00934A75">
              <w:rPr>
                <w:rFonts w:ascii="Times New Roman" w:hAnsi="Times New Roman"/>
                <w:b/>
                <w:i/>
                <w:sz w:val="20"/>
                <w:szCs w:val="20"/>
                <w:shd w:val="clear" w:color="auto" w:fill="FFFFFF"/>
              </w:rPr>
              <w:t>Цель</w:t>
            </w:r>
            <w:r w:rsidRPr="00934A75">
              <w:rPr>
                <w:rFonts w:ascii="Times New Roman" w:hAnsi="Times New Roman"/>
                <w:sz w:val="20"/>
                <w:szCs w:val="20"/>
                <w:shd w:val="clear" w:color="auto" w:fill="FFFFFF"/>
              </w:rPr>
              <w:t xml:space="preserve">. Формировать знания детей о </w:t>
            </w:r>
            <w:r w:rsidRPr="00934A75">
              <w:rPr>
                <w:rFonts w:ascii="Times New Roman" w:hAnsi="Times New Roman"/>
                <w:sz w:val="20"/>
                <w:szCs w:val="20"/>
                <w:lang w:eastAsia="ru-RU"/>
              </w:rPr>
              <w:t>символике красного и черного цвета в узорах русского народного костюма.</w:t>
            </w:r>
          </w:p>
          <w:p w:rsidR="0058271E" w:rsidRPr="00934A75" w:rsidRDefault="0058271E" w:rsidP="00934A75">
            <w:pPr>
              <w:shd w:val="clear" w:color="auto" w:fill="FFFFFF"/>
              <w:spacing w:after="0" w:line="240" w:lineRule="auto"/>
              <w:rPr>
                <w:rFonts w:ascii="Times New Roman" w:hAnsi="Times New Roman"/>
                <w:sz w:val="20"/>
                <w:szCs w:val="20"/>
                <w:lang w:eastAsia="ru-RU"/>
              </w:rPr>
            </w:pPr>
            <w:r w:rsidRPr="00934A75">
              <w:rPr>
                <w:rFonts w:ascii="Times New Roman" w:hAnsi="Times New Roman"/>
                <w:sz w:val="20"/>
                <w:szCs w:val="20"/>
                <w:lang w:eastAsia="ru-RU"/>
              </w:rPr>
              <w:t xml:space="preserve">«Русская народная игрушка или чем играли наши бабушки». </w:t>
            </w:r>
            <w:r w:rsidRPr="00934A75">
              <w:rPr>
                <w:rFonts w:ascii="Times New Roman" w:hAnsi="Times New Roman"/>
                <w:b/>
                <w:i/>
                <w:sz w:val="20"/>
                <w:szCs w:val="20"/>
                <w:shd w:val="clear" w:color="auto" w:fill="FFFFFF"/>
              </w:rPr>
              <w:t>Цель.</w:t>
            </w:r>
            <w:r w:rsidRPr="00934A75">
              <w:rPr>
                <w:rFonts w:ascii="Times New Roman" w:hAnsi="Times New Roman"/>
                <w:sz w:val="20"/>
                <w:szCs w:val="20"/>
                <w:shd w:val="clear" w:color="auto" w:fill="FFFFFF"/>
              </w:rPr>
              <w:t xml:space="preserve"> Знакомить детей с народными промыслами (народными игрушками -  дымковской, богородской, филимоновской)...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Русские народные подвижные игры</w:t>
            </w:r>
            <w:r w:rsidRPr="00934A75">
              <w:rPr>
                <w:rFonts w:ascii="Times New Roman" w:hAnsi="Times New Roman"/>
                <w:sz w:val="20"/>
                <w:szCs w:val="20"/>
              </w:rPr>
              <w:t>.</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Игры  с народными игрушками</w:t>
            </w:r>
            <w:r w:rsidRPr="00934A75">
              <w:rPr>
                <w:rFonts w:ascii="Times New Roman" w:hAnsi="Times New Roman"/>
                <w:sz w:val="20"/>
                <w:szCs w:val="20"/>
              </w:rPr>
              <w:t xml:space="preserve"> (дымковскими, богородскими,  филимоновскими,  каргопольскими)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Лепка, декоративное рисование</w:t>
            </w:r>
            <w:r w:rsidRPr="00934A75">
              <w:rPr>
                <w:rFonts w:ascii="Times New Roman" w:hAnsi="Times New Roman"/>
                <w:sz w:val="20"/>
                <w:szCs w:val="20"/>
              </w:rPr>
              <w:t xml:space="preserve"> предметов народных промыслов.  </w:t>
            </w:r>
          </w:p>
          <w:p w:rsidR="0058271E" w:rsidRPr="00934A75" w:rsidRDefault="0058271E" w:rsidP="00934A75">
            <w:pPr>
              <w:shd w:val="clear" w:color="auto" w:fill="FFFFFF"/>
              <w:spacing w:after="0" w:line="240" w:lineRule="auto"/>
              <w:rPr>
                <w:rFonts w:ascii="Times New Roman" w:hAnsi="Times New Roman"/>
                <w:sz w:val="20"/>
                <w:szCs w:val="20"/>
                <w:lang w:eastAsia="ru-RU"/>
              </w:rPr>
            </w:pPr>
            <w:r w:rsidRPr="00934A75">
              <w:rPr>
                <w:rFonts w:ascii="Times New Roman" w:hAnsi="Times New Roman"/>
                <w:sz w:val="20"/>
                <w:szCs w:val="20"/>
                <w:u w:val="single"/>
              </w:rPr>
              <w:t xml:space="preserve">Рассматривание </w:t>
            </w:r>
            <w:r w:rsidRPr="00934A75">
              <w:rPr>
                <w:rFonts w:ascii="Times New Roman" w:hAnsi="Times New Roman"/>
                <w:sz w:val="20"/>
                <w:szCs w:val="20"/>
                <w:u w:val="single"/>
                <w:lang w:eastAsia="ru-RU"/>
              </w:rPr>
              <w:t>альбомов</w:t>
            </w:r>
            <w:r w:rsidRPr="00934A75">
              <w:rPr>
                <w:rFonts w:ascii="Times New Roman" w:hAnsi="Times New Roman"/>
                <w:sz w:val="20"/>
                <w:szCs w:val="20"/>
                <w:lang w:eastAsia="ru-RU"/>
              </w:rPr>
              <w:t>:  «Старинная посуда (из чего делали, как использовали), «Орудий труда крестьянина» (рассказ об их назначении).</w:t>
            </w:r>
            <w:r w:rsidRPr="00934A75">
              <w:rPr>
                <w:rStyle w:val="c4"/>
                <w:rFonts w:ascii="Times New Roman" w:hAnsi="Times New Roman"/>
                <w:b/>
                <w:i/>
                <w:sz w:val="20"/>
                <w:szCs w:val="20"/>
                <w:shd w:val="clear" w:color="auto" w:fill="FFFFFF"/>
              </w:rPr>
              <w:t>Цель.</w:t>
            </w:r>
            <w:r w:rsidRPr="00934A75">
              <w:rPr>
                <w:rStyle w:val="c4"/>
                <w:rFonts w:ascii="Times New Roman" w:hAnsi="Times New Roman"/>
                <w:sz w:val="20"/>
                <w:szCs w:val="20"/>
                <w:shd w:val="clear" w:color="auto" w:fill="FFFFFF"/>
              </w:rPr>
              <w:t xml:space="preserve"> Приобщать детей  народному искусству, расширять знания о труде взрослых. Формирование представлений о быте наших предков.</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Дидактические игры:</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rPr>
              <w:t xml:space="preserve">«Что это такое?». </w:t>
            </w:r>
            <w:r w:rsidRPr="00934A75">
              <w:rPr>
                <w:rFonts w:ascii="Times New Roman" w:hAnsi="Times New Roman"/>
                <w:b/>
                <w:i/>
                <w:sz w:val="20"/>
                <w:szCs w:val="20"/>
                <w:shd w:val="clear" w:color="auto" w:fill="FFFFFF"/>
              </w:rPr>
              <w:t>Цель.</w:t>
            </w:r>
            <w:r w:rsidRPr="00934A75">
              <w:rPr>
                <w:rFonts w:ascii="Times New Roman" w:hAnsi="Times New Roman"/>
                <w:sz w:val="20"/>
                <w:szCs w:val="20"/>
                <w:shd w:val="clear" w:color="auto" w:fill="FFFFFF"/>
              </w:rPr>
              <w:t xml:space="preserve"> Расширять знания детей об орудиях труда прошлого. Развивать мышление.</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shd w:val="clear" w:color="auto" w:fill="FFFFFF"/>
              </w:rPr>
              <w:t xml:space="preserve">«Загадки от матрешки». </w:t>
            </w:r>
            <w:r w:rsidRPr="00934A75">
              <w:rPr>
                <w:rFonts w:ascii="Times New Roman" w:hAnsi="Times New Roman"/>
                <w:b/>
                <w:i/>
                <w:sz w:val="20"/>
                <w:szCs w:val="20"/>
                <w:shd w:val="clear" w:color="auto" w:fill="FFFFFF"/>
              </w:rPr>
              <w:t>Цель.</w:t>
            </w:r>
            <w:r w:rsidRPr="00934A75">
              <w:rPr>
                <w:rFonts w:ascii="Times New Roman" w:hAnsi="Times New Roman"/>
                <w:sz w:val="20"/>
                <w:szCs w:val="20"/>
                <w:shd w:val="clear" w:color="auto" w:fill="FFFFFF"/>
              </w:rPr>
              <w:t xml:space="preserve"> Развивать речь, научить определять предмет по его признакам, активизировать словарь по теме.</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shd w:val="clear" w:color="auto" w:fill="FFFFFF"/>
              </w:rPr>
              <w:t>«Кому что нужно?». Цель: закреплять у детей представления о предметах и их использовании в трудовых процессах.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Мини-музей</w:t>
            </w:r>
            <w:r w:rsidRPr="00934A75">
              <w:rPr>
                <w:rFonts w:ascii="Times New Roman" w:hAnsi="Times New Roman"/>
                <w:sz w:val="20"/>
                <w:szCs w:val="20"/>
              </w:rPr>
              <w:t xml:space="preserve"> тряпичных кукол</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тряпочки  и нитки,  карточки  с алгоритмом  изготовления тряпичных  кукол.  </w:t>
            </w: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используя свой  опыт  и  знания, полученные  на  занятии, сделать куклу.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вылепленные фигурки игрушек  из  глины.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u w:val="single"/>
              </w:rPr>
              <w:t>Цель</w:t>
            </w:r>
            <w:r w:rsidRPr="00934A75">
              <w:rPr>
                <w:rFonts w:ascii="Times New Roman" w:hAnsi="Times New Roman"/>
                <w:b/>
                <w:i/>
                <w:sz w:val="20"/>
                <w:szCs w:val="20"/>
              </w:rPr>
              <w:t>.</w:t>
            </w:r>
            <w:r w:rsidRPr="00934A75">
              <w:rPr>
                <w:rFonts w:ascii="Times New Roman" w:hAnsi="Times New Roman"/>
                <w:sz w:val="20"/>
                <w:szCs w:val="20"/>
              </w:rPr>
              <w:t xml:space="preserve"> Самостоятельно расписать игрушку.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настольные игры   «Ремесла»,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«Народные  промыслы».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собирать изделия народных мастеров, не путая  тот или иной  промысел.  (Гжель, Хохлома, Дымковские игрушки и пр.)</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Музей матрешки.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Разместить 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уголке декоративно-</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прикладного искусства  народные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игрушки, тряпичные куклы. </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Попросить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родителей принести кусочки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ткани для изготовления куколок.</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shd w:val="clear" w:color="auto" w:fill="FFFFFF"/>
              </w:rPr>
              <w:t>Консультация для родителей «Народные ремесла и промыслы».</w:t>
            </w:r>
          </w:p>
          <w:p w:rsidR="0058271E" w:rsidRPr="00934A75" w:rsidRDefault="0058271E" w:rsidP="00934A75">
            <w:pPr>
              <w:shd w:val="clear" w:color="auto" w:fill="FFFFFF"/>
              <w:spacing w:after="0" w:line="240" w:lineRule="auto"/>
              <w:rPr>
                <w:rFonts w:ascii="Times New Roman" w:hAnsi="Times New Roman"/>
                <w:sz w:val="20"/>
                <w:szCs w:val="20"/>
                <w:lang w:eastAsia="ru-RU"/>
              </w:rPr>
            </w:pPr>
            <w:r w:rsidRPr="00934A75">
              <w:rPr>
                <w:rFonts w:ascii="Times New Roman" w:hAnsi="Times New Roman"/>
                <w:sz w:val="20"/>
                <w:szCs w:val="20"/>
                <w:lang w:eastAsia="ru-RU"/>
              </w:rPr>
              <w:t>Папка-передвижка «Развитие творческих способностей ребенка»</w:t>
            </w:r>
          </w:p>
          <w:p w:rsidR="0058271E" w:rsidRPr="00934A75" w:rsidRDefault="0058271E" w:rsidP="00934A75">
            <w:pPr>
              <w:spacing w:after="0" w:line="240" w:lineRule="auto"/>
              <w:rPr>
                <w:rFonts w:ascii="Times New Roman" w:hAnsi="Times New Roman"/>
                <w:sz w:val="20"/>
                <w:szCs w:val="20"/>
              </w:rPr>
            </w:pP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Октябрь 4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«Климатические зоны России»</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Формировать  в представлении  детей  образ огромной по территории Родины, познакомить  детей  с климатическими  зонами  России: тундрой, тайгой, средней полосой, степью.      </w:t>
            </w:r>
          </w:p>
        </w:tc>
        <w:tc>
          <w:tcPr>
            <w:tcW w:w="4678" w:type="dxa"/>
            <w:gridSpan w:val="2"/>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Беседы и экскурсия в Зимний сад ДОУ:</w:t>
            </w:r>
          </w:p>
          <w:p w:rsidR="0058271E" w:rsidRPr="00934A75" w:rsidRDefault="0058271E" w:rsidP="00934A75">
            <w:pPr>
              <w:pStyle w:val="NormalWeb"/>
              <w:shd w:val="clear" w:color="auto" w:fill="FFFFFF"/>
              <w:spacing w:before="0" w:beforeAutospacing="0" w:after="0" w:afterAutospacing="0"/>
              <w:rPr>
                <w:sz w:val="20"/>
                <w:szCs w:val="20"/>
              </w:rPr>
            </w:pPr>
            <w:r w:rsidRPr="00934A75">
              <w:rPr>
                <w:sz w:val="20"/>
                <w:szCs w:val="20"/>
              </w:rPr>
              <w:t xml:space="preserve">«Зона лесов». </w:t>
            </w:r>
            <w:r w:rsidRPr="00934A75">
              <w:rPr>
                <w:b/>
                <w:i/>
                <w:sz w:val="20"/>
                <w:szCs w:val="20"/>
              </w:rPr>
              <w:t>Цель</w:t>
            </w:r>
            <w:r w:rsidRPr="00934A75">
              <w:rPr>
                <w:sz w:val="20"/>
                <w:szCs w:val="20"/>
              </w:rPr>
              <w:t>. Формировать целостное представление о природной зоне лесов; обобщить знания детей о климатических условиях, характерных для растений и животных лесов.</w:t>
            </w:r>
          </w:p>
          <w:p w:rsidR="0058271E" w:rsidRPr="00934A75" w:rsidRDefault="0058271E" w:rsidP="00934A75">
            <w:pPr>
              <w:pStyle w:val="NormalWeb"/>
              <w:shd w:val="clear" w:color="auto" w:fill="FFFFFF"/>
              <w:spacing w:before="0" w:beforeAutospacing="0" w:after="0" w:afterAutospacing="0"/>
              <w:rPr>
                <w:sz w:val="20"/>
                <w:szCs w:val="20"/>
              </w:rPr>
            </w:pPr>
            <w:r w:rsidRPr="00934A75">
              <w:rPr>
                <w:sz w:val="20"/>
                <w:szCs w:val="20"/>
              </w:rPr>
              <w:t xml:space="preserve">«Зона Арктических пустынь». </w:t>
            </w:r>
            <w:r w:rsidRPr="00934A75">
              <w:rPr>
                <w:b/>
                <w:i/>
                <w:sz w:val="20"/>
                <w:szCs w:val="20"/>
              </w:rPr>
              <w:t>Цель</w:t>
            </w:r>
            <w:r w:rsidRPr="00934A75">
              <w:rPr>
                <w:sz w:val="20"/>
                <w:szCs w:val="20"/>
              </w:rPr>
              <w:t>. Формировать целостное представление о природной зоне Арктических пустынь; обобщить знания детей о климатических условиях, характерных для растений и животных Арктических пустынь.</w:t>
            </w:r>
          </w:p>
          <w:p w:rsidR="0058271E" w:rsidRPr="00934A75" w:rsidRDefault="0058271E" w:rsidP="00934A75">
            <w:pPr>
              <w:pStyle w:val="NormalWeb"/>
              <w:shd w:val="clear" w:color="auto" w:fill="FFFFFF"/>
              <w:spacing w:before="0" w:beforeAutospacing="0" w:after="0" w:afterAutospacing="0"/>
              <w:rPr>
                <w:sz w:val="20"/>
                <w:szCs w:val="20"/>
              </w:rPr>
            </w:pPr>
            <w:r w:rsidRPr="00934A75">
              <w:rPr>
                <w:sz w:val="20"/>
                <w:szCs w:val="20"/>
              </w:rPr>
              <w:t xml:space="preserve">«Зона степи». </w:t>
            </w:r>
            <w:r w:rsidRPr="00934A75">
              <w:rPr>
                <w:b/>
                <w:i/>
                <w:sz w:val="20"/>
                <w:szCs w:val="20"/>
              </w:rPr>
              <w:t>Цель</w:t>
            </w:r>
            <w:r w:rsidRPr="00934A75">
              <w:rPr>
                <w:sz w:val="20"/>
                <w:szCs w:val="20"/>
              </w:rPr>
              <w:t>. Формировать целостное представление о природной зоне лесов; обобщить знания детей о климатических условиях, характерных для растений и животных.</w:t>
            </w:r>
          </w:p>
          <w:p w:rsidR="0058271E" w:rsidRPr="00934A75" w:rsidRDefault="0058271E" w:rsidP="00934A75">
            <w:pPr>
              <w:pStyle w:val="NormalWeb"/>
              <w:shd w:val="clear" w:color="auto" w:fill="FFFFFF"/>
              <w:spacing w:before="0" w:beforeAutospacing="0" w:after="0" w:afterAutospacing="0"/>
              <w:rPr>
                <w:sz w:val="20"/>
                <w:szCs w:val="20"/>
              </w:rPr>
            </w:pPr>
            <w:r w:rsidRPr="00934A75">
              <w:rPr>
                <w:sz w:val="20"/>
                <w:szCs w:val="20"/>
              </w:rPr>
              <w:t xml:space="preserve">«Зона тайги». </w:t>
            </w:r>
            <w:r w:rsidRPr="00934A75">
              <w:rPr>
                <w:b/>
                <w:i/>
                <w:sz w:val="20"/>
                <w:szCs w:val="20"/>
              </w:rPr>
              <w:t>Цель</w:t>
            </w:r>
            <w:r w:rsidRPr="00934A75">
              <w:rPr>
                <w:sz w:val="20"/>
                <w:szCs w:val="20"/>
              </w:rPr>
              <w:t>. Формировать целостное представление о природной зоне степи; обобщить знания детей о климатических условиях, характерных для растений и животных степей.</w:t>
            </w:r>
          </w:p>
          <w:p w:rsidR="0058271E" w:rsidRPr="00934A75" w:rsidRDefault="0058271E" w:rsidP="00934A75">
            <w:pPr>
              <w:pStyle w:val="NormalWeb"/>
              <w:shd w:val="clear" w:color="auto" w:fill="FFFFFF"/>
              <w:spacing w:before="0" w:beforeAutospacing="0" w:after="0" w:afterAutospacing="0"/>
              <w:rPr>
                <w:sz w:val="20"/>
                <w:szCs w:val="20"/>
              </w:rPr>
            </w:pPr>
            <w:r w:rsidRPr="00934A75">
              <w:rPr>
                <w:sz w:val="20"/>
                <w:szCs w:val="20"/>
              </w:rPr>
              <w:t xml:space="preserve">«Зона пустыни». </w:t>
            </w:r>
            <w:r w:rsidRPr="00934A75">
              <w:rPr>
                <w:b/>
                <w:i/>
                <w:sz w:val="20"/>
                <w:szCs w:val="20"/>
              </w:rPr>
              <w:t>Цель</w:t>
            </w:r>
            <w:r w:rsidRPr="00934A75">
              <w:rPr>
                <w:sz w:val="20"/>
                <w:szCs w:val="20"/>
              </w:rPr>
              <w:t>. Формировать целостное представление о природной зоне пустынь; обобщить знания детей о климатических условиях, характерных для растений и животных пустыни.</w:t>
            </w:r>
          </w:p>
          <w:p w:rsidR="0058271E" w:rsidRPr="00934A75" w:rsidRDefault="0058271E" w:rsidP="00934A75">
            <w:pPr>
              <w:pStyle w:val="NormalWeb"/>
              <w:shd w:val="clear" w:color="auto" w:fill="FFFFFF"/>
              <w:spacing w:before="0" w:beforeAutospacing="0" w:after="0" w:afterAutospacing="0"/>
              <w:rPr>
                <w:sz w:val="20"/>
                <w:szCs w:val="20"/>
              </w:rPr>
            </w:pPr>
            <w:r w:rsidRPr="00934A75">
              <w:rPr>
                <w:sz w:val="20"/>
                <w:szCs w:val="20"/>
              </w:rPr>
              <w:t xml:space="preserve">«Зона субтропиков». </w:t>
            </w:r>
            <w:r w:rsidRPr="00934A75">
              <w:rPr>
                <w:b/>
                <w:i/>
                <w:sz w:val="20"/>
                <w:szCs w:val="20"/>
              </w:rPr>
              <w:t>Цель</w:t>
            </w:r>
            <w:r w:rsidRPr="00934A75">
              <w:rPr>
                <w:sz w:val="20"/>
                <w:szCs w:val="20"/>
              </w:rPr>
              <w:t>. Формировать целостное представление о природной зоне субтропиков; обобщить знания детей о климатических условиях, характерных для растений и животных субтропиков.</w:t>
            </w:r>
          </w:p>
          <w:p w:rsidR="0058271E" w:rsidRPr="00934A75" w:rsidRDefault="0058271E" w:rsidP="00934A75">
            <w:pPr>
              <w:pStyle w:val="NormalWeb"/>
              <w:shd w:val="clear" w:color="auto" w:fill="FFFFFF"/>
              <w:spacing w:before="0" w:beforeAutospacing="0" w:after="0" w:afterAutospacing="0"/>
              <w:rPr>
                <w:sz w:val="20"/>
                <w:szCs w:val="20"/>
              </w:rPr>
            </w:pPr>
            <w:r w:rsidRPr="00934A75">
              <w:rPr>
                <w:sz w:val="20"/>
                <w:szCs w:val="20"/>
              </w:rPr>
              <w:t xml:space="preserve">«Ноябрь – ворота зимы». </w:t>
            </w:r>
            <w:r w:rsidRPr="00934A75">
              <w:rPr>
                <w:b/>
                <w:i/>
                <w:sz w:val="20"/>
                <w:szCs w:val="20"/>
              </w:rPr>
              <w:t>Цель.</w:t>
            </w:r>
            <w:r w:rsidRPr="00934A75">
              <w:rPr>
                <w:sz w:val="20"/>
                <w:szCs w:val="20"/>
              </w:rPr>
              <w:t xml:space="preserve"> Закрепить знания детей  о характерных признаках ноября  в своей климатической зоне.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Дидактические игры: </w:t>
            </w:r>
            <w:r w:rsidRPr="00934A75">
              <w:rPr>
                <w:rFonts w:ascii="Times New Roman" w:hAnsi="Times New Roman"/>
                <w:sz w:val="20"/>
                <w:szCs w:val="20"/>
              </w:rPr>
              <w:t xml:space="preserve"> «Узнай по описанию», «Чьи припасы»,  «У кого какой домик».</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В. Степанова «Таёжная картинка», «Байкал», «Праздник в тундре», «На Дальнем Востоке», «На Камчатке».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Информационный  проект</w:t>
            </w:r>
            <w:r w:rsidRPr="00934A75">
              <w:rPr>
                <w:rFonts w:ascii="Times New Roman" w:hAnsi="Times New Roman"/>
                <w:sz w:val="20"/>
                <w:szCs w:val="20"/>
              </w:rPr>
              <w:t xml:space="preserve"> «А знаете ли вы? Интересные факты из жизни животных»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Разучивание поговорок</w:t>
            </w:r>
            <w:r w:rsidRPr="00934A75">
              <w:rPr>
                <w:rFonts w:ascii="Times New Roman" w:hAnsi="Times New Roman"/>
                <w:sz w:val="20"/>
                <w:szCs w:val="20"/>
              </w:rPr>
              <w:t>, толкование смысла: «Ноябрьские ночи до снега темны», «В ноябре зима с осенью борется»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shd w:val="clear" w:color="auto" w:fill="FFFFFF"/>
              </w:rPr>
              <w:t>Просмотр мультфильмов:</w:t>
            </w:r>
            <w:r w:rsidRPr="00934A75">
              <w:rPr>
                <w:rFonts w:ascii="Times New Roman" w:hAnsi="Times New Roman"/>
                <w:sz w:val="20"/>
                <w:szCs w:val="20"/>
                <w:shd w:val="clear" w:color="auto" w:fill="FFFFFF"/>
              </w:rPr>
              <w:t xml:space="preserve"> «Корабль пустыни», «Умка», «Снежная королева».</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игру «Угадай  с  какого  дерева листок»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определить  какой  лист,  с какого дерева.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игру «Рассели  зверей»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определить  и разместить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животных  в  своей климатической полосе. </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Географическая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карта России, атлас,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плакаты природных зон России,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экологические игры.  </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Раздать задание для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подготовки информации 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проекту «А знаете ли вы?» </w:t>
            </w: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Папка-передвижка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«Какие месяцы в году?»: «Ноябрь» </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Ноябрь 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 Тема: </w:t>
            </w:r>
            <w:r w:rsidRPr="00934A75">
              <w:rPr>
                <w:rFonts w:ascii="Times New Roman" w:hAnsi="Times New Roman"/>
                <w:sz w:val="20"/>
                <w:szCs w:val="20"/>
              </w:rPr>
              <w:t>«Жизнь людей на Севере»</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Познакомить детей с особенностями жизни людей на Севере.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Познакомить</w:t>
            </w:r>
            <w:r>
              <w:rPr>
                <w:rFonts w:ascii="Times New Roman" w:hAnsi="Times New Roman"/>
                <w:sz w:val="20"/>
                <w:szCs w:val="20"/>
              </w:rPr>
              <w:t xml:space="preserve"> </w:t>
            </w:r>
            <w:r w:rsidRPr="00934A75">
              <w:rPr>
                <w:rFonts w:ascii="Times New Roman" w:hAnsi="Times New Roman"/>
                <w:sz w:val="20"/>
                <w:szCs w:val="20"/>
              </w:rPr>
              <w:t xml:space="preserve">природными условиями, погодой,  животным  и растительным  миром,  занятиями коренных  жителей.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Формировать чувство уважения к жизни и труду людей  в  тяжелых  климатических условия.</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Беседы: </w:t>
            </w:r>
            <w:r w:rsidRPr="00934A75">
              <w:rPr>
                <w:rFonts w:ascii="Times New Roman" w:hAnsi="Times New Roman"/>
                <w:sz w:val="20"/>
                <w:szCs w:val="20"/>
              </w:rPr>
              <w:t>«Коренные жители Севера», «Жизнь и быт народов Севера»,  «Растительный и животный мир севера».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xml:space="preserve">: ненецкая сказка «Кукушка», чтение отрывков из книги «Лесные ненцы».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Лепка «Олени». </w:t>
            </w:r>
            <w:r w:rsidRPr="00934A75">
              <w:rPr>
                <w:rFonts w:ascii="Times New Roman" w:hAnsi="Times New Roman"/>
                <w:b/>
                <w:i/>
                <w:sz w:val="20"/>
                <w:szCs w:val="20"/>
              </w:rPr>
              <w:t>Цель.</w:t>
            </w:r>
            <w:r>
              <w:rPr>
                <w:rFonts w:ascii="Times New Roman" w:hAnsi="Times New Roman"/>
                <w:b/>
                <w:i/>
                <w:sz w:val="20"/>
                <w:szCs w:val="20"/>
              </w:rPr>
              <w:t xml:space="preserve"> </w:t>
            </w:r>
            <w:r w:rsidRPr="00934A75">
              <w:rPr>
                <w:rStyle w:val="c19"/>
                <w:rFonts w:ascii="Times New Roman" w:hAnsi="Times New Roman"/>
                <w:sz w:val="20"/>
                <w:szCs w:val="20"/>
                <w:shd w:val="clear" w:color="auto" w:fill="FFFFFF"/>
              </w:rPr>
              <w:t>Формировать умение лепить животное, передавая особенности внешнего вида и пропорции</w:t>
            </w:r>
            <w:r w:rsidRPr="00934A75">
              <w:rPr>
                <w:rStyle w:val="c28"/>
                <w:rFonts w:ascii="Times New Roman" w:hAnsi="Times New Roman"/>
                <w:sz w:val="20"/>
                <w:szCs w:val="20"/>
                <w:shd w:val="clear" w:color="auto" w:fill="FFFFFF"/>
              </w:rPr>
              <w:t> </w:t>
            </w:r>
            <w:r w:rsidRPr="00934A75">
              <w:rPr>
                <w:rStyle w:val="c4"/>
                <w:rFonts w:ascii="Times New Roman" w:hAnsi="Times New Roman"/>
                <w:sz w:val="20"/>
                <w:szCs w:val="20"/>
                <w:shd w:val="clear" w:color="auto" w:fill="FFFFFF"/>
              </w:rPr>
              <w:t>из целого куска, </w:t>
            </w:r>
            <w:r w:rsidRPr="00934A75">
              <w:rPr>
                <w:rStyle w:val="c19"/>
                <w:rFonts w:ascii="Times New Roman" w:hAnsi="Times New Roman"/>
                <w:sz w:val="20"/>
                <w:szCs w:val="20"/>
                <w:shd w:val="clear" w:color="auto" w:fill="FFFFFF"/>
              </w:rPr>
              <w:t>Развивать зрительное восприятие, внимание</w:t>
            </w:r>
            <w:r w:rsidRPr="00934A75">
              <w:rPr>
                <w:rStyle w:val="c28"/>
                <w:rFonts w:ascii="Times New Roman" w:hAnsi="Times New Roman"/>
                <w:sz w:val="20"/>
                <w:szCs w:val="20"/>
                <w:shd w:val="clear" w:color="auto" w:fill="FFFFFF"/>
              </w:rPr>
              <w:t>, </w:t>
            </w:r>
            <w:r w:rsidRPr="00934A75">
              <w:rPr>
                <w:rStyle w:val="c4"/>
                <w:rFonts w:ascii="Times New Roman" w:hAnsi="Times New Roman"/>
                <w:sz w:val="20"/>
                <w:szCs w:val="20"/>
                <w:shd w:val="clear" w:color="auto" w:fill="FFFFFF"/>
              </w:rPr>
              <w:t>закрепить знание о животных Севера.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Строительные  игры</w:t>
            </w:r>
            <w:r w:rsidRPr="00934A75">
              <w:rPr>
                <w:rFonts w:ascii="Times New Roman" w:hAnsi="Times New Roman"/>
                <w:sz w:val="20"/>
                <w:szCs w:val="20"/>
              </w:rPr>
              <w:t xml:space="preserve"> «Изготовление дома из «снежных» кирпичей – иглу», «Изготовление жилища народов ханты – чум».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Дидактические игры:</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rPr>
              <w:t xml:space="preserve">«Сосчитай оленей в стаде». </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sz w:val="20"/>
                <w:szCs w:val="20"/>
                <w:shd w:val="clear" w:color="auto" w:fill="FFFFFF"/>
              </w:rPr>
              <w:t>Закреплять умение согласовывать числительное  с существительным.</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shd w:val="clear" w:color="auto" w:fill="FFFFFF"/>
              </w:rPr>
              <w:t xml:space="preserve">«Четвертый лишний» (животные севера). </w:t>
            </w:r>
            <w:r w:rsidRPr="00934A75">
              <w:rPr>
                <w:rFonts w:ascii="Times New Roman" w:hAnsi="Times New Roman"/>
                <w:b/>
                <w:i/>
                <w:sz w:val="20"/>
                <w:szCs w:val="20"/>
                <w:shd w:val="clear" w:color="auto" w:fill="FFFFFF"/>
              </w:rPr>
              <w:t>Цель.</w:t>
            </w:r>
            <w:r w:rsidRPr="00934A75">
              <w:rPr>
                <w:rFonts w:ascii="Times New Roman" w:hAnsi="Times New Roman"/>
                <w:sz w:val="20"/>
                <w:szCs w:val="20"/>
                <w:shd w:val="clear" w:color="auto" w:fill="FFFFFF"/>
              </w:rPr>
              <w:t xml:space="preserve"> Закреплять умение классифицировать.</w:t>
            </w:r>
          </w:p>
          <w:p w:rsidR="0058271E" w:rsidRPr="00934A75" w:rsidRDefault="0058271E" w:rsidP="00934A75">
            <w:pPr>
              <w:spacing w:after="0" w:line="240" w:lineRule="auto"/>
              <w:rPr>
                <w:rFonts w:ascii="Times New Roman" w:hAnsi="Times New Roman"/>
                <w:sz w:val="20"/>
                <w:szCs w:val="20"/>
                <w:u w:val="single"/>
                <w:shd w:val="clear" w:color="auto" w:fill="FFFFFF"/>
              </w:rPr>
            </w:pPr>
            <w:r w:rsidRPr="00934A75">
              <w:rPr>
                <w:rFonts w:ascii="Times New Roman" w:hAnsi="Times New Roman"/>
                <w:sz w:val="20"/>
                <w:szCs w:val="20"/>
                <w:u w:val="single"/>
                <w:shd w:val="clear" w:color="auto" w:fill="FFFFFF"/>
              </w:rPr>
              <w:t>Подвижные игры: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shd w:val="clear" w:color="auto" w:fill="FFFFFF"/>
              </w:rPr>
              <w:t xml:space="preserve">«Охотники и куропатки». </w:t>
            </w:r>
            <w:r w:rsidRPr="00934A75">
              <w:rPr>
                <w:rFonts w:ascii="Times New Roman" w:hAnsi="Times New Roman"/>
                <w:b/>
                <w:i/>
                <w:sz w:val="20"/>
                <w:szCs w:val="20"/>
                <w:shd w:val="clear" w:color="auto" w:fill="FFFFFF"/>
              </w:rPr>
              <w:t>Цель.</w:t>
            </w:r>
            <w:r w:rsidRPr="00934A75">
              <w:rPr>
                <w:rFonts w:ascii="Times New Roman" w:hAnsi="Times New Roman"/>
                <w:sz w:val="20"/>
                <w:szCs w:val="20"/>
                <w:shd w:val="clear" w:color="auto" w:fill="FFFFFF"/>
              </w:rPr>
              <w:t xml:space="preserve"> Упражнять в метании в движущуюся цель.</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раскраски с жителями Севера.  </w:t>
            </w: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рассмотреть  и раскрасить  одежду    народов  ханты   в  соответствии с образцом.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С/р  игра  «Путешествие на  Север», «Мы полярники»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u w:val="single"/>
              </w:rPr>
              <w:t>Цель</w:t>
            </w:r>
            <w:r w:rsidRPr="00934A75">
              <w:rPr>
                <w:rFonts w:ascii="Times New Roman" w:hAnsi="Times New Roman"/>
                <w:b/>
                <w:i/>
                <w:sz w:val="20"/>
                <w:szCs w:val="20"/>
              </w:rPr>
              <w:t>.</w:t>
            </w:r>
            <w:r w:rsidRPr="00934A75">
              <w:rPr>
                <w:rFonts w:ascii="Times New Roman" w:hAnsi="Times New Roman"/>
                <w:sz w:val="20"/>
                <w:szCs w:val="20"/>
              </w:rPr>
              <w:t xml:space="preserve">  Понаблюдать  за  умением детей  действовать  в соответствии с выбранной  ролью,  умением  вести ролевой диалог.</w:t>
            </w:r>
          </w:p>
          <w:p w:rsidR="0058271E" w:rsidRPr="00934A75" w:rsidRDefault="0058271E" w:rsidP="00934A75">
            <w:pPr>
              <w:shd w:val="clear" w:color="auto" w:fill="FFFFFF"/>
              <w:spacing w:after="0" w:line="240" w:lineRule="auto"/>
              <w:rPr>
                <w:rFonts w:ascii="Times New Roman" w:hAnsi="Times New Roman"/>
                <w:sz w:val="20"/>
                <w:szCs w:val="20"/>
                <w:lang w:eastAsia="ru-RU"/>
              </w:rPr>
            </w:pPr>
            <w:r w:rsidRPr="00934A75">
              <w:rPr>
                <w:rFonts w:ascii="Times New Roman" w:hAnsi="Times New Roman"/>
                <w:sz w:val="20"/>
                <w:szCs w:val="20"/>
                <w:lang w:eastAsia="ru-RU"/>
              </w:rPr>
              <w:t xml:space="preserve">     - Д/и «Найди пару»</w:t>
            </w:r>
          </w:p>
          <w:p w:rsidR="0058271E" w:rsidRPr="00934A75" w:rsidRDefault="0058271E" w:rsidP="00934A75">
            <w:pPr>
              <w:shd w:val="clear" w:color="auto" w:fill="FFFFFF"/>
              <w:spacing w:after="0" w:line="240" w:lineRule="auto"/>
              <w:rPr>
                <w:rFonts w:ascii="Times New Roman" w:hAnsi="Times New Roman"/>
                <w:sz w:val="20"/>
                <w:szCs w:val="20"/>
                <w:lang w:eastAsia="ru-RU"/>
              </w:rPr>
            </w:pPr>
            <w:r w:rsidRPr="00934A75">
              <w:rPr>
                <w:rFonts w:ascii="Times New Roman" w:hAnsi="Times New Roman"/>
                <w:b/>
                <w:i/>
                <w:sz w:val="20"/>
                <w:szCs w:val="20"/>
                <w:lang w:eastAsia="ru-RU"/>
              </w:rPr>
              <w:t>Задание.</w:t>
            </w:r>
            <w:r w:rsidRPr="00934A75">
              <w:rPr>
                <w:rFonts w:ascii="Times New Roman" w:hAnsi="Times New Roman"/>
                <w:sz w:val="20"/>
                <w:szCs w:val="20"/>
                <w:lang w:eastAsia="ru-RU"/>
              </w:rPr>
              <w:t xml:space="preserve"> Подобрать пару по орнаменту на варежках.</w:t>
            </w:r>
          </w:p>
          <w:p w:rsidR="0058271E" w:rsidRPr="00934A75" w:rsidRDefault="0058271E" w:rsidP="00934A75">
            <w:pPr>
              <w:shd w:val="clear" w:color="auto" w:fill="FFFFFF"/>
              <w:spacing w:after="0" w:line="240" w:lineRule="auto"/>
              <w:rPr>
                <w:rFonts w:ascii="Times New Roman" w:hAnsi="Times New Roman"/>
                <w:sz w:val="20"/>
                <w:szCs w:val="20"/>
                <w:lang w:eastAsia="ru-RU"/>
              </w:rPr>
            </w:pPr>
            <w:r w:rsidRPr="00934A75">
              <w:rPr>
                <w:rFonts w:ascii="Times New Roman" w:hAnsi="Times New Roman"/>
                <w:sz w:val="20"/>
                <w:szCs w:val="20"/>
                <w:lang w:eastAsia="ru-RU"/>
              </w:rPr>
              <w:t xml:space="preserve">     - Лото «Животные севера» </w:t>
            </w:r>
          </w:p>
          <w:p w:rsidR="0058271E" w:rsidRPr="00934A75" w:rsidRDefault="0058271E" w:rsidP="00934A75">
            <w:pPr>
              <w:shd w:val="clear" w:color="auto" w:fill="FFFFFF"/>
              <w:spacing w:after="0" w:line="240" w:lineRule="auto"/>
              <w:rPr>
                <w:rFonts w:ascii="Times New Roman" w:hAnsi="Times New Roman"/>
                <w:sz w:val="20"/>
                <w:szCs w:val="20"/>
                <w:lang w:eastAsia="ru-RU"/>
              </w:rPr>
            </w:pPr>
            <w:r w:rsidRPr="00934A75">
              <w:rPr>
                <w:rFonts w:ascii="Times New Roman" w:hAnsi="Times New Roman"/>
                <w:b/>
                <w:i/>
                <w:sz w:val="20"/>
                <w:szCs w:val="20"/>
                <w:lang w:eastAsia="ru-RU"/>
              </w:rPr>
              <w:t>Цель.</w:t>
            </w:r>
            <w:r w:rsidRPr="00934A75">
              <w:rPr>
                <w:rFonts w:ascii="Times New Roman" w:hAnsi="Times New Roman"/>
                <w:sz w:val="20"/>
                <w:szCs w:val="20"/>
                <w:shd w:val="clear" w:color="auto" w:fill="F4F4F4"/>
              </w:rPr>
              <w:t>Закрепить знания детей о животных и птицах  севера</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Иллюстрации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изображением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животного мира,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растительного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мира, жителей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Севера – ханты, дом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ханты – чум.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Кукла  в национальной </w:t>
            </w:r>
          </w:p>
          <w:p w:rsidR="0058271E" w:rsidRPr="00934A75" w:rsidRDefault="0058271E" w:rsidP="00934A75">
            <w:pPr>
              <w:shd w:val="clear" w:color="auto" w:fill="FFFFFF"/>
              <w:spacing w:after="0" w:line="240" w:lineRule="auto"/>
              <w:rPr>
                <w:lang w:eastAsia="ru-RU"/>
              </w:rPr>
            </w:pPr>
            <w:r w:rsidRPr="00934A75">
              <w:rPr>
                <w:rFonts w:ascii="Times New Roman" w:hAnsi="Times New Roman"/>
                <w:sz w:val="20"/>
                <w:szCs w:val="20"/>
              </w:rPr>
              <w:t xml:space="preserve">Одежде. </w:t>
            </w:r>
            <w:r w:rsidRPr="00934A75">
              <w:rPr>
                <w:rFonts w:ascii="Times New Roman" w:hAnsi="Times New Roman"/>
                <w:sz w:val="20"/>
                <w:szCs w:val="20"/>
                <w:lang w:eastAsia="ru-RU"/>
              </w:rPr>
              <w:t>Игрушки животных Севера. Макет «Животные Севера», альбом «Арктика»</w:t>
            </w:r>
          </w:p>
          <w:p w:rsidR="0058271E" w:rsidRPr="00934A75" w:rsidRDefault="0058271E" w:rsidP="00934A75">
            <w:pPr>
              <w:spacing w:after="0" w:line="240" w:lineRule="auto"/>
              <w:rPr>
                <w:rFonts w:ascii="Times New Roman" w:hAnsi="Times New Roman"/>
                <w:sz w:val="20"/>
                <w:szCs w:val="20"/>
              </w:rPr>
            </w:pPr>
          </w:p>
        </w:tc>
        <w:tc>
          <w:tcPr>
            <w:tcW w:w="1919" w:type="dxa"/>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Попросить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принести мех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для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изготовления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чума.</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Ноябрь 2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«Русский лес – чудесный лес»</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Уточнить и систематизировать знания детей о растительном и животном мире русского леса средней полосы России.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восхищаться красотой родной природы.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бережное отношение к родной природе.</w:t>
            </w:r>
          </w:p>
        </w:tc>
        <w:tc>
          <w:tcPr>
            <w:tcW w:w="4678" w:type="dxa"/>
            <w:gridSpan w:val="2"/>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Беседы и экскурсия в Зимний сад ДОУ:</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rPr>
              <w:t xml:space="preserve">«Лес – это многоэтажный дом». </w:t>
            </w:r>
            <w:r w:rsidRPr="00934A75">
              <w:rPr>
                <w:rFonts w:ascii="Times New Roman" w:hAnsi="Times New Roman"/>
                <w:b/>
                <w:i/>
                <w:sz w:val="20"/>
                <w:szCs w:val="20"/>
              </w:rPr>
              <w:t>Цель.</w:t>
            </w:r>
            <w:r w:rsidRPr="00934A75">
              <w:rPr>
                <w:rFonts w:ascii="Times New Roman" w:hAnsi="Times New Roman"/>
                <w:sz w:val="20"/>
                <w:szCs w:val="20"/>
                <w:shd w:val="clear" w:color="auto" w:fill="FFFFFF"/>
              </w:rPr>
              <w:t>Формировать у детей представление о много этажности леса.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shd w:val="clear" w:color="auto" w:fill="FFFFFF"/>
              </w:rPr>
              <w:t xml:space="preserve">«За что лес мог бы сказать нам спасибо?». </w:t>
            </w:r>
            <w:r w:rsidRPr="00934A75">
              <w:rPr>
                <w:rFonts w:ascii="Times New Roman" w:hAnsi="Times New Roman"/>
                <w:b/>
                <w:i/>
                <w:sz w:val="20"/>
                <w:szCs w:val="20"/>
                <w:shd w:val="clear" w:color="auto" w:fill="FFFFFF"/>
              </w:rPr>
              <w:t>Цель.</w:t>
            </w:r>
            <w:r w:rsidRPr="00934A75">
              <w:rPr>
                <w:rFonts w:ascii="Times New Roman" w:hAnsi="Times New Roman"/>
                <w:sz w:val="20"/>
                <w:szCs w:val="20"/>
                <w:shd w:val="clear" w:color="auto" w:fill="FFFFFF"/>
              </w:rPr>
              <w:t xml:space="preserve"> Воспитание бережного отношения к природе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xml:space="preserve">: рассказы М. Пришвина «Лесные гости», И. Такмакова «Ясень – ясенек», </w:t>
            </w:r>
            <w:r w:rsidRPr="00934A75">
              <w:rPr>
                <w:rFonts w:ascii="Times New Roman" w:hAnsi="Times New Roman"/>
                <w:b/>
                <w:bCs/>
                <w:sz w:val="20"/>
                <w:szCs w:val="20"/>
                <w:shd w:val="clear" w:color="auto" w:fill="FFFFFF"/>
              </w:rPr>
              <w:t> </w:t>
            </w:r>
            <w:r w:rsidRPr="00934A75">
              <w:rPr>
                <w:rFonts w:ascii="Times New Roman" w:hAnsi="Times New Roman"/>
                <w:sz w:val="20"/>
                <w:szCs w:val="20"/>
                <w:shd w:val="clear" w:color="auto" w:fill="FFFFFF"/>
              </w:rPr>
              <w:t>Н. Сладков «Как медведь сам себя напугал», «Отчаянный заяц»</w:t>
            </w:r>
            <w:r w:rsidRPr="00934A75">
              <w:rPr>
                <w:rFonts w:ascii="Times New Roman" w:hAnsi="Times New Roman"/>
                <w:sz w:val="20"/>
                <w:szCs w:val="20"/>
              </w:rPr>
              <w:t>.</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sz w:val="20"/>
                <w:szCs w:val="20"/>
                <w:shd w:val="clear" w:color="auto" w:fill="FFFFFF"/>
              </w:rPr>
              <w:t>Учить видеть красоту родной природы в художественном слове.</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Рассматривание иллюстраций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Проектная деятельность</w:t>
            </w:r>
            <w:r w:rsidRPr="00934A75">
              <w:rPr>
                <w:rFonts w:ascii="Times New Roman" w:hAnsi="Times New Roman"/>
                <w:sz w:val="20"/>
                <w:szCs w:val="20"/>
              </w:rPr>
              <w:t xml:space="preserve"> «Птицы нашего края» </w:t>
            </w: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в  речевом центре  мнемотаблицу  о животных.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составить описательную  загадку  о животном,  обитающем  в средней полосе России. </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rPr>
              <w:t xml:space="preserve">     - Приготовить атрибуты для с/р игры </w:t>
            </w:r>
            <w:r w:rsidRPr="00934A75">
              <w:rPr>
                <w:rFonts w:ascii="Times New Roman" w:hAnsi="Times New Roman"/>
                <w:sz w:val="20"/>
                <w:szCs w:val="20"/>
                <w:shd w:val="clear" w:color="auto" w:fill="FFFFFF"/>
              </w:rPr>
              <w:t>«Семья. В </w:t>
            </w:r>
            <w:r w:rsidRPr="00934A75">
              <w:rPr>
                <w:rFonts w:ascii="Times New Roman" w:hAnsi="Times New Roman"/>
                <w:b/>
                <w:bCs/>
                <w:sz w:val="20"/>
                <w:szCs w:val="20"/>
                <w:shd w:val="clear" w:color="auto" w:fill="FFFFFF"/>
              </w:rPr>
              <w:t>лес</w:t>
            </w:r>
            <w:r w:rsidRPr="00934A75">
              <w:rPr>
                <w:rFonts w:ascii="Times New Roman" w:hAnsi="Times New Roman"/>
                <w:sz w:val="20"/>
                <w:szCs w:val="20"/>
                <w:shd w:val="clear" w:color="auto" w:fill="FFFFFF"/>
              </w:rPr>
              <w:t xml:space="preserve"> за грибами и за ягодами».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shd w:val="clear" w:color="auto" w:fill="FFFFFF"/>
              </w:rPr>
              <w:t>Цель.</w:t>
            </w:r>
            <w:r w:rsidRPr="00934A75">
              <w:rPr>
                <w:rFonts w:ascii="Times New Roman" w:hAnsi="Times New Roman"/>
                <w:sz w:val="20"/>
                <w:szCs w:val="20"/>
                <w:shd w:val="clear" w:color="auto" w:fill="FFFFFF"/>
              </w:rPr>
              <w:t xml:space="preserve"> Уточнить представления детей о значении леса в жизни людей, закреплять умения распределять роли и действовать в соответствии с ней.</w:t>
            </w:r>
          </w:p>
          <w:p w:rsidR="0058271E" w:rsidRPr="00934A75" w:rsidRDefault="0058271E" w:rsidP="00934A75">
            <w:pPr>
              <w:spacing w:after="0" w:line="240" w:lineRule="auto"/>
              <w:rPr>
                <w:rFonts w:ascii="Times New Roman" w:hAnsi="Times New Roman"/>
                <w:sz w:val="20"/>
                <w:szCs w:val="20"/>
              </w:rPr>
            </w:pP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Плакат «Природные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зоны», «Смешанный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лес».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Иллюстрации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животных 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растений.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Красная книга.</w:t>
            </w:r>
          </w:p>
          <w:p w:rsidR="0058271E" w:rsidRPr="00934A75" w:rsidRDefault="0058271E" w:rsidP="00934A75">
            <w:pPr>
              <w:shd w:val="clear" w:color="auto" w:fill="FFFFFF"/>
              <w:spacing w:after="0" w:line="240" w:lineRule="auto"/>
              <w:rPr>
                <w:rFonts w:ascii="Times New Roman" w:hAnsi="Times New Roman"/>
                <w:sz w:val="20"/>
                <w:szCs w:val="20"/>
                <w:lang w:eastAsia="ru-RU"/>
              </w:rPr>
            </w:pPr>
            <w:r w:rsidRPr="00934A75">
              <w:rPr>
                <w:rFonts w:ascii="Times New Roman" w:hAnsi="Times New Roman"/>
                <w:sz w:val="20"/>
                <w:szCs w:val="20"/>
                <w:lang w:eastAsia="ru-RU"/>
              </w:rPr>
              <w:t>Альбомы с изображением грибов, лесных ягод, деревьев</w:t>
            </w:r>
          </w:p>
          <w:p w:rsidR="0058271E" w:rsidRPr="00934A75" w:rsidRDefault="0058271E" w:rsidP="00934A75">
            <w:pPr>
              <w:shd w:val="clear" w:color="auto" w:fill="FFFFFF"/>
              <w:spacing w:after="0" w:line="240" w:lineRule="auto"/>
              <w:rPr>
                <w:rFonts w:ascii="Times New Roman" w:hAnsi="Times New Roman"/>
                <w:sz w:val="20"/>
                <w:szCs w:val="20"/>
                <w:lang w:eastAsia="ru-RU"/>
              </w:rPr>
            </w:pPr>
            <w:r w:rsidRPr="00934A75">
              <w:rPr>
                <w:rFonts w:ascii="Times New Roman" w:hAnsi="Times New Roman"/>
                <w:sz w:val="20"/>
                <w:szCs w:val="20"/>
                <w:lang w:eastAsia="ru-RU"/>
              </w:rPr>
              <w:t>Репродукции картин Левитана, Остроухова, Грабаря.</w:t>
            </w:r>
          </w:p>
          <w:p w:rsidR="0058271E" w:rsidRPr="00934A75" w:rsidRDefault="0058271E" w:rsidP="00934A75">
            <w:pPr>
              <w:spacing w:after="0" w:line="240" w:lineRule="auto"/>
              <w:rPr>
                <w:rFonts w:ascii="Times New Roman" w:hAnsi="Times New Roman"/>
                <w:sz w:val="20"/>
                <w:szCs w:val="20"/>
              </w:rPr>
            </w:pP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Дать задание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изготовить альбом </w:t>
            </w:r>
          </w:p>
          <w:p w:rsidR="0058271E" w:rsidRPr="00934A75" w:rsidRDefault="0058271E" w:rsidP="00934A75">
            <w:pPr>
              <w:spacing w:after="0" w:line="240" w:lineRule="auto"/>
              <w:rPr>
                <w:rFonts w:ascii="Times New Roman" w:hAnsi="Times New Roman"/>
                <w:b/>
                <w:bCs/>
                <w:sz w:val="20"/>
                <w:szCs w:val="20"/>
                <w:shd w:val="clear" w:color="auto" w:fill="FFFFFF"/>
              </w:rPr>
            </w:pPr>
            <w:r w:rsidRPr="00934A75">
              <w:rPr>
                <w:rFonts w:ascii="Times New Roman" w:hAnsi="Times New Roman"/>
                <w:sz w:val="20"/>
                <w:szCs w:val="20"/>
              </w:rPr>
              <w:t xml:space="preserve">«Птицы нашего края». </w:t>
            </w:r>
            <w:r w:rsidRPr="00934A75">
              <w:rPr>
                <w:rFonts w:ascii="Times New Roman" w:hAnsi="Times New Roman"/>
                <w:b/>
                <w:bCs/>
                <w:sz w:val="20"/>
                <w:szCs w:val="20"/>
                <w:shd w:val="clear" w:color="auto" w:fill="FFFFFF"/>
              </w:rPr>
              <w:t>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shd w:val="clear" w:color="auto" w:fill="FFFFFF"/>
              </w:rPr>
              <w:t>Консультация «Возможности экологического воспитания в семье».</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Ноябрь 3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«Что такое заповедник?»</w:t>
            </w:r>
          </w:p>
          <w:p w:rsidR="0058271E" w:rsidRPr="00934A75" w:rsidRDefault="0058271E" w:rsidP="00934A75">
            <w:pPr>
              <w:spacing w:after="0" w:line="240" w:lineRule="auto"/>
              <w:jc w:val="both"/>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Познакомить  детей  с назначением  заповедников, «Красной  книги».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     Воспитывать бережное  отношение  к  природе, патриотические чувств.</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«Что такое – заповедник?», «Природа и мы», Для чего нужна Красная Книга», «Растения и животные Беловежской пущи».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иллюстраций</w:t>
            </w:r>
            <w:r w:rsidRPr="00934A75">
              <w:rPr>
                <w:rFonts w:ascii="Times New Roman" w:hAnsi="Times New Roman"/>
                <w:sz w:val="20"/>
                <w:szCs w:val="20"/>
              </w:rPr>
              <w:t xml:space="preserve"> редких животных.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рассказ Н. Сладкова «Жалейкин и лягушонок», «Друг или враг», Л. Дайнеко «Есть на земле огромный дом».</w:t>
            </w:r>
            <w:r w:rsidRPr="00934A75">
              <w:rPr>
                <w:rFonts w:ascii="Times New Roman" w:hAnsi="Times New Roman"/>
                <w:sz w:val="20"/>
                <w:szCs w:val="20"/>
              </w:rPr>
              <w:br/>
            </w:r>
            <w:r w:rsidRPr="00934A75">
              <w:rPr>
                <w:rFonts w:ascii="Times New Roman" w:hAnsi="Times New Roman"/>
                <w:sz w:val="20"/>
                <w:szCs w:val="20"/>
                <w:u w:val="single"/>
              </w:rPr>
              <w:t>Информационный  проект</w:t>
            </w:r>
            <w:r w:rsidRPr="00934A75">
              <w:rPr>
                <w:rFonts w:ascii="Times New Roman" w:hAnsi="Times New Roman"/>
                <w:sz w:val="20"/>
                <w:szCs w:val="20"/>
              </w:rPr>
              <w:t xml:space="preserve"> «Собери Красную книгу» </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u w:val="single"/>
              </w:rPr>
              <w:t xml:space="preserve">Конструирование </w:t>
            </w:r>
            <w:r w:rsidRPr="00934A75">
              <w:rPr>
                <w:rFonts w:ascii="Times New Roman" w:hAnsi="Times New Roman"/>
                <w:sz w:val="20"/>
                <w:szCs w:val="20"/>
              </w:rPr>
              <w:t xml:space="preserve">«Заповедник». </w:t>
            </w:r>
            <w:r w:rsidRPr="00934A75">
              <w:rPr>
                <w:rFonts w:ascii="Times New Roman" w:hAnsi="Times New Roman"/>
                <w:b/>
                <w:i/>
                <w:sz w:val="20"/>
                <w:szCs w:val="20"/>
              </w:rPr>
              <w:t>Цель.</w:t>
            </w:r>
            <w:r w:rsidRPr="00934A75">
              <w:rPr>
                <w:rFonts w:ascii="Times New Roman" w:hAnsi="Times New Roman"/>
                <w:sz w:val="20"/>
                <w:szCs w:val="20"/>
                <w:shd w:val="clear" w:color="auto" w:fill="FFFFFF"/>
              </w:rPr>
              <w:t>Учить коллективно создавать постройки.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«Кто где живет», «Юный путешественник», «Юный эколог».</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u w:val="single"/>
              </w:rPr>
              <w:t>Презентации:</w:t>
            </w:r>
            <w:r w:rsidRPr="00934A75">
              <w:rPr>
                <w:rFonts w:ascii="Times New Roman" w:hAnsi="Times New Roman"/>
                <w:sz w:val="20"/>
                <w:szCs w:val="20"/>
              </w:rPr>
              <w:t xml:space="preserve"> «Путешествие в Беловежскую Пущу», «По страницам Красной Книги», «Музей природы.</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С/р  игра  «Экскурсия  в заповедник»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организоваться  в  игру, вовлечь  других  детей, развивать сюжет на основе знаний,  полученных  при восприятии  окружающего, увиденного. </w:t>
            </w:r>
          </w:p>
          <w:p w:rsidR="0058271E" w:rsidRPr="00934A75" w:rsidRDefault="0058271E" w:rsidP="00934A75">
            <w:pPr>
              <w:spacing w:after="0" w:line="240" w:lineRule="auto"/>
              <w:rPr>
                <w:rFonts w:ascii="Times New Roman" w:hAnsi="Times New Roman"/>
                <w:sz w:val="20"/>
                <w:szCs w:val="20"/>
              </w:rPr>
            </w:pP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«Красная книга»,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альбомы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изображением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животных и растений.</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Экскурсия в краеведческий музей родного города.</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Ноябрь 4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«Голубые реки России»</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Познакомить  детей  с названиями  крупных    рек России: Волга,  Лена,  Обь, Енисей,  Ангара,  озеро  Байкал.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Формировать  понимание значения  воды  в  жизни  для жизни всего живого.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бережно  относиться  к природным богатствам России.</w:t>
            </w:r>
          </w:p>
        </w:tc>
        <w:tc>
          <w:tcPr>
            <w:tcW w:w="4678" w:type="dxa"/>
            <w:gridSpan w:val="2"/>
          </w:tcPr>
          <w:p w:rsidR="0058271E" w:rsidRPr="00934A75" w:rsidRDefault="0058271E" w:rsidP="00934A75">
            <w:pPr>
              <w:pStyle w:val="NormalWeb"/>
              <w:shd w:val="clear" w:color="auto" w:fill="FFFFFF"/>
              <w:spacing w:before="0" w:beforeAutospacing="0" w:after="0" w:afterAutospacing="0"/>
              <w:rPr>
                <w:sz w:val="20"/>
                <w:szCs w:val="20"/>
              </w:rPr>
            </w:pPr>
            <w:r w:rsidRPr="00934A75">
              <w:rPr>
                <w:sz w:val="20"/>
                <w:szCs w:val="20"/>
                <w:u w:val="single"/>
              </w:rPr>
              <w:t>Беседы:</w:t>
            </w:r>
            <w:r w:rsidRPr="00934A75">
              <w:rPr>
                <w:sz w:val="20"/>
                <w:szCs w:val="20"/>
              </w:rPr>
              <w:t xml:space="preserve"> «Для чего нужны реки?», «Как содержать в чистоте реки?», «Большая и маленькая река»,  «Какие рыбы живут в реках нашего края?»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В. Степанов «На Волге», «Байкал» , рассказов о жизни речных обитателей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Презентация </w:t>
            </w:r>
            <w:r w:rsidRPr="00934A75">
              <w:rPr>
                <w:rFonts w:ascii="Times New Roman" w:hAnsi="Times New Roman"/>
                <w:sz w:val="20"/>
                <w:szCs w:val="20"/>
              </w:rPr>
              <w:t>«Самые крупные реки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Оригами</w:t>
            </w:r>
            <w:r w:rsidRPr="00934A75">
              <w:rPr>
                <w:rFonts w:ascii="Times New Roman" w:hAnsi="Times New Roman"/>
                <w:sz w:val="20"/>
                <w:szCs w:val="20"/>
              </w:rPr>
              <w:t xml:space="preserve"> «Кораблик»</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Подвижная игра</w:t>
            </w:r>
            <w:r w:rsidRPr="00934A75">
              <w:rPr>
                <w:rFonts w:ascii="Times New Roman" w:hAnsi="Times New Roman"/>
                <w:sz w:val="20"/>
                <w:szCs w:val="20"/>
              </w:rPr>
              <w:t xml:space="preserve"> «Караси и щука».</w:t>
            </w:r>
          </w:p>
          <w:p w:rsidR="0058271E" w:rsidRPr="00934A75" w:rsidRDefault="0058271E" w:rsidP="00934A75">
            <w:pPr>
              <w:pStyle w:val="NormalWeb"/>
              <w:shd w:val="clear" w:color="auto" w:fill="FFFFFF"/>
              <w:spacing w:before="0" w:beforeAutospacing="0" w:after="0" w:afterAutospacing="0"/>
              <w:textAlignment w:val="baseline"/>
              <w:rPr>
                <w:sz w:val="20"/>
                <w:szCs w:val="20"/>
              </w:rPr>
            </w:pPr>
            <w:r w:rsidRPr="00934A75">
              <w:rPr>
                <w:sz w:val="20"/>
                <w:szCs w:val="20"/>
                <w:u w:val="single"/>
              </w:rPr>
              <w:t>Дидактические игры:</w:t>
            </w:r>
            <w:r w:rsidRPr="00934A75">
              <w:rPr>
                <w:sz w:val="20"/>
                <w:szCs w:val="20"/>
                <w:shd w:val="clear" w:color="auto" w:fill="FFFFFF"/>
              </w:rPr>
              <w:t xml:space="preserve"> «Что мы возьмем с собой в путешествие по реке?»</w:t>
            </w:r>
            <w:r w:rsidRPr="00934A75">
              <w:rPr>
                <w:sz w:val="20"/>
                <w:szCs w:val="20"/>
              </w:rPr>
              <w:t xml:space="preserve">, </w:t>
            </w:r>
            <w:r w:rsidRPr="00934A75">
              <w:rPr>
                <w:sz w:val="20"/>
                <w:szCs w:val="20"/>
                <w:shd w:val="clear" w:color="auto" w:fill="FFFFFF"/>
              </w:rPr>
              <w:t xml:space="preserve">«Что лишнее?», </w:t>
            </w:r>
            <w:r w:rsidRPr="00934A75">
              <w:rPr>
                <w:sz w:val="20"/>
                <w:szCs w:val="20"/>
              </w:rPr>
              <w:t xml:space="preserve">«Сложи </w:t>
            </w:r>
          </w:p>
          <w:p w:rsidR="0058271E" w:rsidRPr="00934A75" w:rsidRDefault="0058271E" w:rsidP="00934A75">
            <w:pPr>
              <w:shd w:val="clear" w:color="auto" w:fill="FFFFFF"/>
              <w:spacing w:after="0" w:line="240" w:lineRule="auto"/>
              <w:textAlignment w:val="baseline"/>
              <w:rPr>
                <w:rFonts w:ascii="Times New Roman" w:hAnsi="Times New Roman"/>
                <w:sz w:val="20"/>
                <w:szCs w:val="20"/>
                <w:lang w:eastAsia="ru-RU"/>
              </w:rPr>
            </w:pPr>
            <w:r w:rsidRPr="00934A75">
              <w:rPr>
                <w:rFonts w:ascii="Times New Roman" w:hAnsi="Times New Roman"/>
                <w:sz w:val="20"/>
                <w:szCs w:val="20"/>
                <w:lang w:eastAsia="ru-RU"/>
              </w:rPr>
              <w:t>реки», «Сложи</w:t>
            </w:r>
            <w:r w:rsidRPr="00934A75">
              <w:rPr>
                <w:rFonts w:ascii="Times New Roman" w:hAnsi="Times New Roman"/>
                <w:sz w:val="20"/>
                <w:szCs w:val="20"/>
              </w:rPr>
              <w:t>картинку»,</w:t>
            </w:r>
            <w:r w:rsidRPr="00934A75">
              <w:rPr>
                <w:rFonts w:ascii="Times New Roman" w:hAnsi="Times New Roman"/>
                <w:sz w:val="20"/>
                <w:szCs w:val="20"/>
                <w:lang w:eastAsia="ru-RU"/>
              </w:rPr>
              <w:t>«Цепочки реки»,«Животные водоемов».</w:t>
            </w:r>
          </w:p>
          <w:p w:rsidR="0058271E" w:rsidRPr="00934A75" w:rsidRDefault="0058271E" w:rsidP="00934A75">
            <w:pPr>
              <w:shd w:val="clear" w:color="auto" w:fill="FFFFFF"/>
              <w:spacing w:after="0" w:line="240" w:lineRule="auto"/>
              <w:textAlignment w:val="baseline"/>
              <w:rPr>
                <w:rFonts w:ascii="Times New Roman" w:hAnsi="Times New Roman"/>
                <w:sz w:val="20"/>
                <w:szCs w:val="20"/>
                <w:lang w:eastAsia="ru-RU"/>
              </w:rPr>
            </w:pPr>
            <w:r w:rsidRPr="00934A75">
              <w:rPr>
                <w:rFonts w:ascii="Times New Roman" w:hAnsi="Times New Roman"/>
                <w:sz w:val="20"/>
                <w:szCs w:val="20"/>
                <w:u w:val="single"/>
                <w:lang w:eastAsia="ru-RU"/>
              </w:rPr>
              <w:t>Выставка детских работ</w:t>
            </w:r>
            <w:r w:rsidRPr="00934A75">
              <w:rPr>
                <w:rFonts w:ascii="Times New Roman" w:hAnsi="Times New Roman"/>
                <w:sz w:val="20"/>
                <w:szCs w:val="20"/>
                <w:lang w:eastAsia="ru-RU"/>
              </w:rPr>
              <w:t xml:space="preserve"> «Неповторимая красота водоемов»</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открытки  с видами  рек  России.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Задание:</w:t>
            </w:r>
            <w:r w:rsidRPr="00934A75">
              <w:rPr>
                <w:rFonts w:ascii="Times New Roman" w:hAnsi="Times New Roman"/>
                <w:sz w:val="20"/>
                <w:szCs w:val="20"/>
              </w:rPr>
              <w:t xml:space="preserve">  самостоятельно рассмотреть  и  запомнить название рек.</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rPr>
              <w:t xml:space="preserve">     - </w:t>
            </w:r>
            <w:r w:rsidRPr="00934A75">
              <w:rPr>
                <w:rFonts w:ascii="Times New Roman" w:hAnsi="Times New Roman"/>
                <w:sz w:val="20"/>
                <w:szCs w:val="20"/>
                <w:shd w:val="clear" w:color="auto" w:fill="FFFFFF"/>
              </w:rPr>
              <w:t>Рассматривание иллюстраций, книг, альбомов о воде, о её значении в жизни человека, животных и растений.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shd w:val="clear" w:color="auto" w:fill="FFFFFF"/>
              </w:rPr>
              <w:t xml:space="preserve">     - Игры с водой.</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Географическая карта, фотографии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изображением рек, карточки с названием рек.</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Принести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фотографии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 изображением «Как мы отдыхали»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на озере или у реки.</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Декабрь1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«Какие народы живут в России»</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Познакомить  детей  с разными  народами, населяющими РФ.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уважительное, доброжелательное отношение 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многонациональной  культуре нашей  Родины.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Закрепить  и обобщить  знания  детей  о народах,  населяющих  Россию:  русских,  татарах,  чувашах, чукчах,  мордве.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уважительно  относиться к  культуре  разных  народов, любоваться  образцами народно-прикладного творчества.</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Беседы </w:t>
            </w:r>
            <w:r w:rsidRPr="00934A75">
              <w:rPr>
                <w:rFonts w:ascii="Times New Roman" w:hAnsi="Times New Roman"/>
                <w:sz w:val="20"/>
                <w:szCs w:val="20"/>
              </w:rPr>
              <w:t xml:space="preserve">о многонациональной  России.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иллюстраций</w:t>
            </w:r>
            <w:r w:rsidRPr="00934A75">
              <w:rPr>
                <w:rFonts w:ascii="Times New Roman" w:hAnsi="Times New Roman"/>
                <w:sz w:val="20"/>
                <w:szCs w:val="20"/>
              </w:rPr>
              <w:t xml:space="preserve">,  фотографий.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Чтение  художественной литературы : </w:t>
            </w:r>
            <w:r w:rsidRPr="00934A75">
              <w:rPr>
                <w:rFonts w:ascii="Times New Roman" w:hAnsi="Times New Roman"/>
                <w:sz w:val="20"/>
                <w:szCs w:val="20"/>
              </w:rPr>
              <w:t>сказки народов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разных народов РФ. </w:t>
            </w:r>
          </w:p>
          <w:p w:rsidR="0058271E" w:rsidRPr="00934A75" w:rsidRDefault="0058271E" w:rsidP="00934A75">
            <w:pPr>
              <w:spacing w:after="0" w:line="240" w:lineRule="auto"/>
              <w:rPr>
                <w:rFonts w:ascii="Times New Roman" w:hAnsi="Times New Roman"/>
                <w:sz w:val="20"/>
                <w:szCs w:val="20"/>
              </w:rPr>
            </w:pP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раскраски «Народы России» и образец костюма.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Задание</w:t>
            </w:r>
            <w:r w:rsidRPr="00934A75">
              <w:rPr>
                <w:rFonts w:ascii="Times New Roman" w:hAnsi="Times New Roman"/>
                <w:sz w:val="20"/>
                <w:szCs w:val="20"/>
              </w:rPr>
              <w:t xml:space="preserve">: самостоятельно раскрасить по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образцу  костюм  и  назвать, чей костюм. </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Карта интерактивная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изображением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национальностей,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населяющих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Россию.</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Принести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иллюстрации народов, живущих  в России в народных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костюмах.</w:t>
            </w:r>
          </w:p>
          <w:p w:rsidR="0058271E" w:rsidRPr="00934A75" w:rsidRDefault="0058271E" w:rsidP="00934A75">
            <w:pPr>
              <w:spacing w:after="0" w:line="240" w:lineRule="auto"/>
              <w:rPr>
                <w:rFonts w:ascii="Times New Roman" w:hAnsi="Times New Roman"/>
                <w:sz w:val="20"/>
                <w:szCs w:val="20"/>
              </w:rPr>
            </w:pP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Декабрь 2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«Государственные символы России – флаг, гимн, герб»</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Закрепить знания детей о государственных символах РФ; гимне, флаге, гербе.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Формировать уважительное отношение к государственным символам, понимание того что,  государственные символы  призваны  объединять людей, живущих в одной стране.</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о государственных символах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Прослушивание гимна</w:t>
            </w:r>
            <w:r w:rsidRPr="00934A75">
              <w:rPr>
                <w:rFonts w:ascii="Times New Roman" w:hAnsi="Times New Roman"/>
                <w:sz w:val="20"/>
                <w:szCs w:val="20"/>
              </w:rPr>
              <w:t>.</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Наблюдения </w:t>
            </w:r>
            <w:r w:rsidRPr="00934A75">
              <w:rPr>
                <w:rFonts w:ascii="Times New Roman" w:hAnsi="Times New Roman"/>
                <w:sz w:val="20"/>
                <w:szCs w:val="20"/>
              </w:rPr>
              <w:t xml:space="preserve">во время прогулок, где можно увидеть, на каких зданиях,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государственные символы.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В. Степанова  «Флаг России», «Герб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Игры</w:t>
            </w:r>
            <w:r w:rsidRPr="00934A75">
              <w:rPr>
                <w:rFonts w:ascii="Times New Roman" w:hAnsi="Times New Roman"/>
                <w:sz w:val="20"/>
                <w:szCs w:val="20"/>
              </w:rPr>
              <w:t xml:space="preserve">«Узнай наш флаг», «Узнай наш герб».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Изготовления герба</w:t>
            </w:r>
            <w:r w:rsidRPr="00934A75">
              <w:rPr>
                <w:rFonts w:ascii="Times New Roman" w:hAnsi="Times New Roman"/>
                <w:sz w:val="20"/>
                <w:szCs w:val="20"/>
              </w:rPr>
              <w:t xml:space="preserve"> группы.</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изображения государственных  символов России.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Цель.</w:t>
            </w:r>
            <w:r w:rsidRPr="00934A75">
              <w:rPr>
                <w:rFonts w:ascii="Times New Roman" w:hAnsi="Times New Roman"/>
                <w:sz w:val="20"/>
                <w:szCs w:val="20"/>
              </w:rPr>
              <w:t xml:space="preserve"> Самостоятельно рассмотреть  и запомнить, что  изображено  на символах.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игру «Собери  символ  России».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Цель.</w:t>
            </w:r>
            <w:r w:rsidRPr="00934A75">
              <w:rPr>
                <w:rFonts w:ascii="Times New Roman" w:hAnsi="Times New Roman"/>
                <w:sz w:val="20"/>
                <w:szCs w:val="20"/>
              </w:rPr>
              <w:t xml:space="preserve">  Самостоятельно собирать   герб России и  выкладывать  российский флаг,  соблюдая очередность цветов  (белый,  синий, красный) </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Гимн, флаг, герб РФ, портрет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президента,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д/и «Собери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слово о Родине»,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«Собери флаг».</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Дать родителям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задание рассмотреть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государственные символы с детьми,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прослушать гимн,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поучить слова гимна. </w:t>
            </w:r>
          </w:p>
          <w:p w:rsidR="0058271E" w:rsidRPr="00934A75" w:rsidRDefault="0058271E" w:rsidP="00934A75">
            <w:pPr>
              <w:spacing w:after="0" w:line="240" w:lineRule="auto"/>
              <w:rPr>
                <w:rFonts w:ascii="Times New Roman" w:hAnsi="Times New Roman"/>
                <w:sz w:val="20"/>
                <w:szCs w:val="20"/>
              </w:rPr>
            </w:pP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Декабрь 3 неделя</w:t>
            </w:r>
          </w:p>
        </w:tc>
      </w:tr>
      <w:tr w:rsidR="0058271E" w:rsidRPr="00934A75" w:rsidTr="00934A75">
        <w:trPr>
          <w:trHeight w:val="276"/>
        </w:trPr>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 xml:space="preserve"> «Декабрь – шапка зимы». </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Познакомить детей с характерными признаками декабря.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любовь к природе.</w:t>
            </w:r>
          </w:p>
          <w:p w:rsidR="0058271E" w:rsidRPr="00934A75" w:rsidRDefault="0058271E" w:rsidP="00934A75">
            <w:pPr>
              <w:spacing w:after="0" w:line="240" w:lineRule="auto"/>
              <w:rPr>
                <w:rFonts w:ascii="Times New Roman" w:hAnsi="Times New Roman"/>
                <w:sz w:val="20"/>
                <w:szCs w:val="20"/>
              </w:rPr>
            </w:pP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Разучивание поговорки:  «В декабре – семь погод на дворе: сеет, веет, дует, кружит, мутит, рвет и метет».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Отгадывание загадок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Чтение стихотворений,  рассказов.</w:t>
            </w:r>
          </w:p>
          <w:p w:rsidR="0058271E" w:rsidRPr="00934A75" w:rsidRDefault="0058271E" w:rsidP="00934A75">
            <w:pPr>
              <w:spacing w:after="0" w:line="240" w:lineRule="auto"/>
              <w:rPr>
                <w:rFonts w:ascii="Times New Roman" w:hAnsi="Times New Roman"/>
                <w:sz w:val="20"/>
                <w:szCs w:val="20"/>
              </w:rPr>
            </w:pP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в  уголке рисования раскраски.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Задание</w:t>
            </w:r>
            <w:r w:rsidRPr="00934A75">
              <w:rPr>
                <w:rFonts w:ascii="Times New Roman" w:hAnsi="Times New Roman"/>
                <w:sz w:val="20"/>
                <w:szCs w:val="20"/>
              </w:rPr>
              <w:t>:  самостоятельно раскрась зимнюю картинку.</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Иллюстрации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изображением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природы зимой.</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Наблюдение с детьми за зимней природой.</w:t>
            </w:r>
          </w:p>
        </w:tc>
      </w:tr>
      <w:tr w:rsidR="0058271E" w:rsidRPr="00934A75" w:rsidTr="00934A75">
        <w:trPr>
          <w:trHeight w:val="276"/>
        </w:trPr>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Декабрь 4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«Государственные праздники России: Новый год»</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Рассказать  о праздниках.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Формировать понятие  «государственный» праздник, «религиозный», «народный».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Способствовать развитию  познавательной активности, повышать  интерес к  истории  и  культуре  нашей страны, чувство патриотизма и уважения к своему народу</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Чтение стихотворений,  сказок и рассказов.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Выставка книг «Новогодний калейдоскоп»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Творческий проект «Сочини сказку «Новогодние приключения».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Выставка поделок  «Мастерская Деда Мороза» </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листы  «С Новым  Годом!»  и карандаши.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Задание:</w:t>
            </w:r>
            <w:r w:rsidRPr="00934A75">
              <w:rPr>
                <w:rFonts w:ascii="Times New Roman" w:hAnsi="Times New Roman"/>
                <w:sz w:val="20"/>
                <w:szCs w:val="20"/>
              </w:rPr>
              <w:t xml:space="preserve">  самостоятельно  нарисуй  новогоднюю открытку</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Книги про Новый год, украшения, елка, новогодние плакаты, Дед Мороз и Снегурочка,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альбом  «Новый год в других странах»</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Участие  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проектной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деятельности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«Новогодний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калейдоскоп». Изготовить с детьми поделки на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новогоднюю тему.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Принести книги про Новый год. </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Январь 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Тема:</w:t>
            </w:r>
            <w:r>
              <w:rPr>
                <w:rFonts w:ascii="Times New Roman" w:hAnsi="Times New Roman"/>
                <w:b/>
                <w:sz w:val="20"/>
                <w:szCs w:val="20"/>
              </w:rPr>
              <w:t xml:space="preserve"> </w:t>
            </w:r>
            <w:r w:rsidRPr="00934A75">
              <w:rPr>
                <w:rFonts w:ascii="Times New Roman" w:hAnsi="Times New Roman"/>
                <w:sz w:val="20"/>
                <w:szCs w:val="20"/>
              </w:rPr>
              <w:t>«Великий праздник – Рождество»</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Задачи: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Познакомить  с  историей  этого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праздника,  с  обычаями  и   традициями.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Активизировать  словарь:  Богородица, дары, волхвы, ясли, пост.</w:t>
            </w:r>
          </w:p>
        </w:tc>
        <w:tc>
          <w:tcPr>
            <w:tcW w:w="4678" w:type="dxa"/>
            <w:gridSpan w:val="2"/>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Праздник: Рождество Христово. Цель: воспитывать уважение и интерес к православным традициям русского народа</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Чтение художественной литературы.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Выставка совместного творчества детей и взрослых.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Приглашение Священнослужителя беседа о Рождестве.</w:t>
            </w:r>
          </w:p>
          <w:p w:rsidR="0058271E" w:rsidRPr="00934A75" w:rsidRDefault="0058271E" w:rsidP="00934A75">
            <w:pPr>
              <w:spacing w:after="0" w:line="240" w:lineRule="auto"/>
              <w:rPr>
                <w:rFonts w:ascii="Times New Roman" w:hAnsi="Times New Roman"/>
                <w:sz w:val="20"/>
                <w:szCs w:val="20"/>
              </w:rPr>
            </w:pP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Серия видеоматериала по данной теме.</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Участие в празднике</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Январь 2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«Что значит быть гражданином? Права и обязанности гражданина РФ»</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Style w:val="Tahoma"/>
                <w:rFonts w:ascii="Times New Roman" w:hAnsi="Times New Roman" w:cs="Times New Roman"/>
                <w:color w:val="auto"/>
                <w:sz w:val="20"/>
                <w:szCs w:val="20"/>
                <w:lang w:eastAsia="en-US"/>
              </w:rPr>
            </w:pPr>
            <w:r w:rsidRPr="00934A75">
              <w:rPr>
                <w:rStyle w:val="Tahoma"/>
                <w:rFonts w:ascii="Times New Roman" w:hAnsi="Times New Roman" w:cs="Times New Roman"/>
                <w:color w:val="auto"/>
                <w:sz w:val="20"/>
                <w:szCs w:val="20"/>
                <w:lang w:eastAsia="en-US"/>
              </w:rPr>
              <w:t xml:space="preserve">Уточнить представления детей о России как о родной стране. </w:t>
            </w:r>
          </w:p>
          <w:p w:rsidR="0058271E" w:rsidRPr="00934A75" w:rsidRDefault="0058271E" w:rsidP="00934A75">
            <w:pPr>
              <w:spacing w:after="0" w:line="240" w:lineRule="auto"/>
              <w:rPr>
                <w:rFonts w:ascii="Times New Roman" w:hAnsi="Times New Roman"/>
                <w:b/>
                <w:sz w:val="20"/>
                <w:szCs w:val="20"/>
              </w:rPr>
            </w:pPr>
            <w:r w:rsidRPr="00934A75">
              <w:rPr>
                <w:rStyle w:val="Tahoma"/>
                <w:rFonts w:ascii="Times New Roman" w:hAnsi="Times New Roman" w:cs="Times New Roman"/>
                <w:color w:val="auto"/>
                <w:sz w:val="20"/>
                <w:szCs w:val="20"/>
                <w:lang w:eastAsia="en-US"/>
              </w:rPr>
              <w:t xml:space="preserve">     Воспитывать гражданско-патриотические чувства, уважение к государственным символам России. Объяснить понятия «гражданство», «гражданин»</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Беседа «Права и обязанности гражданина».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Знакомство с конституцией.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Объяснение понятий «гражданство», «гражданин».</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Д/и «Узнай наш герб», «Узнай наш гимн»</w:t>
            </w:r>
          </w:p>
        </w:tc>
        <w:tc>
          <w:tcPr>
            <w:tcW w:w="3260" w:type="dxa"/>
          </w:tcPr>
          <w:p w:rsidR="0058271E" w:rsidRPr="00934A75" w:rsidRDefault="0058271E" w:rsidP="00934A75">
            <w:pPr>
              <w:spacing w:after="0" w:line="240" w:lineRule="auto"/>
              <w:jc w:val="both"/>
              <w:rPr>
                <w:rFonts w:ascii="Times New Roman" w:hAnsi="Times New Roman"/>
                <w:sz w:val="20"/>
                <w:szCs w:val="20"/>
              </w:rPr>
            </w:pP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Папка – передвижка «Конвенция о правах ребенка: право на образование»</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Январь 3 неделя</w:t>
            </w:r>
          </w:p>
        </w:tc>
      </w:tr>
      <w:tr w:rsidR="0058271E" w:rsidRPr="00934A75" w:rsidTr="00934A75">
        <w:tc>
          <w:tcPr>
            <w:tcW w:w="3510" w:type="dxa"/>
          </w:tcPr>
          <w:p w:rsidR="0058271E" w:rsidRPr="00934A75" w:rsidRDefault="0058271E" w:rsidP="00934A75">
            <w:pPr>
              <w:tabs>
                <w:tab w:val="center" w:pos="1265"/>
              </w:tabs>
              <w:spacing w:after="0" w:line="240" w:lineRule="auto"/>
              <w:rPr>
                <w:rFonts w:ascii="Times New Roman" w:hAnsi="Times New Roman"/>
                <w:sz w:val="20"/>
                <w:szCs w:val="20"/>
              </w:rPr>
            </w:pPr>
            <w:r w:rsidRPr="00934A75">
              <w:rPr>
                <w:rFonts w:ascii="Times New Roman" w:hAnsi="Times New Roman"/>
                <w:b/>
                <w:sz w:val="20"/>
                <w:szCs w:val="20"/>
              </w:rPr>
              <w:tab/>
              <w:t xml:space="preserve">Тема: </w:t>
            </w:r>
            <w:r w:rsidRPr="00934A75">
              <w:rPr>
                <w:rFonts w:ascii="Times New Roman" w:hAnsi="Times New Roman"/>
                <w:sz w:val="20"/>
                <w:szCs w:val="20"/>
              </w:rPr>
              <w:t>«Знаменитые россияне»</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Style w:val="Tahoma"/>
                <w:rFonts w:ascii="Times New Roman" w:hAnsi="Times New Roman" w:cs="Times New Roman"/>
                <w:color w:val="auto"/>
                <w:sz w:val="20"/>
                <w:szCs w:val="20"/>
                <w:lang w:eastAsia="en-US"/>
              </w:rPr>
            </w:pPr>
            <w:r w:rsidRPr="00934A75">
              <w:rPr>
                <w:rStyle w:val="Tahoma"/>
                <w:rFonts w:ascii="Times New Roman" w:hAnsi="Times New Roman" w:cs="Times New Roman"/>
                <w:color w:val="auto"/>
                <w:sz w:val="20"/>
                <w:szCs w:val="20"/>
                <w:lang w:eastAsia="en-US"/>
              </w:rPr>
              <w:t xml:space="preserve">Познакомить детей со знаменитыми россиянами, своими делами и подвигами, прославившими страну. </w:t>
            </w:r>
          </w:p>
          <w:p w:rsidR="0058271E" w:rsidRPr="00934A75" w:rsidRDefault="0058271E" w:rsidP="00934A75">
            <w:pPr>
              <w:spacing w:after="0" w:line="240" w:lineRule="auto"/>
              <w:rPr>
                <w:rFonts w:ascii="Times New Roman" w:hAnsi="Times New Roman"/>
                <w:sz w:val="20"/>
                <w:szCs w:val="20"/>
              </w:rPr>
            </w:pPr>
            <w:r w:rsidRPr="00934A75">
              <w:rPr>
                <w:rStyle w:val="Tahoma"/>
                <w:rFonts w:ascii="Times New Roman" w:hAnsi="Times New Roman" w:cs="Times New Roman"/>
                <w:color w:val="auto"/>
                <w:sz w:val="20"/>
                <w:szCs w:val="20"/>
                <w:lang w:eastAsia="en-US"/>
              </w:rPr>
              <w:t xml:space="preserve">     Сформировать понимание значимости их деятельности для страны</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Беседы о знаменитых россиянах.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Рассматривание фотографий знаменитых соотечественников.</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Прослушивание литературных произведений, стихов.</w:t>
            </w:r>
          </w:p>
        </w:tc>
        <w:tc>
          <w:tcPr>
            <w:tcW w:w="3260" w:type="dxa"/>
          </w:tcPr>
          <w:p w:rsidR="0058271E" w:rsidRPr="00934A75" w:rsidRDefault="0058271E" w:rsidP="00934A75">
            <w:pPr>
              <w:spacing w:after="0" w:line="240" w:lineRule="auto"/>
              <w:jc w:val="both"/>
              <w:rPr>
                <w:rFonts w:ascii="Times New Roman" w:hAnsi="Times New Roman"/>
                <w:sz w:val="20"/>
                <w:szCs w:val="20"/>
              </w:rPr>
            </w:pP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p>
        </w:tc>
        <w:tc>
          <w:tcPr>
            <w:tcW w:w="1919" w:type="dxa"/>
          </w:tcPr>
          <w:p w:rsidR="0058271E" w:rsidRPr="00934A75" w:rsidRDefault="0058271E" w:rsidP="00934A75">
            <w:pPr>
              <w:spacing w:after="0" w:line="240" w:lineRule="auto"/>
              <w:jc w:val="both"/>
              <w:rPr>
                <w:rFonts w:ascii="Times New Roman" w:hAnsi="Times New Roman"/>
                <w:sz w:val="20"/>
                <w:szCs w:val="20"/>
              </w:rPr>
            </w:pP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Январь 4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Тема: «</w:t>
            </w:r>
            <w:r w:rsidRPr="00934A75">
              <w:rPr>
                <w:rStyle w:val="Tahoma"/>
                <w:rFonts w:ascii="Times New Roman" w:hAnsi="Times New Roman" w:cs="Times New Roman"/>
                <w:color w:val="auto"/>
                <w:sz w:val="20"/>
                <w:szCs w:val="20"/>
                <w:lang w:eastAsia="en-US"/>
              </w:rPr>
              <w:t>Знаменитые спортсмены России»</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Style w:val="Tahoma"/>
                <w:rFonts w:ascii="Times New Roman" w:hAnsi="Times New Roman" w:cs="Times New Roman"/>
                <w:color w:val="auto"/>
                <w:sz w:val="20"/>
                <w:szCs w:val="20"/>
                <w:lang w:eastAsia="en-US"/>
              </w:rPr>
            </w:pPr>
            <w:r w:rsidRPr="00934A75">
              <w:rPr>
                <w:rStyle w:val="Tahoma"/>
                <w:rFonts w:ascii="Times New Roman" w:hAnsi="Times New Roman" w:cs="Times New Roman"/>
                <w:color w:val="auto"/>
                <w:sz w:val="20"/>
                <w:szCs w:val="20"/>
                <w:lang w:eastAsia="en-US"/>
              </w:rPr>
              <w:t xml:space="preserve">Познакомить детей со знаменитыми российскими спортсменами в разных видах спорта. </w:t>
            </w:r>
          </w:p>
          <w:p w:rsidR="0058271E" w:rsidRPr="00934A75" w:rsidRDefault="0058271E" w:rsidP="00934A75">
            <w:pPr>
              <w:spacing w:after="0" w:line="240" w:lineRule="auto"/>
              <w:rPr>
                <w:rStyle w:val="Tahoma"/>
                <w:rFonts w:ascii="Times New Roman" w:hAnsi="Times New Roman" w:cs="Times New Roman"/>
                <w:color w:val="auto"/>
                <w:sz w:val="20"/>
                <w:szCs w:val="20"/>
                <w:lang w:eastAsia="en-US"/>
              </w:rPr>
            </w:pPr>
            <w:r w:rsidRPr="00934A75">
              <w:rPr>
                <w:rStyle w:val="Tahoma"/>
                <w:rFonts w:ascii="Times New Roman" w:hAnsi="Times New Roman" w:cs="Times New Roman"/>
                <w:color w:val="auto"/>
                <w:sz w:val="20"/>
                <w:szCs w:val="20"/>
                <w:lang w:eastAsia="en-US"/>
              </w:rPr>
              <w:t xml:space="preserve">     Формировать уважительное отношение к их спортивным достижениям.  </w:t>
            </w:r>
          </w:p>
          <w:p w:rsidR="0058271E" w:rsidRPr="00934A75" w:rsidRDefault="0058271E" w:rsidP="00934A75">
            <w:pPr>
              <w:spacing w:after="0" w:line="240" w:lineRule="auto"/>
              <w:rPr>
                <w:rStyle w:val="Tahoma"/>
                <w:rFonts w:ascii="Times New Roman" w:hAnsi="Times New Roman" w:cs="Times New Roman"/>
                <w:color w:val="auto"/>
                <w:sz w:val="20"/>
                <w:szCs w:val="20"/>
                <w:lang w:eastAsia="en-US"/>
              </w:rPr>
            </w:pPr>
            <w:r w:rsidRPr="00934A75">
              <w:rPr>
                <w:rStyle w:val="Tahoma"/>
                <w:rFonts w:ascii="Times New Roman" w:hAnsi="Times New Roman" w:cs="Times New Roman"/>
                <w:color w:val="auto"/>
                <w:sz w:val="20"/>
                <w:szCs w:val="20"/>
                <w:lang w:eastAsia="en-US"/>
              </w:rPr>
              <w:t xml:space="preserve">     Подчеркнуть, что такие люди - «настоящие граждане своей страны».  </w:t>
            </w:r>
          </w:p>
          <w:p w:rsidR="0058271E" w:rsidRPr="00934A75" w:rsidRDefault="0058271E" w:rsidP="00934A75">
            <w:pPr>
              <w:spacing w:after="0" w:line="240" w:lineRule="auto"/>
              <w:rPr>
                <w:rFonts w:ascii="Times New Roman" w:hAnsi="Times New Roman"/>
                <w:sz w:val="20"/>
                <w:szCs w:val="20"/>
              </w:rPr>
            </w:pPr>
            <w:r w:rsidRPr="00934A75">
              <w:rPr>
                <w:rStyle w:val="Tahoma"/>
                <w:rFonts w:ascii="Times New Roman" w:hAnsi="Times New Roman" w:cs="Times New Roman"/>
                <w:color w:val="auto"/>
                <w:sz w:val="20"/>
                <w:szCs w:val="20"/>
                <w:lang w:eastAsia="en-US"/>
              </w:rPr>
              <w:t xml:space="preserve">     Объяснить детям, что значит слово «патриот»</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Рассматривание иллюстраций из журналов и газет (Алина Кабаева, Мария Шарапова и др.)</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Фотовыставка.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Подвижные спортивные игры на улице.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Разучивание стихотворений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Проектная деятельность «Что я знаю о спорте».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Беседы о видах спорта. </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Рассматривание альбомов  с  фотографиями  видов спорта.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Цель.</w:t>
            </w:r>
            <w:r w:rsidRPr="00934A75">
              <w:rPr>
                <w:rFonts w:ascii="Times New Roman" w:hAnsi="Times New Roman"/>
                <w:sz w:val="20"/>
                <w:szCs w:val="20"/>
              </w:rPr>
              <w:t xml:space="preserve"> Самостоятельно рассмотреть  и  назвать  вид спорта. </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Фотографии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знаменитых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спортсменов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России </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Дать задание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родителям собрать и оформить  сообщение «Виды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спорта».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Рекомендовать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просмотр дома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спортивных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программ. </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Февраль 1неделя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«Главный город нашей страны»</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Уточнить знания детей о столице РФ.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Формировать представления о Москве, как о главном городе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Познакомить детей с историческими и современными достопримечательностями столицы России.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восхищаться её кра</w:t>
            </w:r>
            <w:r>
              <w:rPr>
                <w:rFonts w:ascii="Times New Roman" w:hAnsi="Times New Roman"/>
                <w:sz w:val="20"/>
                <w:szCs w:val="20"/>
              </w:rPr>
              <w:t>сотой. Воспитывать гражданско-</w:t>
            </w:r>
            <w:r w:rsidRPr="00934A75">
              <w:rPr>
                <w:rFonts w:ascii="Times New Roman" w:hAnsi="Times New Roman"/>
                <w:sz w:val="20"/>
                <w:szCs w:val="20"/>
              </w:rPr>
              <w:t>патриотические чувства.</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Беседа «Москва – столица нашей Родины».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Чтение Ф. Глинка «Город чудный, город древний …».</w:t>
            </w:r>
          </w:p>
        </w:tc>
        <w:tc>
          <w:tcPr>
            <w:tcW w:w="3260" w:type="dxa"/>
          </w:tcPr>
          <w:p w:rsidR="0058271E" w:rsidRPr="00934A75" w:rsidRDefault="0058271E" w:rsidP="00934A75">
            <w:pPr>
              <w:spacing w:after="0" w:line="240" w:lineRule="auto"/>
              <w:jc w:val="both"/>
              <w:rPr>
                <w:rFonts w:ascii="Times New Roman" w:hAnsi="Times New Roman"/>
                <w:sz w:val="20"/>
                <w:szCs w:val="20"/>
              </w:rPr>
            </w:pP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p>
        </w:tc>
        <w:tc>
          <w:tcPr>
            <w:tcW w:w="1919" w:type="dxa"/>
          </w:tcPr>
          <w:p w:rsidR="0058271E" w:rsidRPr="00934A75" w:rsidRDefault="0058271E" w:rsidP="00934A75">
            <w:pPr>
              <w:spacing w:after="0" w:line="240" w:lineRule="auto"/>
              <w:jc w:val="both"/>
              <w:rPr>
                <w:rFonts w:ascii="Times New Roman" w:hAnsi="Times New Roman"/>
                <w:sz w:val="20"/>
                <w:szCs w:val="20"/>
              </w:rPr>
            </w:pP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Февраль 2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 Тема:</w:t>
            </w:r>
            <w:r w:rsidRPr="00934A75">
              <w:rPr>
                <w:rFonts w:ascii="Times New Roman" w:hAnsi="Times New Roman"/>
                <w:sz w:val="20"/>
                <w:szCs w:val="20"/>
              </w:rPr>
              <w:t xml:space="preserve"> «История Московского Кремля»</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Познакомить  детей  с  историческим  прошлым  Москвы,  с  тем,  как  строилась  Москва, кто ее основал, чем занимались ее жители.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Подчеркнуть  историческую  значимость древнего русского города  для  России. Воспитывать  патриотические  чувства.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Побуждать детей восхищаться красотой Кремля</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иллюстраций</w:t>
            </w:r>
            <w:r w:rsidRPr="00934A75">
              <w:rPr>
                <w:rFonts w:ascii="Times New Roman" w:hAnsi="Times New Roman"/>
                <w:sz w:val="20"/>
                <w:szCs w:val="20"/>
              </w:rPr>
              <w:t xml:space="preserve"> про Древнюю Москву, пособие с иллюстрациями  Н.М. Молева «Москва для тебя», Н.М. Родина «Я живу в России. Московский кремль».</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Б. Житков «Красная площадь»,  Г. Юрмин «Царь – башня»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Конструирование из строительного материала</w:t>
            </w:r>
            <w:r w:rsidRPr="00934A75">
              <w:rPr>
                <w:rFonts w:ascii="Times New Roman" w:hAnsi="Times New Roman"/>
                <w:sz w:val="20"/>
                <w:szCs w:val="20"/>
              </w:rPr>
              <w:t xml:space="preserve"> «Спасская башня»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Создание альбома</w:t>
            </w:r>
            <w:r w:rsidRPr="00934A75">
              <w:rPr>
                <w:rFonts w:ascii="Times New Roman" w:hAnsi="Times New Roman"/>
                <w:sz w:val="20"/>
                <w:szCs w:val="20"/>
              </w:rPr>
              <w:t xml:space="preserve"> «Московский кремль»</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Подготовить материал для аппликации «Спасская башня»</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Задание.</w:t>
            </w:r>
            <w:r w:rsidRPr="00934A75">
              <w:rPr>
                <w:rFonts w:ascii="Times New Roman" w:hAnsi="Times New Roman"/>
                <w:sz w:val="20"/>
                <w:szCs w:val="20"/>
              </w:rPr>
              <w:t xml:space="preserve"> Опираясь на образец самостоятельно выполнить аппликацию.</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раскраски «Московский Кремль»</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Фотографии с изображением Московского Кремля. Книги.</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Выполнить рисунки совместно с детьми «Московский Кремль»</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Февраль 3неделя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«Города России»</w:t>
            </w:r>
          </w:p>
          <w:p w:rsidR="0058271E" w:rsidRPr="00934A75" w:rsidRDefault="0058271E" w:rsidP="00934A75">
            <w:pPr>
              <w:spacing w:after="0" w:line="240" w:lineRule="auto"/>
              <w:jc w:val="both"/>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Познакомить  детей  с такими  городами  РФ,  как  Москва, Санкт-Петербург,  Новгород, Новосибирск  и  т.д.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     Формировать представление о том, что Россия  – огромная страна.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     Воспитывать чувство  гордости  за  свою  родную страну</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Фотовыставка </w:t>
            </w:r>
            <w:r w:rsidRPr="00934A75">
              <w:rPr>
                <w:rFonts w:ascii="Times New Roman" w:hAnsi="Times New Roman"/>
                <w:sz w:val="20"/>
                <w:szCs w:val="20"/>
              </w:rPr>
              <w:t xml:space="preserve">«Города России»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xml:space="preserve">  о городах России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иллюстраций</w:t>
            </w:r>
            <w:r w:rsidRPr="00934A75">
              <w:rPr>
                <w:rFonts w:ascii="Times New Roman" w:hAnsi="Times New Roman"/>
                <w:sz w:val="20"/>
                <w:szCs w:val="20"/>
              </w:rPr>
              <w:t xml:space="preserve"> с видами  городов.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«Города России». </w:t>
            </w:r>
          </w:p>
          <w:p w:rsidR="0058271E" w:rsidRPr="00934A75" w:rsidRDefault="0058271E" w:rsidP="00934A75">
            <w:pPr>
              <w:spacing w:after="0" w:line="240" w:lineRule="auto"/>
              <w:rPr>
                <w:rFonts w:ascii="Times New Roman" w:hAnsi="Times New Roman"/>
                <w:sz w:val="20"/>
                <w:szCs w:val="20"/>
              </w:rPr>
            </w:pP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занимательные  карточки «Города», «Наша Родина – Россия»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собрать  из  трех  карточек  целую  картинку  и определить,  какой это город. Рассмотреть  герб  и Достопримечательности  этого города. </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Фотографии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изображением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городов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Д/и</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Попросить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родителей принести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фотографии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городов, в которых они бывали вместе с  детьми. </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Февраль 4 неделя</w:t>
            </w:r>
          </w:p>
        </w:tc>
      </w:tr>
      <w:tr w:rsidR="0058271E" w:rsidRPr="00934A75" w:rsidTr="00934A75">
        <w:trPr>
          <w:trHeight w:val="730"/>
        </w:trPr>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«День защитников Отечества»</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Формировать  чувство уважения  к  Вооруженным    силам России,  к  подвигу    наших соотечественников  по  защите Родины</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Праздник</w:t>
            </w:r>
            <w:r w:rsidRPr="00934A75">
              <w:rPr>
                <w:rFonts w:ascii="Times New Roman" w:hAnsi="Times New Roman"/>
                <w:sz w:val="20"/>
                <w:szCs w:val="20"/>
              </w:rPr>
              <w:t xml:space="preserve">  «День  защитников Отечества».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Изготовление  подарков </w:t>
            </w:r>
            <w:r w:rsidRPr="00934A75">
              <w:rPr>
                <w:rFonts w:ascii="Times New Roman" w:hAnsi="Times New Roman"/>
                <w:sz w:val="20"/>
                <w:szCs w:val="20"/>
              </w:rPr>
              <w:t xml:space="preserve">для пап и дедушек.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альбомов</w:t>
            </w:r>
            <w:r w:rsidRPr="00934A75">
              <w:rPr>
                <w:rFonts w:ascii="Times New Roman" w:hAnsi="Times New Roman"/>
                <w:sz w:val="20"/>
                <w:szCs w:val="20"/>
              </w:rPr>
              <w:t xml:space="preserve">  с  иллюстрациями  разных  родов  войск: сухопутных,  военно-морских, воздушных.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Изготовление газеты </w:t>
            </w:r>
            <w:r w:rsidRPr="00934A75">
              <w:rPr>
                <w:rFonts w:ascii="Times New Roman" w:hAnsi="Times New Roman"/>
                <w:sz w:val="20"/>
                <w:szCs w:val="20"/>
              </w:rPr>
              <w:t xml:space="preserve">«Мой папа  - солдат»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Чтение  литературных произведений: Б.Заходера  «Если  мне подарят  лодку», М.Салье  «Синдбад  – мореход»,  Д.Свифт«Путешествия  Гулливера»</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атрибуты к с/р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играм «Пограничники», «Моряки», «Разведчики»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выбирать  тему  для  игры; развивать  сюжет  на  основе знаний,  полученных  при восприятии  окружающего,  из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литературных  произведений; умение  использовать предметы заместители»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раскраски  – открытки  «День  защитника Отечества»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раскрасить  праздничную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открытку  для  папы  и написать ему поздравление. </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Выставка книг «Об армии»; иллюстрации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изображением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солдат разных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родов войск;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песни про папу. </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Привлечь родителей 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изготовлению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атрибутов для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сюжетных игр.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Пригласить пап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на праздник 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честь Дня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защитника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Отечества.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Принять  участие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в  оформлении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газеты:  «Мой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папа  (дед,  дядя)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служил  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армии».  </w:t>
            </w:r>
          </w:p>
          <w:p w:rsidR="0058271E" w:rsidRPr="00934A75" w:rsidRDefault="0058271E" w:rsidP="00934A75">
            <w:pPr>
              <w:spacing w:after="0" w:line="240" w:lineRule="auto"/>
              <w:rPr>
                <w:rFonts w:ascii="Times New Roman" w:hAnsi="Times New Roman"/>
                <w:sz w:val="20"/>
                <w:szCs w:val="20"/>
              </w:rPr>
            </w:pP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Март 1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«Мамин праздник»</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Воспитывать  добрые  и нежные  чувства  к  своим  мамам, познакомить детей с женщинами,  в разные годы прославившими  нашу страну  в  области  искусства,  науки, спорта, космонавтики</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Утренник</w:t>
            </w:r>
            <w:r w:rsidRPr="00934A75">
              <w:rPr>
                <w:rFonts w:ascii="Times New Roman" w:hAnsi="Times New Roman"/>
                <w:sz w:val="20"/>
                <w:szCs w:val="20"/>
              </w:rPr>
              <w:t xml:space="preserve"> «Мамин день».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фотографий</w:t>
            </w:r>
            <w:r w:rsidRPr="00934A75">
              <w:rPr>
                <w:rFonts w:ascii="Times New Roman" w:hAnsi="Times New Roman"/>
                <w:sz w:val="20"/>
                <w:szCs w:val="20"/>
              </w:rPr>
              <w:t xml:space="preserve"> знаменитых россиянок.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Изготовление подарков</w:t>
            </w:r>
            <w:r w:rsidRPr="00934A75">
              <w:rPr>
                <w:rFonts w:ascii="Times New Roman" w:hAnsi="Times New Roman"/>
                <w:sz w:val="20"/>
                <w:szCs w:val="20"/>
              </w:rPr>
              <w:t xml:space="preserve"> для мам и бабушек.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Фотовыставка</w:t>
            </w:r>
            <w:r w:rsidRPr="00934A75">
              <w:rPr>
                <w:rFonts w:ascii="Times New Roman" w:hAnsi="Times New Roman"/>
                <w:sz w:val="20"/>
                <w:szCs w:val="20"/>
              </w:rPr>
              <w:t xml:space="preserve"> «Моя мама (бабушка)»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на тему «Моя мама»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Беседа</w:t>
            </w:r>
            <w:r w:rsidRPr="00934A75">
              <w:rPr>
                <w:rFonts w:ascii="Times New Roman" w:hAnsi="Times New Roman"/>
                <w:sz w:val="20"/>
                <w:szCs w:val="20"/>
              </w:rPr>
              <w:t xml:space="preserve"> «Март – утро года». </w:t>
            </w:r>
            <w:r w:rsidRPr="00934A75">
              <w:rPr>
                <w:rFonts w:ascii="Times New Roman" w:hAnsi="Times New Roman"/>
                <w:b/>
                <w:i/>
                <w:sz w:val="20"/>
                <w:szCs w:val="20"/>
              </w:rPr>
              <w:t>Цель.</w:t>
            </w:r>
            <w:r w:rsidRPr="00934A75">
              <w:rPr>
                <w:rFonts w:ascii="Times New Roman" w:hAnsi="Times New Roman"/>
                <w:sz w:val="20"/>
                <w:szCs w:val="20"/>
              </w:rPr>
              <w:t xml:space="preserve"> Познакомить с характерными признаками марта.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Разучить поговорку</w:t>
            </w:r>
            <w:r w:rsidRPr="00934A75">
              <w:rPr>
                <w:rFonts w:ascii="Times New Roman" w:hAnsi="Times New Roman"/>
                <w:sz w:val="20"/>
                <w:szCs w:val="20"/>
              </w:rPr>
              <w:t>:  «Март – югом веет, старого греет, а иногда и морозом хвалится».</w:t>
            </w:r>
          </w:p>
          <w:p w:rsidR="0058271E" w:rsidRPr="00934A75" w:rsidRDefault="0058271E" w:rsidP="00934A75">
            <w:pPr>
              <w:pStyle w:val="c0"/>
              <w:shd w:val="clear" w:color="auto" w:fill="FFFFFF"/>
              <w:spacing w:before="0" w:beforeAutospacing="0" w:after="0" w:afterAutospacing="0"/>
              <w:rPr>
                <w:rFonts w:ascii="Calibri" w:hAnsi="Calibri"/>
                <w:sz w:val="20"/>
                <w:szCs w:val="20"/>
              </w:rPr>
            </w:pPr>
            <w:r w:rsidRPr="00934A75">
              <w:rPr>
                <w:sz w:val="20"/>
                <w:szCs w:val="20"/>
              </w:rPr>
              <w:t xml:space="preserve">     Чтение литературных произведений: Ю. Яковлев «Мама», Е. Трутнева «Мамин день», С. Михалков «А что у вас?», Л. Квитко «Бабушкина руки», М. Садовский «Это мамин день», Е. Серова «Как я оставался за маму». </w:t>
            </w: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раскраску-открытку  для  мамы.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u w:val="single"/>
              </w:rPr>
              <w:t>.</w:t>
            </w:r>
            <w:r w:rsidRPr="00934A75">
              <w:rPr>
                <w:rFonts w:ascii="Times New Roman" w:hAnsi="Times New Roman"/>
                <w:sz w:val="20"/>
                <w:szCs w:val="20"/>
              </w:rPr>
              <w:t xml:space="preserve"> Самостоятельно  дорисовать праздничную  открытку  для мамы  и  написать  ей поздравление.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карточки  со стихотворениями  Я.  Аким «Мама»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прочитать  и выучить стихотворение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атрибуты  к  с/р «Дочки  –  матери»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выбирать тему  для  игры;  развивать сюжет  на  основе  знаний,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полученных при восприятии окружающего,  из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литературных произведений; умение использовать предметы заместители»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Создание  практических ситуаций  «Бабушка  устала», «Помощь  маме». </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Фотографии мам,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Бабушек.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Поздравительные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Плакаты.</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Пригласить мам и бабушек на праздник.</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Организовать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выставку семейных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фотографий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«Мамы  разные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нужны»  (о профессиях мам).</w:t>
            </w:r>
          </w:p>
          <w:p w:rsidR="0058271E" w:rsidRPr="00934A75" w:rsidRDefault="0058271E" w:rsidP="00934A75">
            <w:pPr>
              <w:spacing w:after="0" w:line="240" w:lineRule="auto"/>
              <w:rPr>
                <w:rFonts w:ascii="Times New Roman" w:hAnsi="Times New Roman"/>
                <w:sz w:val="20"/>
                <w:szCs w:val="20"/>
              </w:rPr>
            </w:pP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Март 2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«Масленица – Прасковейка, встречаем тебя хорошенько!»</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Средствами  эстетического воспитания  познакомить  детей с народными  традициями  встречи весны,  с  празднованием Масленицы.</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Развлечение </w:t>
            </w:r>
            <w:r w:rsidRPr="00934A75">
              <w:rPr>
                <w:rFonts w:ascii="Times New Roman" w:hAnsi="Times New Roman"/>
                <w:sz w:val="20"/>
                <w:szCs w:val="20"/>
              </w:rPr>
              <w:t>«Как на масленой неделе»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о масленичной неделе; символическом значении блинов;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Спортивные состязания</w:t>
            </w:r>
            <w:r w:rsidRPr="00934A75">
              <w:rPr>
                <w:rFonts w:ascii="Times New Roman" w:hAnsi="Times New Roman"/>
                <w:sz w:val="20"/>
                <w:szCs w:val="20"/>
              </w:rPr>
              <w:t xml:space="preserve">; </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rPr>
              <w:t xml:space="preserve">Устроить в группе </w:t>
            </w:r>
            <w:r w:rsidRPr="00934A75">
              <w:rPr>
                <w:rFonts w:ascii="Times New Roman" w:hAnsi="Times New Roman"/>
                <w:sz w:val="20"/>
                <w:szCs w:val="20"/>
                <w:u w:val="single"/>
              </w:rPr>
              <w:t xml:space="preserve">«Ярмарку товаров народного творчества»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Народные  игры</w:t>
            </w:r>
            <w:r w:rsidRPr="00934A75">
              <w:rPr>
                <w:rFonts w:ascii="Times New Roman" w:hAnsi="Times New Roman"/>
                <w:sz w:val="20"/>
                <w:szCs w:val="20"/>
              </w:rPr>
              <w:t xml:space="preserve"> «Карусель», «Ледяные ворота», «Ручеек», «Гори,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гори ясно» </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алгоритм и тряпочки  для изготовления «Куклы масленицы»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делать куклу,  ориентируясь на образец. </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Фотографии 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иллюстрации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празднованием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Масленицы.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Алгоритмы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изготовлением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тряпичных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кукол. Тряпичные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куклы. </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Поход с детьми на праздничные масляничные гуляния в городе, катание на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Лошадке.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Дать родителям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задание: изготовить и принести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поделки для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«Ярмарки»</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Март 3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«Малая родина. За что мы любим свой город»</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Уточнить  представления  детей  о родном     городе.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Формировать  понимание  выражения  «малая  родина».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гражданско-патриотические чувства.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Закрепить    знания  детей о достопримечательностях  родного города.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Pr>
                <w:rFonts w:ascii="Times New Roman" w:hAnsi="Times New Roman"/>
                <w:sz w:val="20"/>
                <w:szCs w:val="20"/>
              </w:rPr>
              <w:t xml:space="preserve">     Формировать   гражданско-</w:t>
            </w:r>
            <w:r w:rsidRPr="00934A75">
              <w:rPr>
                <w:rFonts w:ascii="Times New Roman" w:hAnsi="Times New Roman"/>
                <w:sz w:val="20"/>
                <w:szCs w:val="20"/>
              </w:rPr>
              <w:t>патриотические чувства</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xml:space="preserve"> «Из истории родного города», «Жизненный уклад»</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пейзажей</w:t>
            </w:r>
            <w:r w:rsidRPr="00934A75">
              <w:rPr>
                <w:rFonts w:ascii="Times New Roman" w:hAnsi="Times New Roman"/>
                <w:sz w:val="20"/>
                <w:szCs w:val="20"/>
              </w:rPr>
              <w:t>.</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xml:space="preserve"> «Угадай, где я нахожусь?». Цель. </w:t>
            </w:r>
            <w:r w:rsidRPr="00934A75">
              <w:rPr>
                <w:rFonts w:ascii="Times New Roman" w:hAnsi="Times New Roman"/>
                <w:sz w:val="20"/>
                <w:szCs w:val="20"/>
                <w:shd w:val="clear" w:color="auto" w:fill="FFFFFF"/>
              </w:rPr>
              <w:t>Закрепить знания детей о достопримечательностях родного города</w:t>
            </w:r>
            <w:r w:rsidRPr="00934A75">
              <w:rPr>
                <w:rFonts w:ascii="Times New Roman" w:hAnsi="Times New Roman"/>
                <w:sz w:val="20"/>
                <w:szCs w:val="20"/>
              </w:rPr>
              <w:t>, «Выложи герб из элементов».</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Фото-выставка</w:t>
            </w:r>
            <w:r w:rsidRPr="00934A75">
              <w:rPr>
                <w:rFonts w:ascii="Times New Roman" w:hAnsi="Times New Roman"/>
                <w:sz w:val="20"/>
                <w:szCs w:val="20"/>
              </w:rPr>
              <w:t xml:space="preserve"> «Я и моя семья на прогулке по городу».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Конструирование из строительного материала</w:t>
            </w:r>
            <w:r w:rsidRPr="00934A75">
              <w:rPr>
                <w:rFonts w:ascii="Times New Roman" w:hAnsi="Times New Roman"/>
                <w:sz w:val="20"/>
                <w:szCs w:val="20"/>
              </w:rPr>
              <w:t xml:space="preserve"> «Улицы города». Цель. </w:t>
            </w:r>
            <w:r w:rsidRPr="00934A75">
              <w:rPr>
                <w:rFonts w:ascii="Times New Roman" w:hAnsi="Times New Roman"/>
                <w:sz w:val="20"/>
                <w:szCs w:val="20"/>
                <w:shd w:val="clear" w:color="auto" w:fill="FFFFFF"/>
              </w:rPr>
              <w:t>Продолжать формировать у детей интерес к своей малой родине, улице, жилым домам; дать детям понятие о происхождении некоторых улиц города.</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Рисование «Мой любимый уголок природы».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материал для аппликации «Флаг города»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Задание.</w:t>
            </w:r>
            <w:r w:rsidRPr="00934A75">
              <w:rPr>
                <w:rFonts w:ascii="Times New Roman" w:hAnsi="Times New Roman"/>
                <w:sz w:val="20"/>
                <w:szCs w:val="20"/>
              </w:rPr>
              <w:t xml:space="preserve"> Наклеить элементы аппликации правильно соблюдая последовательность цветов (синий, </w:t>
            </w:r>
            <w:r>
              <w:rPr>
                <w:rFonts w:ascii="Times New Roman" w:hAnsi="Times New Roman"/>
                <w:sz w:val="20"/>
                <w:szCs w:val="20"/>
              </w:rPr>
              <w:t>белый, желтый, расный</w:t>
            </w:r>
            <w:r w:rsidRPr="00934A75">
              <w:rPr>
                <w:rFonts w:ascii="Times New Roman" w:hAnsi="Times New Roman"/>
                <w:sz w:val="20"/>
                <w:szCs w:val="20"/>
              </w:rPr>
              <w:t>)</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Альбом «Мой город Чебоксары», «Родные просторы» (пейзажи»</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Подобрать материал для фото – выставки «Я и моя семья на прогулке по городу».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Изготовление карты – схемы «Дорога из дома до д/с»</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Март 4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«Апрель, апрель – на дворе звенит капель»</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Закрепить и обобщить знания детей о временах года, характерных изменениях в климате и природе родного края.</w:t>
            </w:r>
          </w:p>
          <w:p w:rsidR="0058271E" w:rsidRPr="00934A75" w:rsidRDefault="0058271E" w:rsidP="00934A75">
            <w:pPr>
              <w:spacing w:after="0" w:line="240" w:lineRule="auto"/>
              <w:rPr>
                <w:rFonts w:ascii="Times New Roman" w:hAnsi="Times New Roman"/>
                <w:sz w:val="20"/>
                <w:szCs w:val="20"/>
              </w:rPr>
            </w:pP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«Признаки весны»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«Сказка о весне», «Как весна зиму поборола»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Заучивание поговорок</w:t>
            </w:r>
            <w:r w:rsidRPr="00934A75">
              <w:rPr>
                <w:rFonts w:ascii="Times New Roman" w:hAnsi="Times New Roman"/>
                <w:sz w:val="20"/>
                <w:szCs w:val="20"/>
              </w:rPr>
              <w:t xml:space="preserve">  об апреле: «Апрель с водой , а март с травой», «Всю землю в цветы апрель одевает, всех людей к радости призывает, листвою деревья вен-</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чает»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Дидактические игры</w:t>
            </w:r>
            <w:r w:rsidRPr="00934A75">
              <w:rPr>
                <w:rFonts w:ascii="Times New Roman" w:hAnsi="Times New Roman"/>
                <w:sz w:val="20"/>
                <w:szCs w:val="20"/>
              </w:rPr>
              <w:t>: «Что бывает весной?»,  «Подбери слово», «Кто больше назовет действий», «Весенние слова»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«Жаворонок», «Веснянка»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Экспериментальная деятельность</w:t>
            </w:r>
            <w:r w:rsidRPr="00934A75">
              <w:rPr>
                <w:rFonts w:ascii="Times New Roman" w:hAnsi="Times New Roman"/>
                <w:sz w:val="20"/>
                <w:szCs w:val="20"/>
              </w:rPr>
              <w:t xml:space="preserve"> «Весенние признаки»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Просмотр познавательного фильма</w:t>
            </w:r>
            <w:r w:rsidRPr="00934A75">
              <w:rPr>
                <w:rFonts w:ascii="Times New Roman" w:hAnsi="Times New Roman"/>
                <w:sz w:val="20"/>
                <w:szCs w:val="20"/>
              </w:rPr>
              <w:t xml:space="preserve"> «Как звери весну встречают»</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раскраски  в уголке  ИЗО.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Задание</w:t>
            </w:r>
            <w:r w:rsidRPr="00934A75">
              <w:rPr>
                <w:rFonts w:ascii="Times New Roman" w:hAnsi="Times New Roman"/>
                <w:sz w:val="20"/>
                <w:szCs w:val="20"/>
              </w:rPr>
              <w:t>.Самостоятельно  раскраситькартинку,  используя  цвета весны.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Составление рассказов, сказок, загадок о весне по картинкам.</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Иллюстрации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изображением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весны, стихи о весне, папка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передвижка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«Какие месяцы 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году? Апрель»</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Разместить 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приемной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экологическую  папку об апреле месяце.</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Апрель 1 неделя</w:t>
            </w:r>
          </w:p>
        </w:tc>
      </w:tr>
      <w:tr w:rsidR="0058271E" w:rsidRPr="00934A75" w:rsidTr="00934A75">
        <w:tc>
          <w:tcPr>
            <w:tcW w:w="3510" w:type="dxa"/>
          </w:tcPr>
          <w:p w:rsidR="0058271E" w:rsidRPr="00934A75" w:rsidRDefault="0058271E" w:rsidP="00934A75">
            <w:pPr>
              <w:tabs>
                <w:tab w:val="center" w:pos="1265"/>
              </w:tabs>
              <w:spacing w:after="0" w:line="240" w:lineRule="auto"/>
              <w:rPr>
                <w:rFonts w:ascii="Times New Roman" w:hAnsi="Times New Roman"/>
                <w:sz w:val="20"/>
                <w:szCs w:val="20"/>
              </w:rPr>
            </w:pPr>
            <w:r w:rsidRPr="00934A75">
              <w:rPr>
                <w:rFonts w:ascii="Times New Roman" w:hAnsi="Times New Roman"/>
                <w:sz w:val="20"/>
                <w:szCs w:val="20"/>
              </w:rPr>
              <w:t>Тема: Пасха Христова</w:t>
            </w:r>
          </w:p>
        </w:tc>
        <w:tc>
          <w:tcPr>
            <w:tcW w:w="4678" w:type="dxa"/>
            <w:gridSpan w:val="2"/>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Праздник: </w:t>
            </w:r>
            <w:r w:rsidRPr="00934A75">
              <w:rPr>
                <w:rFonts w:ascii="Times New Roman" w:hAnsi="Times New Roman"/>
                <w:sz w:val="20"/>
                <w:szCs w:val="20"/>
              </w:rPr>
              <w:t>Пасха Христова. Цель: воспитывать уважение и интерес к православным традициям русского народа</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Чтение художественной литературы.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Выставка совместного творчества детей и взрослых.</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Приглашение Священнослужителя беседа о Пасхе.</w:t>
            </w:r>
          </w:p>
          <w:p w:rsidR="0058271E" w:rsidRPr="00934A75" w:rsidRDefault="0058271E" w:rsidP="00934A75">
            <w:pPr>
              <w:spacing w:after="0" w:line="240" w:lineRule="auto"/>
              <w:rPr>
                <w:rFonts w:ascii="Times New Roman" w:hAnsi="Times New Roman"/>
                <w:sz w:val="20"/>
                <w:szCs w:val="20"/>
              </w:rPr>
            </w:pP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Серия видеоматериала по данной теме.</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Участие в празднике.</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Апрель 2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«Знаменитые земляки»</w:t>
            </w:r>
          </w:p>
          <w:p w:rsidR="0058271E" w:rsidRPr="00934A75" w:rsidRDefault="0058271E" w:rsidP="00934A75">
            <w:pPr>
              <w:tabs>
                <w:tab w:val="center" w:pos="4960"/>
                <w:tab w:val="left" w:pos="8540"/>
              </w:tabs>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Познакомить детей со знаменитыми земляками,  людьми, которые  своим  трудом способствуют  процветанию  города,  участниками  Великой Отечественной  войны. </w:t>
            </w:r>
          </w:p>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sz w:val="20"/>
                <w:szCs w:val="20"/>
              </w:rPr>
              <w:t xml:space="preserve">     Воспитывать уважение к их труду и подвигам, желание быть на них похожими</w:t>
            </w:r>
          </w:p>
        </w:tc>
        <w:tc>
          <w:tcPr>
            <w:tcW w:w="4678" w:type="dxa"/>
            <w:gridSpan w:val="2"/>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Беседы: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«Профессии нашего города», «Кем быть?». </w:t>
            </w:r>
            <w:r w:rsidRPr="00934A75">
              <w:rPr>
                <w:rFonts w:ascii="Times New Roman" w:hAnsi="Times New Roman"/>
                <w:b/>
                <w:i/>
                <w:sz w:val="20"/>
                <w:szCs w:val="20"/>
              </w:rPr>
              <w:t>Цель.</w:t>
            </w:r>
            <w:r w:rsidRPr="00934A75">
              <w:rPr>
                <w:rFonts w:ascii="Times New Roman" w:hAnsi="Times New Roman"/>
                <w:sz w:val="20"/>
                <w:szCs w:val="20"/>
              </w:rPr>
              <w:t xml:space="preserve"> Рассказать детям о людях разных профессий живущих и работающих в </w:t>
            </w:r>
            <w:r>
              <w:rPr>
                <w:rFonts w:ascii="Times New Roman" w:hAnsi="Times New Roman"/>
                <w:sz w:val="20"/>
                <w:szCs w:val="20"/>
              </w:rPr>
              <w:t>Чувашии - Чебоксары</w:t>
            </w:r>
            <w:r w:rsidRPr="00934A75">
              <w:rPr>
                <w:rFonts w:ascii="Times New Roman" w:hAnsi="Times New Roman"/>
                <w:sz w:val="20"/>
                <w:szCs w:val="20"/>
              </w:rPr>
              <w:t>.</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С. Михалков «Моя улица», С. Баруздин «Страна, где мы живем», С. Маршак «Почта», Е. Пермяк «Пропавшие нитки», Б. Житкв, «Впередсмотрящие», Д.Родари «Чем пахнут ремесла», «Какого цвета реме</w:t>
            </w:r>
            <w:r>
              <w:rPr>
                <w:rFonts w:ascii="Times New Roman" w:hAnsi="Times New Roman"/>
                <w:sz w:val="20"/>
                <w:szCs w:val="20"/>
              </w:rPr>
              <w:t>сла», В.Маяковский «Кем быть?»</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репродукций, альбомов</w:t>
            </w:r>
            <w:r w:rsidRPr="00934A75">
              <w:rPr>
                <w:rFonts w:ascii="Times New Roman" w:hAnsi="Times New Roman"/>
                <w:sz w:val="20"/>
                <w:szCs w:val="20"/>
              </w:rPr>
              <w:t>, иллюстраций на тему «Люди Чувашии»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Создание коллажа</w:t>
            </w:r>
            <w:r w:rsidRPr="00934A75">
              <w:rPr>
                <w:rFonts w:ascii="Times New Roman" w:hAnsi="Times New Roman"/>
                <w:sz w:val="20"/>
                <w:szCs w:val="20"/>
              </w:rPr>
              <w:t xml:space="preserve"> «Это мы в будущем»</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Рассказ воспитателя</w:t>
            </w:r>
            <w:r>
              <w:rPr>
                <w:rFonts w:ascii="Times New Roman" w:hAnsi="Times New Roman"/>
                <w:sz w:val="20"/>
                <w:szCs w:val="20"/>
              </w:rPr>
              <w:t xml:space="preserve">  о знаменитых людях (писатель</w:t>
            </w:r>
            <w:r w:rsidRPr="00934A75">
              <w:rPr>
                <w:rFonts w:ascii="Times New Roman" w:hAnsi="Times New Roman"/>
                <w:sz w:val="20"/>
                <w:szCs w:val="20"/>
              </w:rPr>
              <w:t xml:space="preserve"> </w:t>
            </w:r>
            <w:r>
              <w:rPr>
                <w:rFonts w:ascii="Times New Roman" w:hAnsi="Times New Roman"/>
                <w:sz w:val="20"/>
                <w:szCs w:val="20"/>
              </w:rPr>
              <w:t>К.Иванов</w:t>
            </w:r>
            <w:r w:rsidRPr="00934A75">
              <w:rPr>
                <w:rFonts w:ascii="Times New Roman" w:hAnsi="Times New Roman"/>
                <w:sz w:val="20"/>
                <w:szCs w:val="20"/>
              </w:rPr>
              <w:t xml:space="preserve">,  </w:t>
            </w:r>
            <w:r>
              <w:rPr>
                <w:rFonts w:ascii="Times New Roman" w:hAnsi="Times New Roman"/>
                <w:sz w:val="20"/>
                <w:szCs w:val="20"/>
              </w:rPr>
              <w:t>космонавт А.Николаев, спортсмены О.Иванова, Д.Древин</w:t>
            </w:r>
            <w:r w:rsidRPr="00934A75">
              <w:rPr>
                <w:rFonts w:ascii="Times New Roman" w:hAnsi="Times New Roman"/>
                <w:sz w:val="20"/>
                <w:szCs w:val="20"/>
              </w:rPr>
              <w:t>)</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Подготовить атрибуты для с/р игры «Мы нефтяники».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Понаблюдать  за умением  детей действовать в соответствии с выбранной ролью,  умением  вести ролевой диалог.</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Альбом с иллюстрациями знаменитых людей округа, «Профессии родного города»</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Подобрать материал для коллажа «Это мы в будущем».</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Экскурсия в этномузей.</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Апрель 3 неделя</w:t>
            </w:r>
          </w:p>
        </w:tc>
      </w:tr>
      <w:tr w:rsidR="0058271E" w:rsidRPr="00934A75" w:rsidTr="00934A75">
        <w:tc>
          <w:tcPr>
            <w:tcW w:w="3510" w:type="dxa"/>
          </w:tcPr>
          <w:p w:rsidR="0058271E" w:rsidRPr="00934A75" w:rsidRDefault="0058271E" w:rsidP="00934A75">
            <w:pPr>
              <w:tabs>
                <w:tab w:val="center" w:pos="1265"/>
              </w:tabs>
              <w:spacing w:after="0" w:line="240" w:lineRule="auto"/>
              <w:rPr>
                <w:rFonts w:ascii="Times New Roman" w:hAnsi="Times New Roman"/>
                <w:b/>
                <w:sz w:val="20"/>
                <w:szCs w:val="20"/>
              </w:rPr>
            </w:pPr>
            <w:r w:rsidRPr="00934A75">
              <w:rPr>
                <w:rFonts w:ascii="Times New Roman" w:hAnsi="Times New Roman"/>
                <w:b/>
                <w:sz w:val="20"/>
                <w:szCs w:val="20"/>
              </w:rPr>
              <w:tab/>
              <w:t xml:space="preserve">Тема: </w:t>
            </w:r>
            <w:r w:rsidRPr="00934A75">
              <w:rPr>
                <w:rFonts w:ascii="Times New Roman" w:hAnsi="Times New Roman"/>
                <w:sz w:val="20"/>
                <w:szCs w:val="20"/>
              </w:rPr>
              <w:t>«День Космонавтики»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Задачи: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Расширять и углублять знания дошкольников о  космосе; познакомить  детей  с  русским ученым К.Э.  Циолковским,  историей  создания  первой  космической  ракеты, первым  космонавтом  Ю.А.  Гагариным.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Расширить  кругозор  детей  и развить  их  воображение.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Воспитать чувство  патриотизма  и  гордости  за Отечество</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Просмотр презентаций</w:t>
            </w:r>
            <w:r w:rsidRPr="00934A75">
              <w:rPr>
                <w:rFonts w:ascii="Times New Roman" w:hAnsi="Times New Roman"/>
                <w:sz w:val="20"/>
                <w:szCs w:val="20"/>
              </w:rPr>
              <w:t xml:space="preserve"> о космосе, о спутниках Земли, о первых животных, отправившихся в космос.</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репродукций картин</w:t>
            </w:r>
            <w:r w:rsidRPr="00934A75">
              <w:rPr>
                <w:rFonts w:ascii="Times New Roman" w:hAnsi="Times New Roman"/>
                <w:sz w:val="20"/>
                <w:szCs w:val="20"/>
              </w:rPr>
              <w:t xml:space="preserve"> А. Леонова «Переход», «Орбитальная станция», «Луноход»; иллюстраций «Земля из космоса», «Звездное небо».</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М. Водопьянов «Космонавт  - 1», «106 минут вне земли»; Г. Юрмин «Счастливого пути космонавт».</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Просмотр мультфильма</w:t>
            </w:r>
            <w:r w:rsidRPr="00934A75">
              <w:rPr>
                <w:rFonts w:ascii="Times New Roman" w:hAnsi="Times New Roman"/>
                <w:sz w:val="20"/>
                <w:szCs w:val="20"/>
              </w:rPr>
              <w:t xml:space="preserve"> «Приключение Незнайки на луне».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Просмотр видеоролика</w:t>
            </w:r>
            <w:r w:rsidRPr="00934A75">
              <w:rPr>
                <w:rFonts w:ascii="Times New Roman" w:hAnsi="Times New Roman"/>
                <w:sz w:val="20"/>
                <w:szCs w:val="20"/>
              </w:rPr>
              <w:t xml:space="preserve"> «Полет Ю. Гагарина. – «Поехали».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Проектная деятельность</w:t>
            </w:r>
            <w:r w:rsidRPr="00934A75">
              <w:rPr>
                <w:rFonts w:ascii="Times New Roman" w:hAnsi="Times New Roman"/>
                <w:sz w:val="20"/>
                <w:szCs w:val="20"/>
              </w:rPr>
              <w:t xml:space="preserve"> «Летательные аппараты».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Режиссёрские игры</w:t>
            </w:r>
            <w:r w:rsidRPr="00934A75">
              <w:rPr>
                <w:rFonts w:ascii="Times New Roman" w:hAnsi="Times New Roman"/>
                <w:sz w:val="20"/>
                <w:szCs w:val="20"/>
              </w:rPr>
              <w:t xml:space="preserve"> «Встреча с пришельцами».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Выставка книг</w:t>
            </w:r>
            <w:r w:rsidRPr="00934A75">
              <w:rPr>
                <w:rFonts w:ascii="Times New Roman" w:hAnsi="Times New Roman"/>
                <w:sz w:val="20"/>
                <w:szCs w:val="20"/>
              </w:rPr>
              <w:t>о космосе.</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Продуктивная деятельность: Солнечная система, космонавты в открытом космосе.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планеты  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космонавтов  (пальчиковый театр)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разложить Солнечную  систему,  по порядку  располагая планеты  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попутешествовать    по планетам  используя считалку  Усачева  «Жил  на свете звездочет»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атрибуты  к с/р игре «Космонавты»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Понаблюдать  за умением  детей действовать в соответствии с выбранной ролью,  умением  вести ролевой диалог. </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Солнечная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Система, планеты,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портреты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космонавтов,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космических  тел,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спутников Земли. </w:t>
            </w:r>
          </w:p>
          <w:p w:rsidR="0058271E" w:rsidRPr="00934A75" w:rsidRDefault="0058271E" w:rsidP="00934A75">
            <w:pPr>
              <w:spacing w:after="0" w:line="240" w:lineRule="auto"/>
              <w:rPr>
                <w:rFonts w:ascii="Times New Roman" w:hAnsi="Times New Roman"/>
                <w:sz w:val="20"/>
                <w:szCs w:val="20"/>
              </w:rPr>
            </w:pP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Привлекать к участию в проектной деятельности.  </w:t>
            </w:r>
          </w:p>
          <w:p w:rsidR="0058271E" w:rsidRPr="00934A75" w:rsidRDefault="0058271E" w:rsidP="00934A75">
            <w:pPr>
              <w:spacing w:after="0" w:line="240" w:lineRule="auto"/>
              <w:rPr>
                <w:rFonts w:ascii="Times New Roman" w:hAnsi="Times New Roman"/>
                <w:sz w:val="20"/>
                <w:szCs w:val="20"/>
              </w:rPr>
            </w:pPr>
          </w:p>
        </w:tc>
      </w:tr>
      <w:tr w:rsidR="0058271E" w:rsidRPr="00934A75" w:rsidTr="00934A75">
        <w:trPr>
          <w:trHeight w:val="276"/>
        </w:trPr>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Апрель 4 неделя</w:t>
            </w:r>
          </w:p>
        </w:tc>
      </w:tr>
      <w:tr w:rsidR="0058271E" w:rsidRPr="00934A75" w:rsidTr="00934A75">
        <w:trPr>
          <w:trHeight w:val="276"/>
        </w:trPr>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«Многонациональная Родина»</w:t>
            </w:r>
          </w:p>
          <w:p w:rsidR="0058271E" w:rsidRPr="00934A75" w:rsidRDefault="0058271E" w:rsidP="00934A75">
            <w:pPr>
              <w:spacing w:after="0" w:line="240" w:lineRule="auto"/>
              <w:jc w:val="both"/>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Формировать представления о том, что в родном городе дружно живут люди разных национальностей.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     Воспитывать, уважительное,  дружелюбное отношение детей к людям разных национальностей. </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     Формировать понимание того, что все люди одинаковы и равны.</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Беседы</w:t>
            </w:r>
            <w:r w:rsidRPr="00934A75">
              <w:rPr>
                <w:rFonts w:ascii="Times New Roman" w:hAnsi="Times New Roman"/>
                <w:sz w:val="20"/>
                <w:szCs w:val="20"/>
              </w:rPr>
              <w:t>: «Какие народы живут в России», «На каких языках говорят люди, живущие в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w:t>
            </w:r>
            <w:r w:rsidRPr="00934A75">
              <w:rPr>
                <w:rFonts w:ascii="Times New Roman" w:hAnsi="Times New Roman"/>
                <w:sz w:val="20"/>
                <w:szCs w:val="20"/>
              </w:rPr>
              <w:t xml:space="preserve"> национальных костюмов.</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адыгейская сказка «Богатырь – женщина», татарская сказка «Башмаки», белорусская сказка «Легкий хлеб».</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Дидактическая игра</w:t>
            </w:r>
            <w:r w:rsidRPr="00934A75">
              <w:rPr>
                <w:rFonts w:ascii="Times New Roman" w:hAnsi="Times New Roman"/>
                <w:sz w:val="20"/>
                <w:szCs w:val="20"/>
              </w:rPr>
              <w:t xml:space="preserve"> «Кто в какой стране живет?».</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Выставка книг</w:t>
            </w:r>
            <w:r w:rsidRPr="00934A75">
              <w:rPr>
                <w:rFonts w:ascii="Times New Roman" w:hAnsi="Times New Roman"/>
                <w:sz w:val="20"/>
                <w:szCs w:val="20"/>
              </w:rPr>
              <w:t xml:space="preserve"> сказок народов России.</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С/р игра «Путешествие по России».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Продуктивная деятельность «Дружат дети всей земли»</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Альбом «Народы России», «Национальный костюм»</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Подобрать и принести книги сказок народов России.</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b/>
                <w:sz w:val="20"/>
                <w:szCs w:val="20"/>
              </w:rPr>
            </w:pPr>
            <w:r w:rsidRPr="00934A75">
              <w:rPr>
                <w:rFonts w:ascii="Times New Roman" w:hAnsi="Times New Roman"/>
                <w:b/>
                <w:sz w:val="20"/>
                <w:szCs w:val="20"/>
              </w:rPr>
              <w:t>Май 1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«1 мая – День весны и труда»</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b/>
                <w:sz w:val="20"/>
                <w:szCs w:val="20"/>
              </w:rPr>
              <w:t>Задачи:</w:t>
            </w:r>
          </w:p>
          <w:p w:rsidR="0058271E" w:rsidRPr="00934A75" w:rsidRDefault="0058271E" w:rsidP="00934A75">
            <w:pPr>
              <w:spacing w:after="0" w:line="240" w:lineRule="auto"/>
              <w:jc w:val="both"/>
              <w:rPr>
                <w:rFonts w:ascii="Times New Roman" w:hAnsi="Times New Roman"/>
                <w:sz w:val="20"/>
                <w:szCs w:val="20"/>
              </w:rPr>
            </w:pPr>
            <w:r w:rsidRPr="00934A75">
              <w:rPr>
                <w:rFonts w:ascii="Times New Roman" w:hAnsi="Times New Roman"/>
                <w:sz w:val="20"/>
                <w:szCs w:val="20"/>
              </w:rPr>
              <w:t xml:space="preserve">     Рассказать  об истории  праздника,  ввести  в  словарь  детей новые    слова: демонстрация,  лозунг, солидарность трудящихся</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Беседа</w:t>
            </w:r>
            <w:r>
              <w:rPr>
                <w:rFonts w:ascii="Times New Roman" w:hAnsi="Times New Roman"/>
                <w:sz w:val="20"/>
                <w:szCs w:val="20"/>
                <w:u w:val="single"/>
              </w:rPr>
              <w:t xml:space="preserve"> </w:t>
            </w:r>
            <w:r w:rsidRPr="00934A75">
              <w:rPr>
                <w:rFonts w:ascii="Times New Roman" w:hAnsi="Times New Roman"/>
                <w:sz w:val="20"/>
                <w:szCs w:val="20"/>
              </w:rPr>
              <w:t>«Ай, ай, месяц май!» о  характерных приметах месяца.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Проектная деятельность</w:t>
            </w:r>
            <w:r w:rsidRPr="00934A75">
              <w:rPr>
                <w:rFonts w:ascii="Times New Roman" w:hAnsi="Times New Roman"/>
                <w:sz w:val="20"/>
                <w:szCs w:val="20"/>
              </w:rPr>
              <w:t xml:space="preserve"> «Профессии в моей семье». </w:t>
            </w:r>
          </w:p>
          <w:p w:rsidR="0058271E" w:rsidRPr="00934A75" w:rsidRDefault="0058271E" w:rsidP="00934A75">
            <w:pPr>
              <w:spacing w:after="0" w:line="240" w:lineRule="auto"/>
              <w:rPr>
                <w:rFonts w:ascii="Times New Roman" w:hAnsi="Times New Roman"/>
                <w:sz w:val="20"/>
                <w:szCs w:val="20"/>
              </w:rPr>
            </w:pPr>
          </w:p>
          <w:p w:rsidR="0058271E" w:rsidRPr="00934A75" w:rsidRDefault="0058271E" w:rsidP="00934A75">
            <w:pPr>
              <w:spacing w:after="0" w:line="240" w:lineRule="auto"/>
              <w:rPr>
                <w:rFonts w:ascii="Times New Roman" w:hAnsi="Times New Roman"/>
                <w:sz w:val="20"/>
                <w:szCs w:val="20"/>
              </w:rPr>
            </w:pP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весеннюю  картинку – раскраску.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раскрасить  картинку,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используя  различные изобразительные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средства.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веточки и цветы из бумаги.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сделать  праздничную веточку,  прикрепить цветы  к  ветке  с помощью проволоки.</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Иллюстрации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изображением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весны. Картины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известных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художников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Классическая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Музыка. </w:t>
            </w:r>
          </w:p>
          <w:p w:rsidR="0058271E" w:rsidRPr="00934A75" w:rsidRDefault="0058271E" w:rsidP="00934A75">
            <w:pPr>
              <w:spacing w:after="0" w:line="240" w:lineRule="auto"/>
              <w:rPr>
                <w:rFonts w:ascii="Times New Roman" w:hAnsi="Times New Roman"/>
                <w:sz w:val="20"/>
                <w:szCs w:val="20"/>
              </w:rPr>
            </w:pP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Принять  участие  в </w:t>
            </w:r>
          </w:p>
          <w:p w:rsidR="0058271E" w:rsidRPr="00934A75" w:rsidRDefault="0058271E" w:rsidP="00934A75">
            <w:pPr>
              <w:spacing w:after="0" w:line="240" w:lineRule="auto"/>
              <w:rPr>
                <w:rFonts w:ascii="Times New Roman" w:hAnsi="Times New Roman"/>
                <w:sz w:val="20"/>
                <w:szCs w:val="20"/>
              </w:rPr>
            </w:pPr>
            <w:r>
              <w:rPr>
                <w:rFonts w:ascii="Times New Roman" w:hAnsi="Times New Roman"/>
                <w:sz w:val="20"/>
                <w:szCs w:val="20"/>
              </w:rPr>
              <w:t>выпуске  фото-</w:t>
            </w:r>
            <w:r w:rsidRPr="00934A75">
              <w:rPr>
                <w:rFonts w:ascii="Times New Roman" w:hAnsi="Times New Roman"/>
                <w:sz w:val="20"/>
                <w:szCs w:val="20"/>
              </w:rPr>
              <w:t>газеты «Профессии  в  моей семье».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Поучаствовать  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творческой  работе  по теме «Весна цветущая».</w:t>
            </w:r>
          </w:p>
          <w:p w:rsidR="0058271E" w:rsidRPr="00934A75" w:rsidRDefault="0058271E" w:rsidP="00934A75">
            <w:pPr>
              <w:spacing w:after="0" w:line="240" w:lineRule="auto"/>
              <w:rPr>
                <w:rFonts w:ascii="Times New Roman" w:hAnsi="Times New Roman"/>
                <w:sz w:val="20"/>
                <w:szCs w:val="20"/>
              </w:rPr>
            </w:pP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Май 2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«День Победы»</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Обобщить  и систематизировать  знания детей  о  подвиге    наших соотечественников  в  годы Великой  Отечественной войны</w:t>
            </w:r>
          </w:p>
        </w:tc>
        <w:tc>
          <w:tcPr>
            <w:tcW w:w="4678"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Беседы </w:t>
            </w:r>
            <w:r w:rsidRPr="00934A75">
              <w:rPr>
                <w:rFonts w:ascii="Times New Roman" w:hAnsi="Times New Roman"/>
                <w:sz w:val="20"/>
                <w:szCs w:val="20"/>
              </w:rPr>
              <w:t xml:space="preserve"> о  подвигах  людей  во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время Великой Отечественной войны.</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Рисование</w:t>
            </w:r>
            <w:r w:rsidRPr="00934A75">
              <w:rPr>
                <w:rFonts w:ascii="Times New Roman" w:hAnsi="Times New Roman"/>
                <w:sz w:val="20"/>
                <w:szCs w:val="20"/>
              </w:rPr>
              <w:t xml:space="preserve"> «День Победы»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Конкурс</w:t>
            </w:r>
            <w:r w:rsidRPr="00934A75">
              <w:rPr>
                <w:rFonts w:ascii="Times New Roman" w:hAnsi="Times New Roman"/>
                <w:sz w:val="20"/>
                <w:szCs w:val="20"/>
              </w:rPr>
              <w:t xml:space="preserve"> «Лучший макет военной техники».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 xml:space="preserve">Фотогазета </w:t>
            </w:r>
            <w:r w:rsidRPr="00934A75">
              <w:rPr>
                <w:rFonts w:ascii="Times New Roman" w:hAnsi="Times New Roman"/>
                <w:sz w:val="20"/>
                <w:szCs w:val="20"/>
              </w:rPr>
              <w:t xml:space="preserve">«Защитники Отечества»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Создание коллажа</w:t>
            </w:r>
            <w:r w:rsidRPr="00934A75">
              <w:rPr>
                <w:rFonts w:ascii="Times New Roman" w:hAnsi="Times New Roman"/>
                <w:sz w:val="20"/>
                <w:szCs w:val="20"/>
              </w:rPr>
              <w:t xml:space="preserve"> «День Победы»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Чтение литературных произведений: рассказы о детях-героях Великой Отечественной войны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Подвижные  игры:</w:t>
            </w:r>
            <w:r w:rsidRPr="00934A75">
              <w:rPr>
                <w:rFonts w:ascii="Times New Roman" w:hAnsi="Times New Roman"/>
                <w:sz w:val="20"/>
                <w:szCs w:val="20"/>
              </w:rPr>
              <w:t xml:space="preserve">  «Дорожка  препятствий»,  «Самолеты»,  «Кто дальше  бросит»,  «Будь ловким», «Сбей  кеглю»,  «Мяч  капитану»,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«Попади  в  обруч»,  «Перемени предмет».</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Игры – Эстафеты</w:t>
            </w:r>
            <w:r w:rsidRPr="00934A75">
              <w:rPr>
                <w:rFonts w:ascii="Times New Roman" w:hAnsi="Times New Roman"/>
                <w:sz w:val="20"/>
                <w:szCs w:val="20"/>
              </w:rPr>
              <w:t xml:space="preserve">: «Бег  наперегонки», «Веселые  эстафеты  с флажками»,  «Эстафета  парами»,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спортивная  игра:  «Футбол»,  «Военные  на учении».</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Игры, связанные с  ориентировкой  по  схеме</w:t>
            </w:r>
            <w:r w:rsidRPr="00934A75">
              <w:rPr>
                <w:rFonts w:ascii="Times New Roman" w:hAnsi="Times New Roman"/>
                <w:sz w:val="20"/>
                <w:szCs w:val="20"/>
              </w:rPr>
              <w:t>,  плану, условным знакам «Найти дорогу к военному штабу».</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Обсудить  с  детьми  понимание</w:t>
            </w:r>
            <w:r>
              <w:rPr>
                <w:rFonts w:ascii="Times New Roman" w:hAnsi="Times New Roman"/>
                <w:sz w:val="20"/>
                <w:szCs w:val="20"/>
                <w:u w:val="single"/>
              </w:rPr>
              <w:t xml:space="preserve"> </w:t>
            </w:r>
            <w:r w:rsidRPr="00934A75">
              <w:rPr>
                <w:rFonts w:ascii="Times New Roman" w:hAnsi="Times New Roman"/>
                <w:sz w:val="20"/>
                <w:szCs w:val="20"/>
                <w:u w:val="single"/>
              </w:rPr>
              <w:t>пословиц:</w:t>
            </w:r>
            <w:r w:rsidRPr="00934A75">
              <w:rPr>
                <w:rFonts w:ascii="Times New Roman" w:hAnsi="Times New Roman"/>
                <w:sz w:val="20"/>
                <w:szCs w:val="20"/>
              </w:rPr>
              <w:t xml:space="preserve">  «Один  в  поле  не  воин», «Дружно за мир стоять - войне не бывать»,  «Если хочешь мира, будь готов к  войне»,  «Мир  строит,  война  разрушает»,  «Кто к нам с мечом придет, от меча и погибнет». </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Приготовить  цветную бумагу  и  алгоритм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изготовления  цветов: тюльпаны.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i/>
                <w:sz w:val="20"/>
                <w:szCs w:val="20"/>
              </w:rPr>
              <w:t>Цель.</w:t>
            </w:r>
            <w:r w:rsidRPr="00934A75">
              <w:rPr>
                <w:rFonts w:ascii="Times New Roman" w:hAnsi="Times New Roman"/>
                <w:sz w:val="20"/>
                <w:szCs w:val="20"/>
              </w:rPr>
              <w:t xml:space="preserve"> Самостоятельно свернуть  из  бумаги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тюльпан  для возложения  цветов  к Вечному огню.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     -  Приготовить атрибуты  к  с/р  играм «Военный  госпиталь»,  «Военные  моряки»,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«Военный  аэродром», «Разведчики»,  «На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заставе».</w:t>
            </w:r>
          </w:p>
        </w:tc>
        <w:tc>
          <w:tcPr>
            <w:tcW w:w="1985" w:type="dxa"/>
            <w:gridSpan w:val="2"/>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Иллюстрации с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изображением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военных событий.</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Песни на военную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Тематику.  Книги о войне.</w:t>
            </w:r>
          </w:p>
        </w:tc>
        <w:tc>
          <w:tcPr>
            <w:tcW w:w="1919"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подобрать изображения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военной техники, солдат и др. к  теме  «День Победы»  из  газет, журналов  для  создания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коллажа.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Принять  участие  в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выпуске фото - газеты «Защитники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Отечества».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Оформить  альбом  с фото,  рисунками,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рассказом ребенка.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Внести  вклад  в  книгу полезных  рецептов «Солдатская каша».</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Прочитать  детям: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Ю.М. Непринцев</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«Отдых после боя».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Просмотреть  фильмы  о героях  войны, совместно обсудить.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Принять участие в конкурсе  на лучший макет военной техники </w:t>
            </w: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Май 3 неделя</w:t>
            </w:r>
          </w:p>
        </w:tc>
      </w:tr>
      <w:tr w:rsidR="0058271E" w:rsidRPr="00934A75" w:rsidTr="00934A75">
        <w:tc>
          <w:tcPr>
            <w:tcW w:w="3510" w:type="dxa"/>
          </w:tcPr>
          <w:p w:rsidR="0058271E" w:rsidRPr="00934A75" w:rsidRDefault="0058271E" w:rsidP="00934A75">
            <w:pPr>
              <w:tabs>
                <w:tab w:val="center" w:pos="4960"/>
                <w:tab w:val="left" w:pos="8540"/>
              </w:tabs>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«Мы – патриоты»</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Обобщить и систематизировать знания детей  о России,  воспитыват</w:t>
            </w:r>
            <w:r>
              <w:rPr>
                <w:rFonts w:ascii="Times New Roman" w:hAnsi="Times New Roman"/>
                <w:sz w:val="20"/>
                <w:szCs w:val="20"/>
              </w:rPr>
              <w:t>ь любовь к Родине, гражданско-</w:t>
            </w:r>
            <w:r w:rsidRPr="00934A75">
              <w:rPr>
                <w:rFonts w:ascii="Times New Roman" w:hAnsi="Times New Roman"/>
                <w:sz w:val="20"/>
                <w:szCs w:val="20"/>
              </w:rPr>
              <w:t>патриотические чувства.</w:t>
            </w:r>
          </w:p>
        </w:tc>
        <w:tc>
          <w:tcPr>
            <w:tcW w:w="4678" w:type="dxa"/>
            <w:gridSpan w:val="2"/>
          </w:tcPr>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Беседы: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«История России». </w:t>
            </w:r>
            <w:r w:rsidRPr="00934A75">
              <w:rPr>
                <w:rFonts w:ascii="Times New Roman" w:hAnsi="Times New Roman"/>
                <w:b/>
                <w:i/>
                <w:sz w:val="20"/>
                <w:szCs w:val="20"/>
              </w:rPr>
              <w:t>Цель</w:t>
            </w:r>
            <w:r w:rsidRPr="00934A75">
              <w:rPr>
                <w:rFonts w:ascii="Times New Roman" w:hAnsi="Times New Roman"/>
                <w:sz w:val="20"/>
                <w:szCs w:val="20"/>
              </w:rPr>
              <w:t xml:space="preserve">. </w:t>
            </w:r>
            <w:r w:rsidRPr="00934A75">
              <w:rPr>
                <w:rFonts w:ascii="Times New Roman" w:hAnsi="Times New Roman"/>
                <w:sz w:val="20"/>
                <w:szCs w:val="20"/>
                <w:shd w:val="clear" w:color="auto" w:fill="FFFFFF"/>
              </w:rPr>
              <w:t>Закрепить знания о России, её истории и культуре.</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 xml:space="preserve">«Государственные символы России». </w:t>
            </w:r>
            <w:r w:rsidRPr="00934A75">
              <w:rPr>
                <w:rFonts w:ascii="Times New Roman" w:hAnsi="Times New Roman"/>
                <w:b/>
                <w:i/>
                <w:sz w:val="20"/>
                <w:szCs w:val="20"/>
              </w:rPr>
              <w:t>Цель</w:t>
            </w:r>
            <w:r w:rsidRPr="00934A75">
              <w:rPr>
                <w:rFonts w:ascii="Times New Roman" w:hAnsi="Times New Roman"/>
                <w:sz w:val="20"/>
                <w:szCs w:val="20"/>
              </w:rPr>
              <w:t>. Уточнить знания о государственной символике.</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rPr>
              <w:t xml:space="preserve">«Москва – столица нашего Отечества». </w:t>
            </w:r>
            <w:r w:rsidRPr="00934A75">
              <w:rPr>
                <w:rFonts w:ascii="Times New Roman" w:hAnsi="Times New Roman"/>
                <w:b/>
                <w:i/>
                <w:sz w:val="20"/>
                <w:szCs w:val="20"/>
              </w:rPr>
              <w:t>Цель.</w:t>
            </w:r>
            <w:r w:rsidRPr="00934A75">
              <w:rPr>
                <w:rFonts w:ascii="Times New Roman" w:hAnsi="Times New Roman"/>
                <w:sz w:val="20"/>
                <w:szCs w:val="20"/>
                <w:shd w:val="clear" w:color="auto" w:fill="FFFFFF"/>
              </w:rPr>
              <w:t>Воспитывать любовь к Москве и России в целом, расширять кругозор.</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shd w:val="clear" w:color="auto" w:fill="FFFFFF"/>
              </w:rPr>
              <w:t xml:space="preserve">«Богатства России». </w:t>
            </w:r>
            <w:r w:rsidRPr="00934A75">
              <w:rPr>
                <w:rFonts w:ascii="Times New Roman" w:hAnsi="Times New Roman"/>
                <w:b/>
                <w:i/>
                <w:sz w:val="20"/>
                <w:szCs w:val="20"/>
                <w:shd w:val="clear" w:color="auto" w:fill="FFFFFF"/>
              </w:rPr>
              <w:t xml:space="preserve">Цель. </w:t>
            </w:r>
            <w:r w:rsidRPr="00934A75">
              <w:rPr>
                <w:rFonts w:ascii="Times New Roman" w:hAnsi="Times New Roman"/>
                <w:sz w:val="20"/>
                <w:szCs w:val="20"/>
                <w:shd w:val="clear" w:color="auto" w:fill="FFFFFF"/>
              </w:rPr>
              <w:t>Воспитывать чувство гордости за свою страну.</w:t>
            </w:r>
          </w:p>
          <w:p w:rsidR="0058271E" w:rsidRPr="00934A75" w:rsidRDefault="0058271E" w:rsidP="00934A75">
            <w:pPr>
              <w:spacing w:after="0" w:line="240" w:lineRule="auto"/>
              <w:rPr>
                <w:rFonts w:ascii="Times New Roman" w:hAnsi="Times New Roman"/>
                <w:sz w:val="20"/>
                <w:szCs w:val="20"/>
                <w:shd w:val="clear" w:color="auto" w:fill="FFFFFF"/>
              </w:rPr>
            </w:pPr>
            <w:r w:rsidRPr="00934A75">
              <w:rPr>
                <w:rFonts w:ascii="Times New Roman" w:hAnsi="Times New Roman"/>
                <w:sz w:val="20"/>
                <w:szCs w:val="20"/>
                <w:u w:val="single"/>
              </w:rPr>
              <w:t>Чтение литературных произведений</w:t>
            </w:r>
            <w:r w:rsidRPr="00934A75">
              <w:rPr>
                <w:rFonts w:ascii="Times New Roman" w:hAnsi="Times New Roman"/>
                <w:sz w:val="20"/>
                <w:szCs w:val="20"/>
              </w:rPr>
              <w:t xml:space="preserve">: отрывка из рассказа М. Петрова «Последние метры», </w:t>
            </w:r>
            <w:r w:rsidRPr="00934A75">
              <w:rPr>
                <w:rFonts w:ascii="Times New Roman" w:hAnsi="Times New Roman"/>
                <w:sz w:val="20"/>
                <w:szCs w:val="20"/>
                <w:shd w:val="clear" w:color="auto" w:fill="FFFFFF"/>
              </w:rPr>
              <w:t xml:space="preserve">русские народные сказки.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u w:val="single"/>
              </w:rPr>
              <w:t>Рассматривание иллюстрации</w:t>
            </w:r>
            <w:r w:rsidRPr="00934A75">
              <w:rPr>
                <w:rFonts w:ascii="Times New Roman" w:hAnsi="Times New Roman"/>
                <w:sz w:val="20"/>
                <w:szCs w:val="20"/>
              </w:rPr>
              <w:t xml:space="preserve"> «Парад на Красной площади».</w:t>
            </w:r>
          </w:p>
          <w:p w:rsidR="0058271E" w:rsidRPr="00934A75" w:rsidRDefault="0058271E" w:rsidP="00934A75">
            <w:pPr>
              <w:spacing w:after="0" w:line="240" w:lineRule="auto"/>
              <w:rPr>
                <w:rFonts w:ascii="Times New Roman" w:hAnsi="Times New Roman"/>
                <w:sz w:val="20"/>
                <w:szCs w:val="20"/>
                <w:u w:val="single"/>
              </w:rPr>
            </w:pPr>
            <w:r w:rsidRPr="00934A75">
              <w:rPr>
                <w:rFonts w:ascii="Times New Roman" w:hAnsi="Times New Roman"/>
                <w:sz w:val="20"/>
                <w:szCs w:val="20"/>
                <w:u w:val="single"/>
              </w:rPr>
              <w:t xml:space="preserve">Дидактические игры: </w:t>
            </w:r>
            <w:r w:rsidRPr="00934A75">
              <w:rPr>
                <w:rStyle w:val="c1"/>
                <w:rFonts w:ascii="Times New Roman" w:hAnsi="Times New Roman"/>
                <w:sz w:val="20"/>
                <w:szCs w:val="20"/>
                <w:shd w:val="clear" w:color="auto" w:fill="FFFFFF"/>
              </w:rPr>
              <w:t xml:space="preserve"> «Что мы делаем?», «Флаг России», «Подбери признак».</w:t>
            </w:r>
            <w:r w:rsidRPr="00934A75">
              <w:rPr>
                <w:rFonts w:ascii="Times New Roman" w:hAnsi="Times New Roman"/>
                <w:sz w:val="20"/>
                <w:szCs w:val="20"/>
                <w:shd w:val="clear" w:color="auto" w:fill="FFFFFF"/>
              </w:rPr>
              <w:br/>
            </w:r>
            <w:r w:rsidRPr="00934A75">
              <w:rPr>
                <w:rStyle w:val="c1"/>
                <w:rFonts w:ascii="Times New Roman" w:hAnsi="Times New Roman"/>
                <w:sz w:val="20"/>
                <w:szCs w:val="20"/>
                <w:u w:val="single"/>
                <w:shd w:val="clear" w:color="auto" w:fill="FFFFFF"/>
              </w:rPr>
              <w:t>Подвижные русские народные  игры:</w:t>
            </w:r>
            <w:r w:rsidRPr="00934A75">
              <w:rPr>
                <w:rStyle w:val="c1"/>
                <w:rFonts w:ascii="Times New Roman" w:hAnsi="Times New Roman"/>
                <w:sz w:val="20"/>
                <w:szCs w:val="20"/>
                <w:shd w:val="clear" w:color="auto" w:fill="FFFFFF"/>
              </w:rPr>
              <w:t>«Горелки с платочком»</w:t>
            </w:r>
            <w:r w:rsidRPr="00934A75">
              <w:rPr>
                <w:rFonts w:ascii="Times New Roman" w:hAnsi="Times New Roman"/>
                <w:sz w:val="20"/>
                <w:szCs w:val="20"/>
                <w:shd w:val="clear" w:color="auto" w:fill="FFFFFF"/>
              </w:rPr>
              <w:t xml:space="preserve">, </w:t>
            </w:r>
            <w:r w:rsidRPr="00934A75">
              <w:rPr>
                <w:rStyle w:val="c1"/>
                <w:rFonts w:ascii="Times New Roman" w:hAnsi="Times New Roman"/>
                <w:sz w:val="20"/>
                <w:szCs w:val="20"/>
                <w:shd w:val="clear" w:color="auto" w:fill="FFFFFF"/>
              </w:rPr>
              <w:t>«Дедушка - рожок», «Перелёт птиц»</w:t>
            </w:r>
          </w:p>
        </w:tc>
        <w:tc>
          <w:tcPr>
            <w:tcW w:w="3260" w:type="dxa"/>
          </w:tcPr>
          <w:p w:rsidR="0058271E" w:rsidRPr="00934A75" w:rsidRDefault="0058271E" w:rsidP="00934A75">
            <w:pPr>
              <w:spacing w:after="0" w:line="240" w:lineRule="auto"/>
              <w:rPr>
                <w:rFonts w:ascii="Times New Roman" w:hAnsi="Times New Roman"/>
                <w:sz w:val="20"/>
                <w:szCs w:val="20"/>
              </w:rPr>
            </w:pPr>
            <w:r w:rsidRPr="00934A75">
              <w:rPr>
                <w:rStyle w:val="c1"/>
                <w:rFonts w:ascii="Times New Roman" w:hAnsi="Times New Roman"/>
                <w:sz w:val="20"/>
                <w:szCs w:val="20"/>
                <w:shd w:val="clear" w:color="auto" w:fill="FFFFFF"/>
              </w:rPr>
              <w:t>Рассматривание  фотоальбомов «Россия – моя страна», «Животные России», «Военно-воздушные силы России», «Символика РФ», «Правители Росси».</w:t>
            </w:r>
          </w:p>
        </w:tc>
        <w:tc>
          <w:tcPr>
            <w:tcW w:w="1985" w:type="dxa"/>
            <w:gridSpan w:val="2"/>
          </w:tcPr>
          <w:p w:rsidR="0058271E" w:rsidRPr="00934A75" w:rsidRDefault="0058271E" w:rsidP="00934A75">
            <w:pPr>
              <w:spacing w:after="0" w:line="240" w:lineRule="auto"/>
              <w:jc w:val="both"/>
              <w:rPr>
                <w:rFonts w:ascii="Times New Roman" w:hAnsi="Times New Roman"/>
                <w:sz w:val="20"/>
                <w:szCs w:val="20"/>
              </w:rPr>
            </w:pPr>
            <w:r w:rsidRPr="00934A75">
              <w:rPr>
                <w:rStyle w:val="c1"/>
                <w:rFonts w:ascii="Times New Roman" w:hAnsi="Times New Roman"/>
                <w:sz w:val="20"/>
                <w:szCs w:val="20"/>
                <w:shd w:val="clear" w:color="auto" w:fill="FFFFFF"/>
              </w:rPr>
              <w:t>Карта России,</w:t>
            </w:r>
          </w:p>
        </w:tc>
        <w:tc>
          <w:tcPr>
            <w:tcW w:w="1919" w:type="dxa"/>
          </w:tcPr>
          <w:p w:rsidR="0058271E" w:rsidRPr="00934A75" w:rsidRDefault="0058271E" w:rsidP="00934A75">
            <w:pPr>
              <w:spacing w:after="0" w:line="240" w:lineRule="auto"/>
              <w:jc w:val="both"/>
              <w:rPr>
                <w:rFonts w:ascii="Times New Roman" w:hAnsi="Times New Roman"/>
                <w:sz w:val="20"/>
                <w:szCs w:val="20"/>
              </w:rPr>
            </w:pPr>
          </w:p>
        </w:tc>
      </w:tr>
      <w:tr w:rsidR="0058271E" w:rsidRPr="00934A75" w:rsidTr="00934A75">
        <w:tc>
          <w:tcPr>
            <w:tcW w:w="15352" w:type="dxa"/>
            <w:gridSpan w:val="7"/>
          </w:tcPr>
          <w:p w:rsidR="0058271E" w:rsidRPr="00934A75" w:rsidRDefault="0058271E" w:rsidP="00934A75">
            <w:pPr>
              <w:spacing w:after="0" w:line="240" w:lineRule="auto"/>
              <w:jc w:val="center"/>
              <w:rPr>
                <w:rFonts w:ascii="Times New Roman" w:hAnsi="Times New Roman"/>
                <w:sz w:val="20"/>
                <w:szCs w:val="20"/>
              </w:rPr>
            </w:pPr>
            <w:r w:rsidRPr="00934A75">
              <w:rPr>
                <w:rFonts w:ascii="Times New Roman" w:hAnsi="Times New Roman"/>
                <w:b/>
                <w:sz w:val="20"/>
                <w:szCs w:val="20"/>
              </w:rPr>
              <w:t>Май 4 неделя</w:t>
            </w:r>
          </w:p>
        </w:tc>
      </w:tr>
      <w:tr w:rsidR="0058271E" w:rsidRPr="00934A75" w:rsidTr="00934A75">
        <w:tc>
          <w:tcPr>
            <w:tcW w:w="3510" w:type="dxa"/>
          </w:tcPr>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b/>
                <w:sz w:val="20"/>
                <w:szCs w:val="20"/>
              </w:rPr>
              <w:t xml:space="preserve">Тема: </w:t>
            </w:r>
            <w:r w:rsidRPr="00934A75">
              <w:rPr>
                <w:rFonts w:ascii="Times New Roman" w:hAnsi="Times New Roman"/>
                <w:sz w:val="20"/>
                <w:szCs w:val="20"/>
              </w:rPr>
              <w:t>Итоговая диагностика</w:t>
            </w:r>
          </w:p>
          <w:p w:rsidR="0058271E" w:rsidRPr="00934A75" w:rsidRDefault="0058271E" w:rsidP="00934A75">
            <w:pPr>
              <w:spacing w:after="0" w:line="240" w:lineRule="auto"/>
              <w:rPr>
                <w:rFonts w:ascii="Times New Roman" w:hAnsi="Times New Roman"/>
                <w:b/>
                <w:sz w:val="20"/>
                <w:szCs w:val="20"/>
              </w:rPr>
            </w:pPr>
            <w:r w:rsidRPr="00934A75">
              <w:rPr>
                <w:rFonts w:ascii="Times New Roman" w:hAnsi="Times New Roman"/>
                <w:b/>
                <w:sz w:val="20"/>
                <w:szCs w:val="20"/>
              </w:rPr>
              <w:t xml:space="preserve">Задачи: </w:t>
            </w:r>
          </w:p>
          <w:p w:rsidR="0058271E" w:rsidRPr="00934A75" w:rsidRDefault="0058271E" w:rsidP="00934A75">
            <w:pPr>
              <w:spacing w:after="0" w:line="240" w:lineRule="auto"/>
              <w:rPr>
                <w:rFonts w:ascii="Times New Roman" w:hAnsi="Times New Roman"/>
                <w:sz w:val="20"/>
                <w:szCs w:val="20"/>
              </w:rPr>
            </w:pPr>
            <w:r w:rsidRPr="00934A75">
              <w:rPr>
                <w:rFonts w:ascii="Times New Roman" w:hAnsi="Times New Roman"/>
                <w:sz w:val="20"/>
                <w:szCs w:val="20"/>
              </w:rPr>
              <w:t>Обследование детей на определение итоговых знаний.</w:t>
            </w:r>
          </w:p>
        </w:tc>
        <w:tc>
          <w:tcPr>
            <w:tcW w:w="4678" w:type="dxa"/>
            <w:gridSpan w:val="2"/>
          </w:tcPr>
          <w:p w:rsidR="0058271E" w:rsidRPr="00934A75" w:rsidRDefault="0058271E" w:rsidP="00934A75">
            <w:pPr>
              <w:spacing w:after="0" w:line="240" w:lineRule="auto"/>
              <w:rPr>
                <w:rFonts w:ascii="Times New Roman" w:hAnsi="Times New Roman"/>
                <w:sz w:val="20"/>
                <w:szCs w:val="20"/>
              </w:rPr>
            </w:pPr>
          </w:p>
        </w:tc>
        <w:tc>
          <w:tcPr>
            <w:tcW w:w="3260" w:type="dxa"/>
          </w:tcPr>
          <w:p w:rsidR="0058271E" w:rsidRPr="00934A75" w:rsidRDefault="0058271E" w:rsidP="00934A75">
            <w:pPr>
              <w:spacing w:after="0" w:line="240" w:lineRule="auto"/>
              <w:rPr>
                <w:rFonts w:ascii="Times New Roman" w:hAnsi="Times New Roman"/>
                <w:sz w:val="20"/>
                <w:szCs w:val="20"/>
              </w:rPr>
            </w:pPr>
          </w:p>
        </w:tc>
        <w:tc>
          <w:tcPr>
            <w:tcW w:w="1985" w:type="dxa"/>
            <w:gridSpan w:val="2"/>
          </w:tcPr>
          <w:p w:rsidR="0058271E" w:rsidRPr="00934A75" w:rsidRDefault="0058271E" w:rsidP="00934A75">
            <w:pPr>
              <w:spacing w:after="0" w:line="240" w:lineRule="auto"/>
              <w:rPr>
                <w:rFonts w:ascii="Times New Roman" w:hAnsi="Times New Roman"/>
                <w:sz w:val="20"/>
                <w:szCs w:val="20"/>
              </w:rPr>
            </w:pPr>
          </w:p>
        </w:tc>
        <w:tc>
          <w:tcPr>
            <w:tcW w:w="1919" w:type="dxa"/>
          </w:tcPr>
          <w:p w:rsidR="0058271E" w:rsidRPr="00934A75" w:rsidRDefault="0058271E" w:rsidP="00934A75">
            <w:pPr>
              <w:spacing w:after="0" w:line="240" w:lineRule="auto"/>
              <w:rPr>
                <w:rFonts w:ascii="Times New Roman" w:hAnsi="Times New Roman"/>
                <w:sz w:val="20"/>
                <w:szCs w:val="20"/>
              </w:rPr>
            </w:pPr>
          </w:p>
        </w:tc>
      </w:tr>
    </w:tbl>
    <w:p w:rsidR="0058271E" w:rsidRPr="00624ABD" w:rsidRDefault="0058271E">
      <w:pPr>
        <w:spacing w:after="0"/>
        <w:ind w:firstLine="709"/>
        <w:jc w:val="both"/>
        <w:rPr>
          <w:rFonts w:ascii="Times New Roman" w:hAnsi="Times New Roman"/>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Default="0058271E" w:rsidP="00530138">
      <w:pPr>
        <w:tabs>
          <w:tab w:val="center" w:pos="4960"/>
          <w:tab w:val="left" w:pos="8540"/>
        </w:tabs>
        <w:spacing w:after="0"/>
        <w:jc w:val="center"/>
        <w:rPr>
          <w:rFonts w:ascii="Times New Roman" w:hAnsi="Times New Roman"/>
          <w:b/>
          <w:sz w:val="24"/>
          <w:szCs w:val="24"/>
        </w:rPr>
      </w:pPr>
    </w:p>
    <w:p w:rsidR="0058271E" w:rsidRPr="00530138" w:rsidRDefault="0058271E" w:rsidP="00530138">
      <w:pPr>
        <w:tabs>
          <w:tab w:val="center" w:pos="4960"/>
          <w:tab w:val="left" w:pos="8540"/>
        </w:tabs>
        <w:spacing w:after="0"/>
        <w:jc w:val="center"/>
        <w:rPr>
          <w:rFonts w:ascii="Times New Roman" w:hAnsi="Times New Roman"/>
          <w:b/>
          <w:sz w:val="24"/>
          <w:szCs w:val="24"/>
        </w:rPr>
      </w:pPr>
      <w:r w:rsidRPr="00530138">
        <w:rPr>
          <w:rFonts w:ascii="Times New Roman" w:hAnsi="Times New Roman"/>
          <w:b/>
          <w:sz w:val="24"/>
          <w:szCs w:val="24"/>
        </w:rPr>
        <w:t>Используемая литература:</w:t>
      </w:r>
    </w:p>
    <w:p w:rsidR="0058271E" w:rsidRPr="00117C42" w:rsidRDefault="0058271E" w:rsidP="00530138">
      <w:pPr>
        <w:tabs>
          <w:tab w:val="center" w:pos="4960"/>
          <w:tab w:val="left" w:pos="8540"/>
        </w:tabs>
        <w:spacing w:after="0"/>
        <w:ind w:firstLine="709"/>
        <w:jc w:val="both"/>
        <w:rPr>
          <w:rFonts w:ascii="Times New Roman" w:hAnsi="Times New Roman"/>
          <w:sz w:val="24"/>
          <w:szCs w:val="24"/>
        </w:rPr>
      </w:pPr>
      <w:r w:rsidRPr="00117C42">
        <w:rPr>
          <w:rFonts w:ascii="Times New Roman" w:hAnsi="Times New Roman"/>
          <w:sz w:val="24"/>
          <w:szCs w:val="24"/>
        </w:rPr>
        <w:t>1.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года № 1155] – М.: Центр педагогического образования, 2014.  - 32 с.</w:t>
      </w:r>
    </w:p>
    <w:p w:rsidR="0058271E" w:rsidRPr="00117C42" w:rsidRDefault="0058271E" w:rsidP="00530138">
      <w:pPr>
        <w:tabs>
          <w:tab w:val="center" w:pos="4960"/>
          <w:tab w:val="left" w:pos="8540"/>
        </w:tabs>
        <w:spacing w:after="0"/>
        <w:ind w:firstLine="709"/>
        <w:jc w:val="both"/>
        <w:rPr>
          <w:rFonts w:ascii="Times New Roman" w:hAnsi="Times New Roman"/>
          <w:sz w:val="24"/>
          <w:szCs w:val="24"/>
        </w:rPr>
      </w:pPr>
      <w:r w:rsidRPr="00117C42">
        <w:rPr>
          <w:rFonts w:ascii="Times New Roman" w:hAnsi="Times New Roman"/>
          <w:sz w:val="24"/>
          <w:szCs w:val="24"/>
        </w:rPr>
        <w:t xml:space="preserve">2. Зеленова Н.Г., Осипова Л.Е. Мы живём в России. Гражданско-патриотическое воспитание дошкольников. (Старшая группа) – М.: «Издательство Скрипторий 2003», 2008. – 112с. </w:t>
      </w:r>
    </w:p>
    <w:p w:rsidR="0058271E" w:rsidRPr="00117C42" w:rsidRDefault="0058271E" w:rsidP="00530138">
      <w:pPr>
        <w:tabs>
          <w:tab w:val="center" w:pos="4960"/>
          <w:tab w:val="left" w:pos="8540"/>
        </w:tabs>
        <w:spacing w:after="0"/>
        <w:ind w:firstLine="709"/>
        <w:jc w:val="both"/>
        <w:rPr>
          <w:rFonts w:ascii="Times New Roman" w:hAnsi="Times New Roman"/>
          <w:sz w:val="24"/>
          <w:szCs w:val="24"/>
        </w:rPr>
      </w:pPr>
      <w:r w:rsidRPr="00117C42">
        <w:rPr>
          <w:rFonts w:ascii="Times New Roman" w:hAnsi="Times New Roman"/>
          <w:sz w:val="24"/>
          <w:szCs w:val="24"/>
        </w:rPr>
        <w:t xml:space="preserve">3.ЗеленоваН.Г., Осипова Л.Е.  Мы живём в России.  Гражданско-патриотическое воспитание дошкольников. (Подготовительная группа) – М.: «Издательство Скрипторий 2003», 2011. – 96с. </w:t>
      </w:r>
    </w:p>
    <w:p w:rsidR="0058271E" w:rsidRPr="00117C42" w:rsidRDefault="0058271E" w:rsidP="00530138">
      <w:pPr>
        <w:tabs>
          <w:tab w:val="center" w:pos="4960"/>
          <w:tab w:val="left" w:pos="8540"/>
        </w:tabs>
        <w:spacing w:after="0"/>
        <w:ind w:firstLine="709"/>
        <w:jc w:val="both"/>
        <w:rPr>
          <w:rFonts w:ascii="Times New Roman" w:hAnsi="Times New Roman"/>
          <w:sz w:val="24"/>
          <w:szCs w:val="24"/>
        </w:rPr>
      </w:pPr>
      <w:r w:rsidRPr="00117C42">
        <w:rPr>
          <w:rFonts w:ascii="Times New Roman" w:hAnsi="Times New Roman"/>
          <w:sz w:val="24"/>
          <w:szCs w:val="24"/>
        </w:rPr>
        <w:t xml:space="preserve">4.Данилина Г.Н. Дошкольнику – об истории и культуре России: пособие для реализации государственной программы «Патриотическое воспитание граждан Российской Федерации на 2001-2005 годы». – 2-е изд., испр. и доп. – М.: АРКТИ, 2004. – 184 с. (Развитие и воспитание дошкольника) </w:t>
      </w:r>
    </w:p>
    <w:p w:rsidR="0058271E" w:rsidRPr="00530138" w:rsidRDefault="0058271E" w:rsidP="00530138">
      <w:pPr>
        <w:tabs>
          <w:tab w:val="center" w:pos="4960"/>
          <w:tab w:val="left" w:pos="8540"/>
        </w:tabs>
        <w:spacing w:after="0"/>
        <w:ind w:firstLine="709"/>
        <w:jc w:val="both"/>
        <w:rPr>
          <w:rFonts w:ascii="Times New Roman" w:hAnsi="Times New Roman"/>
          <w:sz w:val="24"/>
          <w:szCs w:val="24"/>
        </w:rPr>
      </w:pPr>
      <w:r w:rsidRPr="00117C42">
        <w:rPr>
          <w:rFonts w:ascii="Times New Roman" w:hAnsi="Times New Roman"/>
          <w:sz w:val="24"/>
          <w:szCs w:val="24"/>
        </w:rPr>
        <w:t>5.Смирнова Т.В., Филиппова Т.Ю. Дошкольникам о Москве и родной стране. – М.: Издательство «Скрипторий 2003», 2010. – 104</w:t>
      </w:r>
      <w:r w:rsidRPr="00530138">
        <w:rPr>
          <w:rFonts w:ascii="Times New Roman" w:hAnsi="Times New Roman"/>
          <w:sz w:val="24"/>
          <w:szCs w:val="24"/>
        </w:rPr>
        <w:t xml:space="preserve"> </w:t>
      </w:r>
    </w:p>
    <w:p w:rsidR="0058271E" w:rsidRPr="00530138" w:rsidRDefault="0058271E" w:rsidP="00530138">
      <w:pPr>
        <w:tabs>
          <w:tab w:val="center" w:pos="4960"/>
          <w:tab w:val="left" w:pos="8540"/>
        </w:tabs>
        <w:spacing w:after="0"/>
        <w:jc w:val="center"/>
        <w:rPr>
          <w:rFonts w:ascii="Times New Roman" w:hAnsi="Times New Roman"/>
          <w:b/>
          <w:sz w:val="28"/>
          <w:szCs w:val="28"/>
        </w:rPr>
      </w:pPr>
    </w:p>
    <w:p w:rsidR="0058271E" w:rsidRPr="00624ABD" w:rsidRDefault="0058271E">
      <w:pPr>
        <w:spacing w:after="0"/>
        <w:ind w:firstLine="709"/>
        <w:jc w:val="both"/>
        <w:rPr>
          <w:rFonts w:ascii="Times New Roman" w:hAnsi="Times New Roman"/>
          <w:sz w:val="24"/>
          <w:szCs w:val="24"/>
        </w:rPr>
      </w:pPr>
    </w:p>
    <w:sectPr w:rsidR="0058271E" w:rsidRPr="00624ABD" w:rsidSect="00FC442D">
      <w:pgSz w:w="16838" w:h="11906" w:orient="landscape"/>
      <w:pgMar w:top="85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71E" w:rsidRDefault="0058271E" w:rsidP="00CD3268">
      <w:pPr>
        <w:spacing w:after="0" w:line="240" w:lineRule="auto"/>
      </w:pPr>
      <w:r>
        <w:separator/>
      </w:r>
    </w:p>
  </w:endnote>
  <w:endnote w:type="continuationSeparator" w:id="0">
    <w:p w:rsidR="0058271E" w:rsidRDefault="0058271E" w:rsidP="00CD3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1E" w:rsidRDefault="0058271E">
    <w:pPr>
      <w:pStyle w:val="Footer"/>
      <w:jc w:val="center"/>
    </w:pPr>
    <w:fldSimple w:instr="PAGE   \* MERGEFORMAT">
      <w:r>
        <w:rPr>
          <w:noProof/>
        </w:rPr>
        <w:t>17</w:t>
      </w:r>
    </w:fldSimple>
  </w:p>
  <w:p w:rsidR="0058271E" w:rsidRDefault="00582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71E" w:rsidRDefault="0058271E" w:rsidP="00CD3268">
      <w:pPr>
        <w:spacing w:after="0" w:line="240" w:lineRule="auto"/>
      </w:pPr>
      <w:r>
        <w:separator/>
      </w:r>
    </w:p>
  </w:footnote>
  <w:footnote w:type="continuationSeparator" w:id="0">
    <w:p w:rsidR="0058271E" w:rsidRDefault="0058271E" w:rsidP="00CD32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46F"/>
    <w:multiLevelType w:val="hybridMultilevel"/>
    <w:tmpl w:val="42DC3DC2"/>
    <w:lvl w:ilvl="0" w:tplc="DF3A548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692488"/>
    <w:multiLevelType w:val="hybridMultilevel"/>
    <w:tmpl w:val="818E8510"/>
    <w:lvl w:ilvl="0" w:tplc="610C798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4C1D3E"/>
    <w:multiLevelType w:val="hybridMultilevel"/>
    <w:tmpl w:val="31EC8EBE"/>
    <w:lvl w:ilvl="0" w:tplc="7DD6085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505020"/>
    <w:multiLevelType w:val="hybridMultilevel"/>
    <w:tmpl w:val="24DEB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40540C"/>
    <w:multiLevelType w:val="hybridMultilevel"/>
    <w:tmpl w:val="30D6EB90"/>
    <w:lvl w:ilvl="0" w:tplc="DF3A548E">
      <w:numFmt w:val="bullet"/>
      <w:lvlText w:val="•"/>
      <w:lvlJc w:val="left"/>
      <w:pPr>
        <w:ind w:left="1414" w:hanging="70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C2D6AE5"/>
    <w:multiLevelType w:val="hybridMultilevel"/>
    <w:tmpl w:val="5D56170C"/>
    <w:lvl w:ilvl="0" w:tplc="DF3A548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4C7678"/>
    <w:multiLevelType w:val="hybridMultilevel"/>
    <w:tmpl w:val="65A4C3A2"/>
    <w:lvl w:ilvl="0" w:tplc="DF3A548E">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EFF2241"/>
    <w:multiLevelType w:val="hybridMultilevel"/>
    <w:tmpl w:val="ABC2C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1B21790"/>
    <w:multiLevelType w:val="hybridMultilevel"/>
    <w:tmpl w:val="5BD2DE6C"/>
    <w:lvl w:ilvl="0" w:tplc="DF3A548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C46"/>
    <w:rsid w:val="00003DA6"/>
    <w:rsid w:val="00004ED5"/>
    <w:rsid w:val="00010FB4"/>
    <w:rsid w:val="000121BE"/>
    <w:rsid w:val="00014D2F"/>
    <w:rsid w:val="00016391"/>
    <w:rsid w:val="00020CD0"/>
    <w:rsid w:val="0002124B"/>
    <w:rsid w:val="0003607E"/>
    <w:rsid w:val="0004131C"/>
    <w:rsid w:val="000421CC"/>
    <w:rsid w:val="00044531"/>
    <w:rsid w:val="00050762"/>
    <w:rsid w:val="0005411F"/>
    <w:rsid w:val="00055AA1"/>
    <w:rsid w:val="0006140E"/>
    <w:rsid w:val="00064583"/>
    <w:rsid w:val="00073339"/>
    <w:rsid w:val="00073703"/>
    <w:rsid w:val="00073B71"/>
    <w:rsid w:val="00082C2F"/>
    <w:rsid w:val="00082E8C"/>
    <w:rsid w:val="0009474D"/>
    <w:rsid w:val="00094B09"/>
    <w:rsid w:val="00094DEC"/>
    <w:rsid w:val="00095CA3"/>
    <w:rsid w:val="000A42FF"/>
    <w:rsid w:val="000B13AA"/>
    <w:rsid w:val="000B2278"/>
    <w:rsid w:val="000B5932"/>
    <w:rsid w:val="000B7BBD"/>
    <w:rsid w:val="000D0C07"/>
    <w:rsid w:val="000D1E30"/>
    <w:rsid w:val="000D37BC"/>
    <w:rsid w:val="000E5B1F"/>
    <w:rsid w:val="000F1943"/>
    <w:rsid w:val="000F2649"/>
    <w:rsid w:val="000F44F8"/>
    <w:rsid w:val="000F4D89"/>
    <w:rsid w:val="000F5BD5"/>
    <w:rsid w:val="000F663F"/>
    <w:rsid w:val="000F6AFD"/>
    <w:rsid w:val="00117C42"/>
    <w:rsid w:val="00121CAB"/>
    <w:rsid w:val="00124AB4"/>
    <w:rsid w:val="00126579"/>
    <w:rsid w:val="00130FCF"/>
    <w:rsid w:val="00133560"/>
    <w:rsid w:val="001506F2"/>
    <w:rsid w:val="00152987"/>
    <w:rsid w:val="00160132"/>
    <w:rsid w:val="00162409"/>
    <w:rsid w:val="00162DDA"/>
    <w:rsid w:val="00165730"/>
    <w:rsid w:val="0016620F"/>
    <w:rsid w:val="001706B8"/>
    <w:rsid w:val="001740C4"/>
    <w:rsid w:val="001846CE"/>
    <w:rsid w:val="00187791"/>
    <w:rsid w:val="00195971"/>
    <w:rsid w:val="001A0659"/>
    <w:rsid w:val="001A4769"/>
    <w:rsid w:val="001B335F"/>
    <w:rsid w:val="001C21C0"/>
    <w:rsid w:val="001C4516"/>
    <w:rsid w:val="001C4520"/>
    <w:rsid w:val="001C618C"/>
    <w:rsid w:val="001D284D"/>
    <w:rsid w:val="001D5D60"/>
    <w:rsid w:val="001E3618"/>
    <w:rsid w:val="001E5C6B"/>
    <w:rsid w:val="001E664E"/>
    <w:rsid w:val="00203B29"/>
    <w:rsid w:val="00204B4A"/>
    <w:rsid w:val="0020535F"/>
    <w:rsid w:val="0020599C"/>
    <w:rsid w:val="002075FA"/>
    <w:rsid w:val="00213DDB"/>
    <w:rsid w:val="00215728"/>
    <w:rsid w:val="00215827"/>
    <w:rsid w:val="00223E66"/>
    <w:rsid w:val="00227FA6"/>
    <w:rsid w:val="002305F7"/>
    <w:rsid w:val="002338C5"/>
    <w:rsid w:val="00234238"/>
    <w:rsid w:val="00242AE2"/>
    <w:rsid w:val="002462DF"/>
    <w:rsid w:val="002518B5"/>
    <w:rsid w:val="002530DB"/>
    <w:rsid w:val="00255C7F"/>
    <w:rsid w:val="0026143C"/>
    <w:rsid w:val="00264C05"/>
    <w:rsid w:val="002670A4"/>
    <w:rsid w:val="002779AF"/>
    <w:rsid w:val="0028035B"/>
    <w:rsid w:val="00285C07"/>
    <w:rsid w:val="0029216F"/>
    <w:rsid w:val="002A6EAD"/>
    <w:rsid w:val="002B624F"/>
    <w:rsid w:val="002B7733"/>
    <w:rsid w:val="002C0CF5"/>
    <w:rsid w:val="002C7718"/>
    <w:rsid w:val="002D06B4"/>
    <w:rsid w:val="002D0EC4"/>
    <w:rsid w:val="002D4C4D"/>
    <w:rsid w:val="002E63C1"/>
    <w:rsid w:val="002F62B9"/>
    <w:rsid w:val="00300B26"/>
    <w:rsid w:val="003032BE"/>
    <w:rsid w:val="003057EE"/>
    <w:rsid w:val="00307F72"/>
    <w:rsid w:val="0032041D"/>
    <w:rsid w:val="003237D5"/>
    <w:rsid w:val="00323CB1"/>
    <w:rsid w:val="00335A18"/>
    <w:rsid w:val="00347763"/>
    <w:rsid w:val="00351DAD"/>
    <w:rsid w:val="003619E7"/>
    <w:rsid w:val="003655B3"/>
    <w:rsid w:val="00373669"/>
    <w:rsid w:val="0037609D"/>
    <w:rsid w:val="00382F32"/>
    <w:rsid w:val="00384E6D"/>
    <w:rsid w:val="00390E19"/>
    <w:rsid w:val="00397350"/>
    <w:rsid w:val="003A01BE"/>
    <w:rsid w:val="003A7190"/>
    <w:rsid w:val="003A763C"/>
    <w:rsid w:val="003A7C02"/>
    <w:rsid w:val="003B6FF4"/>
    <w:rsid w:val="003C090E"/>
    <w:rsid w:val="003C2E90"/>
    <w:rsid w:val="003C3605"/>
    <w:rsid w:val="003D4528"/>
    <w:rsid w:val="003D672A"/>
    <w:rsid w:val="003D75AB"/>
    <w:rsid w:val="003D7837"/>
    <w:rsid w:val="003E1D7E"/>
    <w:rsid w:val="003E593A"/>
    <w:rsid w:val="003E6B90"/>
    <w:rsid w:val="003F585C"/>
    <w:rsid w:val="003F6298"/>
    <w:rsid w:val="003F78CA"/>
    <w:rsid w:val="003F7C02"/>
    <w:rsid w:val="00400733"/>
    <w:rsid w:val="00401B79"/>
    <w:rsid w:val="00405576"/>
    <w:rsid w:val="00410D7E"/>
    <w:rsid w:val="00411349"/>
    <w:rsid w:val="00413030"/>
    <w:rsid w:val="004161CC"/>
    <w:rsid w:val="0041707A"/>
    <w:rsid w:val="00422583"/>
    <w:rsid w:val="00423733"/>
    <w:rsid w:val="0042423B"/>
    <w:rsid w:val="004243A6"/>
    <w:rsid w:val="00424554"/>
    <w:rsid w:val="0043157D"/>
    <w:rsid w:val="00434667"/>
    <w:rsid w:val="00437349"/>
    <w:rsid w:val="00442E8F"/>
    <w:rsid w:val="00450EE7"/>
    <w:rsid w:val="00456F37"/>
    <w:rsid w:val="0045732F"/>
    <w:rsid w:val="0046535D"/>
    <w:rsid w:val="00466378"/>
    <w:rsid w:val="00495978"/>
    <w:rsid w:val="004B1CF4"/>
    <w:rsid w:val="004B3C1A"/>
    <w:rsid w:val="004B428E"/>
    <w:rsid w:val="004B4369"/>
    <w:rsid w:val="004B4DD7"/>
    <w:rsid w:val="004B6F39"/>
    <w:rsid w:val="004B7523"/>
    <w:rsid w:val="004C4202"/>
    <w:rsid w:val="004D5336"/>
    <w:rsid w:val="004E5EA1"/>
    <w:rsid w:val="004F2868"/>
    <w:rsid w:val="004F796A"/>
    <w:rsid w:val="005068FA"/>
    <w:rsid w:val="00516BDA"/>
    <w:rsid w:val="00516C0A"/>
    <w:rsid w:val="00517EC7"/>
    <w:rsid w:val="00520284"/>
    <w:rsid w:val="00521A39"/>
    <w:rsid w:val="00530138"/>
    <w:rsid w:val="0053379D"/>
    <w:rsid w:val="005446CB"/>
    <w:rsid w:val="00552DA3"/>
    <w:rsid w:val="005558C0"/>
    <w:rsid w:val="00555BDE"/>
    <w:rsid w:val="00565FC9"/>
    <w:rsid w:val="005805A0"/>
    <w:rsid w:val="0058271E"/>
    <w:rsid w:val="0058327C"/>
    <w:rsid w:val="00586768"/>
    <w:rsid w:val="00586937"/>
    <w:rsid w:val="00587A5C"/>
    <w:rsid w:val="00587CBC"/>
    <w:rsid w:val="005915CF"/>
    <w:rsid w:val="00594678"/>
    <w:rsid w:val="005962A3"/>
    <w:rsid w:val="00597FFC"/>
    <w:rsid w:val="005A14D4"/>
    <w:rsid w:val="005A3549"/>
    <w:rsid w:val="005A74C4"/>
    <w:rsid w:val="005A7D41"/>
    <w:rsid w:val="005B1447"/>
    <w:rsid w:val="005C1159"/>
    <w:rsid w:val="005C1F22"/>
    <w:rsid w:val="005C3B53"/>
    <w:rsid w:val="005C5227"/>
    <w:rsid w:val="005C7121"/>
    <w:rsid w:val="005D0011"/>
    <w:rsid w:val="005D376D"/>
    <w:rsid w:val="005D3A37"/>
    <w:rsid w:val="005D65B4"/>
    <w:rsid w:val="005E09B4"/>
    <w:rsid w:val="005F0A21"/>
    <w:rsid w:val="005F3733"/>
    <w:rsid w:val="005F38AB"/>
    <w:rsid w:val="005F73A9"/>
    <w:rsid w:val="00605D17"/>
    <w:rsid w:val="00607B2B"/>
    <w:rsid w:val="00607F34"/>
    <w:rsid w:val="0061466D"/>
    <w:rsid w:val="0061530A"/>
    <w:rsid w:val="006210BE"/>
    <w:rsid w:val="006222F3"/>
    <w:rsid w:val="00624ABD"/>
    <w:rsid w:val="006259DB"/>
    <w:rsid w:val="00630233"/>
    <w:rsid w:val="00633601"/>
    <w:rsid w:val="00633AD3"/>
    <w:rsid w:val="00633C90"/>
    <w:rsid w:val="0063457D"/>
    <w:rsid w:val="00636184"/>
    <w:rsid w:val="00637359"/>
    <w:rsid w:val="00637850"/>
    <w:rsid w:val="0064043C"/>
    <w:rsid w:val="00640ACF"/>
    <w:rsid w:val="00653463"/>
    <w:rsid w:val="00657426"/>
    <w:rsid w:val="00660582"/>
    <w:rsid w:val="0066121C"/>
    <w:rsid w:val="006625F1"/>
    <w:rsid w:val="006674E7"/>
    <w:rsid w:val="00676426"/>
    <w:rsid w:val="0068211F"/>
    <w:rsid w:val="00683607"/>
    <w:rsid w:val="0068390E"/>
    <w:rsid w:val="00684415"/>
    <w:rsid w:val="0068543C"/>
    <w:rsid w:val="00687BAE"/>
    <w:rsid w:val="00693D37"/>
    <w:rsid w:val="00696466"/>
    <w:rsid w:val="0069786B"/>
    <w:rsid w:val="006A187F"/>
    <w:rsid w:val="006A2075"/>
    <w:rsid w:val="006A3829"/>
    <w:rsid w:val="006B45C7"/>
    <w:rsid w:val="006C0A69"/>
    <w:rsid w:val="006C403D"/>
    <w:rsid w:val="006D1833"/>
    <w:rsid w:val="006E3691"/>
    <w:rsid w:val="006E7EE7"/>
    <w:rsid w:val="006F0670"/>
    <w:rsid w:val="006F0743"/>
    <w:rsid w:val="006F61E0"/>
    <w:rsid w:val="0070218C"/>
    <w:rsid w:val="00702581"/>
    <w:rsid w:val="0070699F"/>
    <w:rsid w:val="00713B2D"/>
    <w:rsid w:val="00714057"/>
    <w:rsid w:val="00716293"/>
    <w:rsid w:val="00720680"/>
    <w:rsid w:val="00721122"/>
    <w:rsid w:val="007243F1"/>
    <w:rsid w:val="00724648"/>
    <w:rsid w:val="00725412"/>
    <w:rsid w:val="0072627A"/>
    <w:rsid w:val="00727BE2"/>
    <w:rsid w:val="0073044E"/>
    <w:rsid w:val="007309F7"/>
    <w:rsid w:val="00731920"/>
    <w:rsid w:val="00734EA0"/>
    <w:rsid w:val="00735B89"/>
    <w:rsid w:val="00736D12"/>
    <w:rsid w:val="007479A2"/>
    <w:rsid w:val="00747C70"/>
    <w:rsid w:val="00752550"/>
    <w:rsid w:val="00760178"/>
    <w:rsid w:val="0077480C"/>
    <w:rsid w:val="00774AF4"/>
    <w:rsid w:val="00781B1A"/>
    <w:rsid w:val="0078226C"/>
    <w:rsid w:val="007853AA"/>
    <w:rsid w:val="007A0090"/>
    <w:rsid w:val="007A0654"/>
    <w:rsid w:val="007A1CAC"/>
    <w:rsid w:val="007A52B4"/>
    <w:rsid w:val="007A76FF"/>
    <w:rsid w:val="007C43A2"/>
    <w:rsid w:val="007D2AAE"/>
    <w:rsid w:val="007D33DA"/>
    <w:rsid w:val="007D72DB"/>
    <w:rsid w:val="007E23B9"/>
    <w:rsid w:val="007E2E00"/>
    <w:rsid w:val="007E35AC"/>
    <w:rsid w:val="007E4538"/>
    <w:rsid w:val="007E625C"/>
    <w:rsid w:val="007E6A57"/>
    <w:rsid w:val="007F0AE8"/>
    <w:rsid w:val="007F5899"/>
    <w:rsid w:val="007F5C20"/>
    <w:rsid w:val="00804528"/>
    <w:rsid w:val="00823854"/>
    <w:rsid w:val="00832826"/>
    <w:rsid w:val="00832A24"/>
    <w:rsid w:val="0083756D"/>
    <w:rsid w:val="00842946"/>
    <w:rsid w:val="00845D66"/>
    <w:rsid w:val="008472CD"/>
    <w:rsid w:val="00853C89"/>
    <w:rsid w:val="00854C7F"/>
    <w:rsid w:val="00863332"/>
    <w:rsid w:val="00864649"/>
    <w:rsid w:val="00866BE6"/>
    <w:rsid w:val="00866EC4"/>
    <w:rsid w:val="00870EA7"/>
    <w:rsid w:val="0087306A"/>
    <w:rsid w:val="00887111"/>
    <w:rsid w:val="0089171E"/>
    <w:rsid w:val="008917FE"/>
    <w:rsid w:val="008947F1"/>
    <w:rsid w:val="008A6FB7"/>
    <w:rsid w:val="008A7A29"/>
    <w:rsid w:val="008B000C"/>
    <w:rsid w:val="008B26B1"/>
    <w:rsid w:val="008B454E"/>
    <w:rsid w:val="008B4A01"/>
    <w:rsid w:val="008C4CCD"/>
    <w:rsid w:val="008C54C0"/>
    <w:rsid w:val="008C68B6"/>
    <w:rsid w:val="008D4B7D"/>
    <w:rsid w:val="008D5EA0"/>
    <w:rsid w:val="008E2907"/>
    <w:rsid w:val="008E34CF"/>
    <w:rsid w:val="008E3A96"/>
    <w:rsid w:val="008E66A3"/>
    <w:rsid w:val="008E6B27"/>
    <w:rsid w:val="008F2603"/>
    <w:rsid w:val="008F4CD7"/>
    <w:rsid w:val="008F4EB6"/>
    <w:rsid w:val="008F5A23"/>
    <w:rsid w:val="008F66B8"/>
    <w:rsid w:val="008F788E"/>
    <w:rsid w:val="00903306"/>
    <w:rsid w:val="00903CB4"/>
    <w:rsid w:val="0091560C"/>
    <w:rsid w:val="00924DE0"/>
    <w:rsid w:val="00934A75"/>
    <w:rsid w:val="009361D0"/>
    <w:rsid w:val="009414DE"/>
    <w:rsid w:val="0094444B"/>
    <w:rsid w:val="009467A8"/>
    <w:rsid w:val="00947824"/>
    <w:rsid w:val="00947D03"/>
    <w:rsid w:val="00954679"/>
    <w:rsid w:val="00957C06"/>
    <w:rsid w:val="0096141F"/>
    <w:rsid w:val="00961EF9"/>
    <w:rsid w:val="00962846"/>
    <w:rsid w:val="00966730"/>
    <w:rsid w:val="00967F87"/>
    <w:rsid w:val="00974DE7"/>
    <w:rsid w:val="009765E2"/>
    <w:rsid w:val="00980029"/>
    <w:rsid w:val="00983560"/>
    <w:rsid w:val="00984434"/>
    <w:rsid w:val="009875A9"/>
    <w:rsid w:val="00996C10"/>
    <w:rsid w:val="009A381B"/>
    <w:rsid w:val="009A7C91"/>
    <w:rsid w:val="009B304E"/>
    <w:rsid w:val="009B3EA9"/>
    <w:rsid w:val="009B6DA6"/>
    <w:rsid w:val="009C49A7"/>
    <w:rsid w:val="009C4C30"/>
    <w:rsid w:val="009C5798"/>
    <w:rsid w:val="009D5F94"/>
    <w:rsid w:val="009E4114"/>
    <w:rsid w:val="009E4E34"/>
    <w:rsid w:val="009F1B1B"/>
    <w:rsid w:val="009F2063"/>
    <w:rsid w:val="009F6479"/>
    <w:rsid w:val="009F65AE"/>
    <w:rsid w:val="00A06326"/>
    <w:rsid w:val="00A11E14"/>
    <w:rsid w:val="00A1645B"/>
    <w:rsid w:val="00A177C0"/>
    <w:rsid w:val="00A21AAC"/>
    <w:rsid w:val="00A24266"/>
    <w:rsid w:val="00A25460"/>
    <w:rsid w:val="00A25654"/>
    <w:rsid w:val="00A277A6"/>
    <w:rsid w:val="00A3321E"/>
    <w:rsid w:val="00A4303C"/>
    <w:rsid w:val="00A4560C"/>
    <w:rsid w:val="00A47446"/>
    <w:rsid w:val="00A52A39"/>
    <w:rsid w:val="00A550DD"/>
    <w:rsid w:val="00A56B71"/>
    <w:rsid w:val="00A579C0"/>
    <w:rsid w:val="00A57DA9"/>
    <w:rsid w:val="00A60741"/>
    <w:rsid w:val="00A6253A"/>
    <w:rsid w:val="00A62C37"/>
    <w:rsid w:val="00A64CA3"/>
    <w:rsid w:val="00A72A2D"/>
    <w:rsid w:val="00A736DE"/>
    <w:rsid w:val="00A75042"/>
    <w:rsid w:val="00A752A5"/>
    <w:rsid w:val="00A7717D"/>
    <w:rsid w:val="00A82E0F"/>
    <w:rsid w:val="00A846C6"/>
    <w:rsid w:val="00A8486D"/>
    <w:rsid w:val="00A85280"/>
    <w:rsid w:val="00A905B7"/>
    <w:rsid w:val="00AA2D89"/>
    <w:rsid w:val="00AA35A2"/>
    <w:rsid w:val="00AA62A0"/>
    <w:rsid w:val="00AA6374"/>
    <w:rsid w:val="00AA6AB5"/>
    <w:rsid w:val="00AB3C46"/>
    <w:rsid w:val="00AC353F"/>
    <w:rsid w:val="00AC5F00"/>
    <w:rsid w:val="00AC632A"/>
    <w:rsid w:val="00AC76CF"/>
    <w:rsid w:val="00AD3231"/>
    <w:rsid w:val="00AD6650"/>
    <w:rsid w:val="00AE0210"/>
    <w:rsid w:val="00AE0E5F"/>
    <w:rsid w:val="00AE6563"/>
    <w:rsid w:val="00AF1DF0"/>
    <w:rsid w:val="00AF4412"/>
    <w:rsid w:val="00B02E69"/>
    <w:rsid w:val="00B04EBB"/>
    <w:rsid w:val="00B07CCE"/>
    <w:rsid w:val="00B137C7"/>
    <w:rsid w:val="00B25500"/>
    <w:rsid w:val="00B26EC8"/>
    <w:rsid w:val="00B27C6F"/>
    <w:rsid w:val="00B37424"/>
    <w:rsid w:val="00B400AD"/>
    <w:rsid w:val="00B400DB"/>
    <w:rsid w:val="00B42712"/>
    <w:rsid w:val="00B47FB4"/>
    <w:rsid w:val="00B5015F"/>
    <w:rsid w:val="00B51411"/>
    <w:rsid w:val="00B558A3"/>
    <w:rsid w:val="00B61F6A"/>
    <w:rsid w:val="00B71BBD"/>
    <w:rsid w:val="00B7248E"/>
    <w:rsid w:val="00B74666"/>
    <w:rsid w:val="00B7546F"/>
    <w:rsid w:val="00B75E9E"/>
    <w:rsid w:val="00B7784E"/>
    <w:rsid w:val="00B918A2"/>
    <w:rsid w:val="00B93E5A"/>
    <w:rsid w:val="00B9444E"/>
    <w:rsid w:val="00B9681F"/>
    <w:rsid w:val="00BA41A1"/>
    <w:rsid w:val="00BA6E11"/>
    <w:rsid w:val="00BB1D16"/>
    <w:rsid w:val="00BB38B8"/>
    <w:rsid w:val="00BC032C"/>
    <w:rsid w:val="00BC4B12"/>
    <w:rsid w:val="00BD15E1"/>
    <w:rsid w:val="00BD21C1"/>
    <w:rsid w:val="00BD2236"/>
    <w:rsid w:val="00BD2933"/>
    <w:rsid w:val="00BD758B"/>
    <w:rsid w:val="00BE17D6"/>
    <w:rsid w:val="00BE2706"/>
    <w:rsid w:val="00BE607A"/>
    <w:rsid w:val="00BF18CE"/>
    <w:rsid w:val="00BF6729"/>
    <w:rsid w:val="00C01357"/>
    <w:rsid w:val="00C059E7"/>
    <w:rsid w:val="00C10AD9"/>
    <w:rsid w:val="00C10F3B"/>
    <w:rsid w:val="00C20E98"/>
    <w:rsid w:val="00C21B04"/>
    <w:rsid w:val="00C22E1E"/>
    <w:rsid w:val="00C257FE"/>
    <w:rsid w:val="00C26734"/>
    <w:rsid w:val="00C331EC"/>
    <w:rsid w:val="00C36222"/>
    <w:rsid w:val="00C41453"/>
    <w:rsid w:val="00C538EC"/>
    <w:rsid w:val="00C53AD7"/>
    <w:rsid w:val="00C53F73"/>
    <w:rsid w:val="00C65A20"/>
    <w:rsid w:val="00C82124"/>
    <w:rsid w:val="00C83E12"/>
    <w:rsid w:val="00C86A04"/>
    <w:rsid w:val="00C87A0F"/>
    <w:rsid w:val="00C87B5D"/>
    <w:rsid w:val="00C94CBA"/>
    <w:rsid w:val="00C953A8"/>
    <w:rsid w:val="00C974BE"/>
    <w:rsid w:val="00CA5126"/>
    <w:rsid w:val="00CB0AEA"/>
    <w:rsid w:val="00CB12BA"/>
    <w:rsid w:val="00CB21C0"/>
    <w:rsid w:val="00CB23C3"/>
    <w:rsid w:val="00CB26B2"/>
    <w:rsid w:val="00CB3227"/>
    <w:rsid w:val="00CC215D"/>
    <w:rsid w:val="00CC22F7"/>
    <w:rsid w:val="00CC28CF"/>
    <w:rsid w:val="00CD2906"/>
    <w:rsid w:val="00CD3268"/>
    <w:rsid w:val="00CD4DB7"/>
    <w:rsid w:val="00CE1854"/>
    <w:rsid w:val="00CE6F1A"/>
    <w:rsid w:val="00CF4F1B"/>
    <w:rsid w:val="00D00416"/>
    <w:rsid w:val="00D05D48"/>
    <w:rsid w:val="00D148F6"/>
    <w:rsid w:val="00D14B5A"/>
    <w:rsid w:val="00D14E1C"/>
    <w:rsid w:val="00D158A8"/>
    <w:rsid w:val="00D1714C"/>
    <w:rsid w:val="00D2333E"/>
    <w:rsid w:val="00D24C96"/>
    <w:rsid w:val="00D2556B"/>
    <w:rsid w:val="00D30B35"/>
    <w:rsid w:val="00D31941"/>
    <w:rsid w:val="00D34824"/>
    <w:rsid w:val="00D42A51"/>
    <w:rsid w:val="00D43F90"/>
    <w:rsid w:val="00D45854"/>
    <w:rsid w:val="00D50287"/>
    <w:rsid w:val="00D540FD"/>
    <w:rsid w:val="00D65C91"/>
    <w:rsid w:val="00D66D8B"/>
    <w:rsid w:val="00D83C5B"/>
    <w:rsid w:val="00D9374B"/>
    <w:rsid w:val="00D96DA4"/>
    <w:rsid w:val="00DA0F87"/>
    <w:rsid w:val="00DA42EE"/>
    <w:rsid w:val="00DA7CB9"/>
    <w:rsid w:val="00DA7EFB"/>
    <w:rsid w:val="00DB2B22"/>
    <w:rsid w:val="00DB68F3"/>
    <w:rsid w:val="00DB7B90"/>
    <w:rsid w:val="00DC6EF4"/>
    <w:rsid w:val="00DC7444"/>
    <w:rsid w:val="00DC7F6D"/>
    <w:rsid w:val="00DD1582"/>
    <w:rsid w:val="00DD1645"/>
    <w:rsid w:val="00DE631B"/>
    <w:rsid w:val="00DE7155"/>
    <w:rsid w:val="00DF687C"/>
    <w:rsid w:val="00DF6A0B"/>
    <w:rsid w:val="00DF7EAA"/>
    <w:rsid w:val="00DF7F06"/>
    <w:rsid w:val="00E076CC"/>
    <w:rsid w:val="00E104AA"/>
    <w:rsid w:val="00E14EAC"/>
    <w:rsid w:val="00E16F03"/>
    <w:rsid w:val="00E27E10"/>
    <w:rsid w:val="00E306E9"/>
    <w:rsid w:val="00E419B2"/>
    <w:rsid w:val="00E47ADE"/>
    <w:rsid w:val="00E47BB9"/>
    <w:rsid w:val="00E61B55"/>
    <w:rsid w:val="00E62581"/>
    <w:rsid w:val="00E63E44"/>
    <w:rsid w:val="00E65D12"/>
    <w:rsid w:val="00E65F5B"/>
    <w:rsid w:val="00E7408E"/>
    <w:rsid w:val="00E74A8E"/>
    <w:rsid w:val="00E851DB"/>
    <w:rsid w:val="00E875BF"/>
    <w:rsid w:val="00E93828"/>
    <w:rsid w:val="00E9409B"/>
    <w:rsid w:val="00EA1332"/>
    <w:rsid w:val="00EA2709"/>
    <w:rsid w:val="00EB0398"/>
    <w:rsid w:val="00EB303A"/>
    <w:rsid w:val="00EB4DE6"/>
    <w:rsid w:val="00EB5D5B"/>
    <w:rsid w:val="00EC0AC1"/>
    <w:rsid w:val="00EC45E9"/>
    <w:rsid w:val="00ED09D2"/>
    <w:rsid w:val="00ED1D94"/>
    <w:rsid w:val="00ED4634"/>
    <w:rsid w:val="00EE41F9"/>
    <w:rsid w:val="00EE5A39"/>
    <w:rsid w:val="00F03505"/>
    <w:rsid w:val="00F112DA"/>
    <w:rsid w:val="00F12D05"/>
    <w:rsid w:val="00F13902"/>
    <w:rsid w:val="00F263F4"/>
    <w:rsid w:val="00F27BF8"/>
    <w:rsid w:val="00F30A54"/>
    <w:rsid w:val="00F44B7C"/>
    <w:rsid w:val="00F46619"/>
    <w:rsid w:val="00F47B4E"/>
    <w:rsid w:val="00F50693"/>
    <w:rsid w:val="00F50784"/>
    <w:rsid w:val="00F531B5"/>
    <w:rsid w:val="00F7412E"/>
    <w:rsid w:val="00F75735"/>
    <w:rsid w:val="00F75C27"/>
    <w:rsid w:val="00F7624B"/>
    <w:rsid w:val="00F8324F"/>
    <w:rsid w:val="00F854E0"/>
    <w:rsid w:val="00F86FE2"/>
    <w:rsid w:val="00F90EDC"/>
    <w:rsid w:val="00F91EAC"/>
    <w:rsid w:val="00FB7D17"/>
    <w:rsid w:val="00FC382D"/>
    <w:rsid w:val="00FC442D"/>
    <w:rsid w:val="00FC76D0"/>
    <w:rsid w:val="00FD3984"/>
    <w:rsid w:val="00FD617E"/>
    <w:rsid w:val="00FE0FFF"/>
    <w:rsid w:val="00FE69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0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62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DDA"/>
    <w:rPr>
      <w:rFonts w:ascii="Tahoma" w:hAnsi="Tahoma" w:cs="Tahoma"/>
      <w:sz w:val="16"/>
      <w:szCs w:val="16"/>
    </w:rPr>
  </w:style>
  <w:style w:type="paragraph" w:customStyle="1" w:styleId="c6">
    <w:name w:val="c6"/>
    <w:basedOn w:val="Normal"/>
    <w:uiPriority w:val="99"/>
    <w:rsid w:val="00B778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DefaultParagraphFont"/>
    <w:uiPriority w:val="99"/>
    <w:rsid w:val="00B7784E"/>
    <w:rPr>
      <w:rFonts w:cs="Times New Roman"/>
    </w:rPr>
  </w:style>
  <w:style w:type="paragraph" w:customStyle="1" w:styleId="c0">
    <w:name w:val="c0"/>
    <w:basedOn w:val="Normal"/>
    <w:uiPriority w:val="99"/>
    <w:rsid w:val="00B778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B7784E"/>
    <w:rPr>
      <w:rFonts w:cs="Times New Roman"/>
    </w:rPr>
  </w:style>
  <w:style w:type="character" w:customStyle="1" w:styleId="c2">
    <w:name w:val="c2"/>
    <w:basedOn w:val="DefaultParagraphFont"/>
    <w:uiPriority w:val="99"/>
    <w:rsid w:val="00B7784E"/>
    <w:rPr>
      <w:rFonts w:cs="Times New Roman"/>
    </w:rPr>
  </w:style>
  <w:style w:type="character" w:customStyle="1" w:styleId="c5">
    <w:name w:val="c5"/>
    <w:basedOn w:val="DefaultParagraphFont"/>
    <w:uiPriority w:val="99"/>
    <w:rsid w:val="00B7784E"/>
    <w:rPr>
      <w:rFonts w:cs="Times New Roman"/>
    </w:rPr>
  </w:style>
  <w:style w:type="paragraph" w:customStyle="1" w:styleId="c9">
    <w:name w:val="c9"/>
    <w:basedOn w:val="Normal"/>
    <w:uiPriority w:val="99"/>
    <w:rsid w:val="00B778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B7784E"/>
    <w:rPr>
      <w:rFonts w:cs="Times New Roman"/>
    </w:rPr>
  </w:style>
  <w:style w:type="paragraph" w:styleId="NormalWeb">
    <w:name w:val="Normal (Web)"/>
    <w:basedOn w:val="Normal"/>
    <w:uiPriority w:val="99"/>
    <w:rsid w:val="003237D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3237D5"/>
    <w:rPr>
      <w:rFonts w:cs="Times New Roman"/>
      <w:b/>
      <w:bCs/>
    </w:rPr>
  </w:style>
  <w:style w:type="paragraph" w:customStyle="1" w:styleId="c15">
    <w:name w:val="c15"/>
    <w:basedOn w:val="Normal"/>
    <w:uiPriority w:val="99"/>
    <w:rsid w:val="006964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Normal"/>
    <w:uiPriority w:val="99"/>
    <w:rsid w:val="006964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DefaultParagraphFont"/>
    <w:uiPriority w:val="99"/>
    <w:rsid w:val="00696466"/>
    <w:rPr>
      <w:rFonts w:cs="Times New Roman"/>
    </w:rPr>
  </w:style>
  <w:style w:type="character" w:styleId="Hyperlink">
    <w:name w:val="Hyperlink"/>
    <w:basedOn w:val="DefaultParagraphFont"/>
    <w:uiPriority w:val="99"/>
    <w:semiHidden/>
    <w:rsid w:val="0005411F"/>
    <w:rPr>
      <w:rFonts w:cs="Times New Roman"/>
      <w:color w:val="0000FF"/>
      <w:u w:val="single"/>
    </w:rPr>
  </w:style>
  <w:style w:type="table" w:styleId="TableGrid">
    <w:name w:val="Table Grid"/>
    <w:basedOn w:val="TableNormal"/>
    <w:uiPriority w:val="99"/>
    <w:rsid w:val="00FC44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6 pt"/>
    <w:basedOn w:val="DefaultParagraphFont"/>
    <w:uiPriority w:val="99"/>
    <w:rsid w:val="00804528"/>
    <w:rPr>
      <w:rFonts w:ascii="Tahoma" w:hAnsi="Tahoma" w:cs="Tahoma"/>
      <w:color w:val="000000"/>
      <w:spacing w:val="0"/>
      <w:w w:val="100"/>
      <w:position w:val="0"/>
      <w:sz w:val="12"/>
      <w:szCs w:val="12"/>
      <w:u w:val="none"/>
      <w:lang w:val="ru-RU"/>
    </w:rPr>
  </w:style>
  <w:style w:type="paragraph" w:styleId="Header">
    <w:name w:val="header"/>
    <w:basedOn w:val="Normal"/>
    <w:link w:val="HeaderChar"/>
    <w:uiPriority w:val="99"/>
    <w:rsid w:val="00CD326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D3268"/>
    <w:rPr>
      <w:rFonts w:cs="Times New Roman"/>
    </w:rPr>
  </w:style>
  <w:style w:type="paragraph" w:styleId="Footer">
    <w:name w:val="footer"/>
    <w:basedOn w:val="Normal"/>
    <w:link w:val="FooterChar"/>
    <w:uiPriority w:val="99"/>
    <w:rsid w:val="00CD326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D3268"/>
    <w:rPr>
      <w:rFonts w:cs="Times New Roman"/>
    </w:rPr>
  </w:style>
  <w:style w:type="character" w:customStyle="1" w:styleId="c4">
    <w:name w:val="c4"/>
    <w:basedOn w:val="DefaultParagraphFont"/>
    <w:uiPriority w:val="99"/>
    <w:rsid w:val="00E104AA"/>
    <w:rPr>
      <w:rFonts w:cs="Times New Roman"/>
    </w:rPr>
  </w:style>
  <w:style w:type="character" w:customStyle="1" w:styleId="c19">
    <w:name w:val="c19"/>
    <w:basedOn w:val="DefaultParagraphFont"/>
    <w:uiPriority w:val="99"/>
    <w:rsid w:val="00752550"/>
    <w:rPr>
      <w:rFonts w:cs="Times New Roman"/>
    </w:rPr>
  </w:style>
  <w:style w:type="character" w:customStyle="1" w:styleId="c28">
    <w:name w:val="c28"/>
    <w:basedOn w:val="DefaultParagraphFont"/>
    <w:uiPriority w:val="99"/>
    <w:rsid w:val="00752550"/>
    <w:rPr>
      <w:rFonts w:cs="Times New Roman"/>
    </w:rPr>
  </w:style>
  <w:style w:type="paragraph" w:styleId="ListParagraph">
    <w:name w:val="List Paragraph"/>
    <w:basedOn w:val="Normal"/>
    <w:uiPriority w:val="99"/>
    <w:qFormat/>
    <w:rsid w:val="00B07CCE"/>
    <w:pPr>
      <w:ind w:left="720"/>
      <w:contextualSpacing/>
    </w:pPr>
  </w:style>
  <w:style w:type="paragraph" w:customStyle="1" w:styleId="rtejustify">
    <w:name w:val="rtejustify"/>
    <w:basedOn w:val="Normal"/>
    <w:uiPriority w:val="99"/>
    <w:rsid w:val="00B27C6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uiPriority w:val="99"/>
    <w:rsid w:val="006A18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8682266">
      <w:marLeft w:val="0"/>
      <w:marRight w:val="0"/>
      <w:marTop w:val="0"/>
      <w:marBottom w:val="0"/>
      <w:divBdr>
        <w:top w:val="none" w:sz="0" w:space="0" w:color="auto"/>
        <w:left w:val="none" w:sz="0" w:space="0" w:color="auto"/>
        <w:bottom w:val="none" w:sz="0" w:space="0" w:color="auto"/>
        <w:right w:val="none" w:sz="0" w:space="0" w:color="auto"/>
      </w:divBdr>
    </w:div>
    <w:div w:id="2048682267">
      <w:marLeft w:val="0"/>
      <w:marRight w:val="0"/>
      <w:marTop w:val="0"/>
      <w:marBottom w:val="0"/>
      <w:divBdr>
        <w:top w:val="none" w:sz="0" w:space="0" w:color="auto"/>
        <w:left w:val="none" w:sz="0" w:space="0" w:color="auto"/>
        <w:bottom w:val="none" w:sz="0" w:space="0" w:color="auto"/>
        <w:right w:val="none" w:sz="0" w:space="0" w:color="auto"/>
      </w:divBdr>
      <w:divsChild>
        <w:div w:id="2048682269">
          <w:marLeft w:val="0"/>
          <w:marRight w:val="0"/>
          <w:marTop w:val="0"/>
          <w:marBottom w:val="0"/>
          <w:divBdr>
            <w:top w:val="none" w:sz="0" w:space="0" w:color="auto"/>
            <w:left w:val="none" w:sz="0" w:space="0" w:color="auto"/>
            <w:bottom w:val="none" w:sz="0" w:space="0" w:color="auto"/>
            <w:right w:val="none" w:sz="0" w:space="0" w:color="auto"/>
          </w:divBdr>
          <w:divsChild>
            <w:div w:id="2048682270">
              <w:marLeft w:val="0"/>
              <w:marRight w:val="0"/>
              <w:marTop w:val="0"/>
              <w:marBottom w:val="0"/>
              <w:divBdr>
                <w:top w:val="none" w:sz="0" w:space="0" w:color="auto"/>
                <w:left w:val="none" w:sz="0" w:space="0" w:color="auto"/>
                <w:bottom w:val="none" w:sz="0" w:space="0" w:color="auto"/>
                <w:right w:val="none" w:sz="0" w:space="0" w:color="auto"/>
              </w:divBdr>
            </w:div>
          </w:divsChild>
        </w:div>
        <w:div w:id="2048682275">
          <w:marLeft w:val="0"/>
          <w:marRight w:val="0"/>
          <w:marTop w:val="225"/>
          <w:marBottom w:val="225"/>
          <w:divBdr>
            <w:top w:val="none" w:sz="0" w:space="0" w:color="auto"/>
            <w:left w:val="none" w:sz="0" w:space="0" w:color="auto"/>
            <w:bottom w:val="none" w:sz="0" w:space="0" w:color="auto"/>
            <w:right w:val="none" w:sz="0" w:space="0" w:color="auto"/>
          </w:divBdr>
        </w:div>
      </w:divsChild>
    </w:div>
    <w:div w:id="2048682268">
      <w:marLeft w:val="0"/>
      <w:marRight w:val="0"/>
      <w:marTop w:val="0"/>
      <w:marBottom w:val="0"/>
      <w:divBdr>
        <w:top w:val="none" w:sz="0" w:space="0" w:color="auto"/>
        <w:left w:val="none" w:sz="0" w:space="0" w:color="auto"/>
        <w:bottom w:val="none" w:sz="0" w:space="0" w:color="auto"/>
        <w:right w:val="none" w:sz="0" w:space="0" w:color="auto"/>
      </w:divBdr>
    </w:div>
    <w:div w:id="2048682271">
      <w:marLeft w:val="0"/>
      <w:marRight w:val="0"/>
      <w:marTop w:val="0"/>
      <w:marBottom w:val="0"/>
      <w:divBdr>
        <w:top w:val="none" w:sz="0" w:space="0" w:color="auto"/>
        <w:left w:val="none" w:sz="0" w:space="0" w:color="auto"/>
        <w:bottom w:val="none" w:sz="0" w:space="0" w:color="auto"/>
        <w:right w:val="none" w:sz="0" w:space="0" w:color="auto"/>
      </w:divBdr>
    </w:div>
    <w:div w:id="2048682272">
      <w:marLeft w:val="0"/>
      <w:marRight w:val="0"/>
      <w:marTop w:val="0"/>
      <w:marBottom w:val="0"/>
      <w:divBdr>
        <w:top w:val="none" w:sz="0" w:space="0" w:color="auto"/>
        <w:left w:val="none" w:sz="0" w:space="0" w:color="auto"/>
        <w:bottom w:val="none" w:sz="0" w:space="0" w:color="auto"/>
        <w:right w:val="none" w:sz="0" w:space="0" w:color="auto"/>
      </w:divBdr>
    </w:div>
    <w:div w:id="2048682273">
      <w:marLeft w:val="0"/>
      <w:marRight w:val="0"/>
      <w:marTop w:val="0"/>
      <w:marBottom w:val="0"/>
      <w:divBdr>
        <w:top w:val="none" w:sz="0" w:space="0" w:color="auto"/>
        <w:left w:val="none" w:sz="0" w:space="0" w:color="auto"/>
        <w:bottom w:val="none" w:sz="0" w:space="0" w:color="auto"/>
        <w:right w:val="none" w:sz="0" w:space="0" w:color="auto"/>
      </w:divBdr>
    </w:div>
    <w:div w:id="2048682274">
      <w:marLeft w:val="0"/>
      <w:marRight w:val="0"/>
      <w:marTop w:val="0"/>
      <w:marBottom w:val="0"/>
      <w:divBdr>
        <w:top w:val="none" w:sz="0" w:space="0" w:color="auto"/>
        <w:left w:val="none" w:sz="0" w:space="0" w:color="auto"/>
        <w:bottom w:val="none" w:sz="0" w:space="0" w:color="auto"/>
        <w:right w:val="none" w:sz="0" w:space="0" w:color="auto"/>
      </w:divBdr>
    </w:div>
    <w:div w:id="2048682276">
      <w:marLeft w:val="0"/>
      <w:marRight w:val="0"/>
      <w:marTop w:val="0"/>
      <w:marBottom w:val="0"/>
      <w:divBdr>
        <w:top w:val="none" w:sz="0" w:space="0" w:color="auto"/>
        <w:left w:val="none" w:sz="0" w:space="0" w:color="auto"/>
        <w:bottom w:val="none" w:sz="0" w:space="0" w:color="auto"/>
        <w:right w:val="none" w:sz="0" w:space="0" w:color="auto"/>
      </w:divBdr>
    </w:div>
    <w:div w:id="2048682277">
      <w:marLeft w:val="0"/>
      <w:marRight w:val="0"/>
      <w:marTop w:val="0"/>
      <w:marBottom w:val="0"/>
      <w:divBdr>
        <w:top w:val="none" w:sz="0" w:space="0" w:color="auto"/>
        <w:left w:val="none" w:sz="0" w:space="0" w:color="auto"/>
        <w:bottom w:val="none" w:sz="0" w:space="0" w:color="auto"/>
        <w:right w:val="none" w:sz="0" w:space="0" w:color="auto"/>
      </w:divBdr>
    </w:div>
    <w:div w:id="2048682278">
      <w:marLeft w:val="0"/>
      <w:marRight w:val="0"/>
      <w:marTop w:val="0"/>
      <w:marBottom w:val="0"/>
      <w:divBdr>
        <w:top w:val="none" w:sz="0" w:space="0" w:color="auto"/>
        <w:left w:val="none" w:sz="0" w:space="0" w:color="auto"/>
        <w:bottom w:val="none" w:sz="0" w:space="0" w:color="auto"/>
        <w:right w:val="none" w:sz="0" w:space="0" w:color="auto"/>
      </w:divBdr>
    </w:div>
    <w:div w:id="2048682279">
      <w:marLeft w:val="0"/>
      <w:marRight w:val="0"/>
      <w:marTop w:val="0"/>
      <w:marBottom w:val="0"/>
      <w:divBdr>
        <w:top w:val="none" w:sz="0" w:space="0" w:color="auto"/>
        <w:left w:val="none" w:sz="0" w:space="0" w:color="auto"/>
        <w:bottom w:val="none" w:sz="0" w:space="0" w:color="auto"/>
        <w:right w:val="none" w:sz="0" w:space="0" w:color="auto"/>
      </w:divBdr>
    </w:div>
    <w:div w:id="2048682280">
      <w:marLeft w:val="0"/>
      <w:marRight w:val="0"/>
      <w:marTop w:val="0"/>
      <w:marBottom w:val="0"/>
      <w:divBdr>
        <w:top w:val="none" w:sz="0" w:space="0" w:color="auto"/>
        <w:left w:val="none" w:sz="0" w:space="0" w:color="auto"/>
        <w:bottom w:val="none" w:sz="0" w:space="0" w:color="auto"/>
        <w:right w:val="none" w:sz="0" w:space="0" w:color="auto"/>
      </w:divBdr>
    </w:div>
    <w:div w:id="2048682281">
      <w:marLeft w:val="0"/>
      <w:marRight w:val="0"/>
      <w:marTop w:val="0"/>
      <w:marBottom w:val="0"/>
      <w:divBdr>
        <w:top w:val="none" w:sz="0" w:space="0" w:color="auto"/>
        <w:left w:val="none" w:sz="0" w:space="0" w:color="auto"/>
        <w:bottom w:val="none" w:sz="0" w:space="0" w:color="auto"/>
        <w:right w:val="none" w:sz="0" w:space="0" w:color="auto"/>
      </w:divBdr>
    </w:div>
    <w:div w:id="2048682282">
      <w:marLeft w:val="0"/>
      <w:marRight w:val="0"/>
      <w:marTop w:val="0"/>
      <w:marBottom w:val="0"/>
      <w:divBdr>
        <w:top w:val="none" w:sz="0" w:space="0" w:color="auto"/>
        <w:left w:val="none" w:sz="0" w:space="0" w:color="auto"/>
        <w:bottom w:val="none" w:sz="0" w:space="0" w:color="auto"/>
        <w:right w:val="none" w:sz="0" w:space="0" w:color="auto"/>
      </w:divBdr>
    </w:div>
    <w:div w:id="2048682283">
      <w:marLeft w:val="0"/>
      <w:marRight w:val="0"/>
      <w:marTop w:val="0"/>
      <w:marBottom w:val="0"/>
      <w:divBdr>
        <w:top w:val="none" w:sz="0" w:space="0" w:color="auto"/>
        <w:left w:val="none" w:sz="0" w:space="0" w:color="auto"/>
        <w:bottom w:val="none" w:sz="0" w:space="0" w:color="auto"/>
        <w:right w:val="none" w:sz="0" w:space="0" w:color="auto"/>
      </w:divBdr>
    </w:div>
    <w:div w:id="2048682284">
      <w:marLeft w:val="0"/>
      <w:marRight w:val="0"/>
      <w:marTop w:val="0"/>
      <w:marBottom w:val="0"/>
      <w:divBdr>
        <w:top w:val="none" w:sz="0" w:space="0" w:color="auto"/>
        <w:left w:val="none" w:sz="0" w:space="0" w:color="auto"/>
        <w:bottom w:val="none" w:sz="0" w:space="0" w:color="auto"/>
        <w:right w:val="none" w:sz="0" w:space="0" w:color="auto"/>
      </w:divBdr>
    </w:div>
    <w:div w:id="2048682285">
      <w:marLeft w:val="0"/>
      <w:marRight w:val="0"/>
      <w:marTop w:val="0"/>
      <w:marBottom w:val="0"/>
      <w:divBdr>
        <w:top w:val="none" w:sz="0" w:space="0" w:color="auto"/>
        <w:left w:val="none" w:sz="0" w:space="0" w:color="auto"/>
        <w:bottom w:val="none" w:sz="0" w:space="0" w:color="auto"/>
        <w:right w:val="none" w:sz="0" w:space="0" w:color="auto"/>
      </w:divBdr>
    </w:div>
    <w:div w:id="2048682286">
      <w:marLeft w:val="0"/>
      <w:marRight w:val="0"/>
      <w:marTop w:val="0"/>
      <w:marBottom w:val="0"/>
      <w:divBdr>
        <w:top w:val="none" w:sz="0" w:space="0" w:color="auto"/>
        <w:left w:val="none" w:sz="0" w:space="0" w:color="auto"/>
        <w:bottom w:val="none" w:sz="0" w:space="0" w:color="auto"/>
        <w:right w:val="none" w:sz="0" w:space="0" w:color="auto"/>
      </w:divBdr>
    </w:div>
    <w:div w:id="2048682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TotalTime>
  <Pages>44</Pages>
  <Words>16793</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Женечка</cp:lastModifiedBy>
  <cp:revision>7</cp:revision>
  <cp:lastPrinted>2019-03-06T05:23:00Z</cp:lastPrinted>
  <dcterms:created xsi:type="dcterms:W3CDTF">2020-10-27T08:22:00Z</dcterms:created>
  <dcterms:modified xsi:type="dcterms:W3CDTF">2021-06-04T13:30:00Z</dcterms:modified>
</cp:coreProperties>
</file>