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0D" w:rsidRDefault="00231E0D" w:rsidP="00A1234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12343">
        <w:rPr>
          <w:b/>
          <w:color w:val="000000"/>
          <w:sz w:val="28"/>
          <w:szCs w:val="28"/>
        </w:rPr>
        <w:t>Час встречи с врачом «Медицина здоровья»</w:t>
      </w:r>
    </w:p>
    <w:p w:rsidR="00231E0D" w:rsidRPr="00A12343" w:rsidRDefault="00231E0D" w:rsidP="00A1234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231E0D" w:rsidRDefault="00231E0D" w:rsidP="009E7D70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инициативе членов женского совета г. Канаша Федоровой Ренаты Николаевны и Феклиной Наталии Николаевны </w:t>
      </w:r>
      <w:r w:rsidRPr="002C743F">
        <w:rPr>
          <w:color w:val="000000"/>
          <w:sz w:val="28"/>
          <w:szCs w:val="28"/>
        </w:rPr>
        <w:t xml:space="preserve">12 апреля 2025 года в Центральной библиотеке </w:t>
      </w:r>
      <w:r>
        <w:rPr>
          <w:color w:val="000000"/>
          <w:sz w:val="28"/>
          <w:szCs w:val="28"/>
        </w:rPr>
        <w:t xml:space="preserve">состоялся </w:t>
      </w:r>
      <w:r w:rsidRPr="002C743F">
        <w:rPr>
          <w:b/>
          <w:i/>
          <w:color w:val="000000"/>
          <w:sz w:val="28"/>
          <w:szCs w:val="28"/>
        </w:rPr>
        <w:t>час встречи с врачом «Медицина здоровья».</w:t>
      </w:r>
    </w:p>
    <w:p w:rsidR="00231E0D" w:rsidRPr="002C743F" w:rsidRDefault="00231E0D" w:rsidP="0058451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2343">
        <w:rPr>
          <w:color w:val="000000"/>
          <w:sz w:val="28"/>
          <w:szCs w:val="28"/>
        </w:rPr>
        <w:t>В ходе живого диалога главный</w:t>
      </w:r>
      <w:r>
        <w:rPr>
          <w:color w:val="000000"/>
          <w:sz w:val="28"/>
          <w:szCs w:val="28"/>
        </w:rPr>
        <w:t xml:space="preserve"> врач</w:t>
      </w:r>
      <w:r w:rsidRPr="002C743F">
        <w:rPr>
          <w:color w:val="000000"/>
          <w:sz w:val="28"/>
          <w:szCs w:val="28"/>
        </w:rPr>
        <w:t xml:space="preserve"> Канашского межтерриториально</w:t>
      </w:r>
      <w:r>
        <w:rPr>
          <w:color w:val="000000"/>
          <w:sz w:val="28"/>
          <w:szCs w:val="28"/>
        </w:rPr>
        <w:t xml:space="preserve">го медицинского центра Федорова Рената </w:t>
      </w:r>
      <w:r w:rsidRPr="002C743F">
        <w:rPr>
          <w:color w:val="000000"/>
          <w:sz w:val="28"/>
          <w:szCs w:val="28"/>
        </w:rPr>
        <w:t xml:space="preserve">проинформировала </w:t>
      </w:r>
      <w:r w:rsidRPr="002C743F">
        <w:rPr>
          <w:color w:val="212529"/>
          <w:sz w:val="28"/>
          <w:szCs w:val="28"/>
          <w:shd w:val="clear" w:color="auto" w:fill="FFFFFF"/>
        </w:rPr>
        <w:t xml:space="preserve">о </w:t>
      </w:r>
      <w:r>
        <w:rPr>
          <w:color w:val="212529"/>
          <w:sz w:val="28"/>
          <w:szCs w:val="28"/>
          <w:shd w:val="clear" w:color="auto" w:fill="FFFFFF"/>
        </w:rPr>
        <w:t xml:space="preserve">работе </w:t>
      </w:r>
      <w:r w:rsidRPr="002C743F">
        <w:rPr>
          <w:color w:val="000000"/>
          <w:sz w:val="28"/>
          <w:szCs w:val="28"/>
        </w:rPr>
        <w:t>медицинского учреждения</w:t>
      </w:r>
      <w:r>
        <w:rPr>
          <w:color w:val="000000"/>
          <w:sz w:val="28"/>
          <w:szCs w:val="28"/>
        </w:rPr>
        <w:t>, о</w:t>
      </w:r>
      <w:r w:rsidRPr="002C743F">
        <w:rPr>
          <w:color w:val="000000"/>
          <w:sz w:val="28"/>
          <w:szCs w:val="28"/>
        </w:rPr>
        <w:t xml:space="preserve"> </w:t>
      </w:r>
      <w:r w:rsidRPr="002C743F">
        <w:rPr>
          <w:color w:val="212529"/>
          <w:sz w:val="28"/>
          <w:szCs w:val="28"/>
          <w:shd w:val="clear" w:color="auto" w:fill="FFFFFF"/>
        </w:rPr>
        <w:t>предоставляемых медицинских услугах, п</w:t>
      </w:r>
      <w:r w:rsidRPr="002C743F">
        <w:rPr>
          <w:color w:val="000000"/>
          <w:sz w:val="28"/>
          <w:szCs w:val="28"/>
        </w:rPr>
        <w:t>оделилась результатами проделанной работы</w:t>
      </w:r>
      <w:r>
        <w:rPr>
          <w:color w:val="000000"/>
          <w:sz w:val="28"/>
          <w:szCs w:val="28"/>
        </w:rPr>
        <w:t xml:space="preserve"> по улучшению</w:t>
      </w:r>
      <w:r w:rsidRPr="002C743F">
        <w:rPr>
          <w:color w:val="000000"/>
          <w:sz w:val="28"/>
          <w:szCs w:val="28"/>
        </w:rPr>
        <w:t xml:space="preserve"> медицинской помощи населению, рассказала о</w:t>
      </w:r>
      <w:r w:rsidRPr="002C743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2C743F">
        <w:rPr>
          <w:bCs/>
          <w:color w:val="333333"/>
          <w:sz w:val="28"/>
          <w:szCs w:val="28"/>
          <w:shd w:val="clear" w:color="auto" w:fill="FFFFFF"/>
        </w:rPr>
        <w:t>геронтологических</w:t>
      </w:r>
      <w:r w:rsidRPr="002C743F">
        <w:rPr>
          <w:color w:val="333333"/>
          <w:sz w:val="28"/>
          <w:szCs w:val="28"/>
          <w:shd w:val="clear" w:color="auto" w:fill="FFFFFF"/>
        </w:rPr>
        <w:t xml:space="preserve"> </w:t>
      </w:r>
      <w:r w:rsidRPr="002C743F">
        <w:rPr>
          <w:bCs/>
          <w:color w:val="333333"/>
          <w:sz w:val="28"/>
          <w:szCs w:val="28"/>
          <w:shd w:val="clear" w:color="auto" w:fill="FFFFFF"/>
        </w:rPr>
        <w:t>койках</w:t>
      </w:r>
      <w:r w:rsidRPr="002C743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2C743F">
        <w:rPr>
          <w:color w:val="333333"/>
          <w:sz w:val="28"/>
          <w:szCs w:val="28"/>
          <w:shd w:val="clear" w:color="auto" w:fill="FFFFFF"/>
        </w:rPr>
        <w:t xml:space="preserve">в терапевтическом отделении, призвала ветеранов организованно пройти </w:t>
      </w:r>
      <w:r w:rsidRPr="002C743F">
        <w:rPr>
          <w:rStyle w:val="Strong"/>
          <w:b w:val="0"/>
          <w:color w:val="333333"/>
          <w:sz w:val="28"/>
          <w:szCs w:val="28"/>
          <w:shd w:val="clear" w:color="auto" w:fill="FFFFFF"/>
        </w:rPr>
        <w:t>диспансеризацию</w:t>
      </w:r>
      <w:r>
        <w:rPr>
          <w:color w:val="333333"/>
          <w:sz w:val="28"/>
          <w:szCs w:val="28"/>
          <w:shd w:val="clear" w:color="auto" w:fill="FFFFFF"/>
        </w:rPr>
        <w:t>, позволяющей</w:t>
      </w:r>
      <w:r w:rsidRPr="002C743F">
        <w:rPr>
          <w:color w:val="333333"/>
          <w:sz w:val="28"/>
          <w:szCs w:val="28"/>
          <w:shd w:val="clear" w:color="auto" w:fill="FFFFFF"/>
        </w:rPr>
        <w:t xml:space="preserve"> </w:t>
      </w:r>
      <w:r w:rsidRPr="002C743F">
        <w:rPr>
          <w:rStyle w:val="Strong"/>
          <w:b w:val="0"/>
          <w:color w:val="333333"/>
          <w:sz w:val="28"/>
          <w:szCs w:val="28"/>
          <w:shd w:val="clear" w:color="auto" w:fill="FFFFFF"/>
        </w:rPr>
        <w:t>вовремя выявлять хронические заболевания</w:t>
      </w:r>
      <w:r>
        <w:rPr>
          <w:rStyle w:val="Strong"/>
          <w:b w:val="0"/>
          <w:color w:val="333333"/>
          <w:sz w:val="28"/>
          <w:szCs w:val="28"/>
          <w:shd w:val="clear" w:color="auto" w:fill="FFFFFF"/>
        </w:rPr>
        <w:t xml:space="preserve"> и контролировать здоровье</w:t>
      </w:r>
      <w:r w:rsidRPr="002C743F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Pr="002C743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31E0D" w:rsidRPr="002C743F" w:rsidRDefault="00231E0D" w:rsidP="009E7D7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743F">
        <w:rPr>
          <w:color w:val="000000"/>
          <w:sz w:val="28"/>
          <w:szCs w:val="28"/>
        </w:rPr>
        <w:t xml:space="preserve">Участники встречи </w:t>
      </w:r>
      <w:r>
        <w:rPr>
          <w:color w:val="000000"/>
          <w:sz w:val="28"/>
          <w:szCs w:val="28"/>
        </w:rPr>
        <w:t xml:space="preserve">задавали </w:t>
      </w:r>
      <w:r w:rsidRPr="002C743F">
        <w:rPr>
          <w:color w:val="000000"/>
          <w:sz w:val="28"/>
          <w:szCs w:val="28"/>
        </w:rPr>
        <w:t xml:space="preserve">вопросы, </w:t>
      </w:r>
      <w:r>
        <w:rPr>
          <w:color w:val="000000"/>
          <w:sz w:val="28"/>
          <w:szCs w:val="28"/>
        </w:rPr>
        <w:t>вно</w:t>
      </w:r>
      <w:r w:rsidRPr="002C743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 w:rsidRPr="002C743F">
        <w:rPr>
          <w:color w:val="000000"/>
          <w:sz w:val="28"/>
          <w:szCs w:val="28"/>
        </w:rPr>
        <w:t>ли предложения по организации медицинской помощи. Были обсуждены вопро</w:t>
      </w:r>
      <w:r>
        <w:rPr>
          <w:color w:val="000000"/>
          <w:sz w:val="28"/>
          <w:szCs w:val="28"/>
        </w:rPr>
        <w:t>сы кадрового обеспечения, записей</w:t>
      </w:r>
      <w:r w:rsidRPr="002C743F">
        <w:rPr>
          <w:color w:val="000000"/>
          <w:sz w:val="28"/>
          <w:szCs w:val="28"/>
        </w:rPr>
        <w:t xml:space="preserve"> на прием к узким специалистам, лечения в дневном стационаре и др. Ни одно обращение не</w:t>
      </w:r>
      <w:r>
        <w:rPr>
          <w:color w:val="000000"/>
          <w:sz w:val="28"/>
          <w:szCs w:val="28"/>
        </w:rPr>
        <w:t xml:space="preserve"> осталось без внимания, многие вопросы взяты на контроль для дальнейшего решения.</w:t>
      </w:r>
      <w:r w:rsidRPr="002C743F">
        <w:rPr>
          <w:color w:val="000000"/>
          <w:sz w:val="28"/>
          <w:szCs w:val="28"/>
        </w:rPr>
        <w:t xml:space="preserve"> </w:t>
      </w:r>
    </w:p>
    <w:p w:rsidR="00231E0D" w:rsidRPr="002C743F" w:rsidRDefault="00231E0D" w:rsidP="009E7D7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743F">
        <w:rPr>
          <w:color w:val="212529"/>
          <w:sz w:val="28"/>
          <w:szCs w:val="28"/>
          <w:shd w:val="clear" w:color="auto" w:fill="FFFFFF"/>
        </w:rPr>
        <w:t xml:space="preserve">Также ветераны выразили слова признательности и благодарности в адрес многих медицинских работников Канашского ММЦ. </w:t>
      </w:r>
    </w:p>
    <w:p w:rsidR="00231E0D" w:rsidRDefault="00231E0D" w:rsidP="00A92A2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743F">
        <w:rPr>
          <w:color w:val="000000"/>
          <w:sz w:val="28"/>
          <w:szCs w:val="28"/>
        </w:rPr>
        <w:t xml:space="preserve">Рината Николаевна указала на важность совместного диалога и выразила готовность взаимодействовать с населением для более эффективного решения существующих проблем. </w:t>
      </w:r>
    </w:p>
    <w:p w:rsidR="00231E0D" w:rsidRDefault="00231E0D" w:rsidP="00A92A2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Emphasis"/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завершении встречи заведующий информационно-библиографическим отделом Центральной библиотеки Феклина Наталия провела беседу «Библиотерапия для «третьего» возраста и обзор литературы «Писатели – врачи: читаем и обсуждаем».  </w:t>
      </w:r>
    </w:p>
    <w:p w:rsidR="00231E0D" w:rsidRPr="002C743F" w:rsidRDefault="00231E0D" w:rsidP="00A92A28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231E0D" w:rsidRPr="002C743F" w:rsidSect="00F4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7556"/>
    <w:multiLevelType w:val="hybridMultilevel"/>
    <w:tmpl w:val="23C82FFE"/>
    <w:lvl w:ilvl="0" w:tplc="08C23B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603"/>
    <w:rsid w:val="0011217F"/>
    <w:rsid w:val="001A48A3"/>
    <w:rsid w:val="001B34EA"/>
    <w:rsid w:val="00231E0D"/>
    <w:rsid w:val="002C743F"/>
    <w:rsid w:val="002F5A69"/>
    <w:rsid w:val="00310D0F"/>
    <w:rsid w:val="00331242"/>
    <w:rsid w:val="0033478A"/>
    <w:rsid w:val="00381EC4"/>
    <w:rsid w:val="0038496C"/>
    <w:rsid w:val="003902A1"/>
    <w:rsid w:val="003F2F0F"/>
    <w:rsid w:val="00441C98"/>
    <w:rsid w:val="00485A7D"/>
    <w:rsid w:val="004F52D9"/>
    <w:rsid w:val="00584514"/>
    <w:rsid w:val="00592979"/>
    <w:rsid w:val="005B1A80"/>
    <w:rsid w:val="005C4322"/>
    <w:rsid w:val="006169D3"/>
    <w:rsid w:val="00693603"/>
    <w:rsid w:val="006F16CB"/>
    <w:rsid w:val="006F6003"/>
    <w:rsid w:val="00716174"/>
    <w:rsid w:val="00757B98"/>
    <w:rsid w:val="00795426"/>
    <w:rsid w:val="008C0086"/>
    <w:rsid w:val="00912874"/>
    <w:rsid w:val="00943A67"/>
    <w:rsid w:val="00951F69"/>
    <w:rsid w:val="009E7D70"/>
    <w:rsid w:val="00A12343"/>
    <w:rsid w:val="00A7019F"/>
    <w:rsid w:val="00A92A28"/>
    <w:rsid w:val="00AB4FC3"/>
    <w:rsid w:val="00B46C3C"/>
    <w:rsid w:val="00C212F0"/>
    <w:rsid w:val="00C32523"/>
    <w:rsid w:val="00C40BC5"/>
    <w:rsid w:val="00CB3643"/>
    <w:rsid w:val="00CF3871"/>
    <w:rsid w:val="00D318D2"/>
    <w:rsid w:val="00E32D7D"/>
    <w:rsid w:val="00F20BC4"/>
    <w:rsid w:val="00F44D1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1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2D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381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2979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52D9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1EC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92979"/>
    <w:rPr>
      <w:rFonts w:ascii="Cambria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uiPriority w:val="99"/>
    <w:rsid w:val="002F5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318D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57B9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81EC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529</TotalTime>
  <Pages>1</Pages>
  <Words>231</Words>
  <Characters>1322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IBO-3</cp:lastModifiedBy>
  <cp:revision>29</cp:revision>
  <dcterms:created xsi:type="dcterms:W3CDTF">2025-01-28T11:10:00Z</dcterms:created>
  <dcterms:modified xsi:type="dcterms:W3CDTF">2025-04-12T11:01:00Z</dcterms:modified>
</cp:coreProperties>
</file>